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FE2DA" w14:textId="4AC16089" w:rsidR="00A132D7" w:rsidRPr="00334603" w:rsidRDefault="004F7EFD" w:rsidP="00A132D7">
      <w:pPr>
        <w:pStyle w:val="CDTITLE"/>
      </w:pPr>
      <w:r>
        <w:rPr>
          <w:noProof/>
        </w:rPr>
        <w:drawing>
          <wp:anchor distT="0" distB="0" distL="114300" distR="114300" simplePos="0" relativeHeight="251658240" behindDoc="0" locked="0" layoutInCell="1" allowOverlap="1" wp14:anchorId="58049CC6" wp14:editId="77A14F8B">
            <wp:simplePos x="0" y="0"/>
            <wp:positionH relativeFrom="margin">
              <wp:align>center</wp:align>
            </wp:positionH>
            <wp:positionV relativeFrom="page">
              <wp:posOffset>1360805</wp:posOffset>
            </wp:positionV>
            <wp:extent cx="5411470" cy="2548890"/>
            <wp:effectExtent l="0" t="0" r="0" b="3810"/>
            <wp:wrapTopAndBottom/>
            <wp:docPr id="179188887" name="Picture 1" descr="Graphical user interface, text,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8887" name="Picture 1" descr="Graphical user interface, text, application&#10;&#10;AI-generated content may be incorrect."/>
                    <pic:cNvPicPr/>
                  </pic:nvPicPr>
                  <pic:blipFill>
                    <a:blip r:embed="rId11"/>
                    <a:stretch>
                      <a:fillRect/>
                    </a:stretch>
                  </pic:blipFill>
                  <pic:spPr>
                    <a:xfrm>
                      <a:off x="0" y="0"/>
                      <a:ext cx="5411470" cy="2548890"/>
                    </a:xfrm>
                    <a:prstGeom prst="rect">
                      <a:avLst/>
                    </a:prstGeom>
                  </pic:spPr>
                </pic:pic>
              </a:graphicData>
            </a:graphic>
            <wp14:sizeRelH relativeFrom="margin">
              <wp14:pctWidth>0</wp14:pctWidth>
            </wp14:sizeRelH>
            <wp14:sizeRelV relativeFrom="margin">
              <wp14:pctHeight>0</wp14:pctHeight>
            </wp14:sizeRelV>
          </wp:anchor>
        </w:drawing>
      </w:r>
      <w:r w:rsidR="00A132D7">
        <w:t>2025 Community tree planting Grants</w:t>
      </w:r>
      <w:r w:rsidR="00A132D7">
        <w:br/>
      </w:r>
      <w:r w:rsidR="006D1910">
        <w:t>DRAFT APPLICATION IN WORD</w:t>
      </w:r>
    </w:p>
    <w:p w14:paraId="1BA518D2" w14:textId="7AA944CD" w:rsidR="005F5C48" w:rsidRDefault="005F5C48" w:rsidP="00DE0DCE">
      <w:pPr>
        <w:spacing w:after="0"/>
      </w:pPr>
    </w:p>
    <w:p w14:paraId="37F21758" w14:textId="6061A492" w:rsidR="00A132D7" w:rsidRDefault="00A132D7" w:rsidP="00A132D7">
      <w:pPr>
        <w:pStyle w:val="Heading1"/>
      </w:pPr>
      <w:r>
        <w:t>General Information Page</w:t>
      </w:r>
    </w:p>
    <w:p w14:paraId="5F234003" w14:textId="24211C17" w:rsidR="00A132D7" w:rsidRDefault="00BC56EE" w:rsidP="00606747">
      <w:pPr>
        <w:pStyle w:val="ListParagraph"/>
        <w:numPr>
          <w:ilvl w:val="0"/>
          <w:numId w:val="37"/>
        </w:numPr>
      </w:pPr>
      <w:r>
        <w:t>*</w:t>
      </w:r>
      <w:r w:rsidR="00A132D7" w:rsidRPr="00BC56EE">
        <w:rPr>
          <w:b/>
          <w:bCs/>
        </w:rPr>
        <w:t>Primary Contact</w:t>
      </w:r>
      <w:r w:rsidR="000B1B83">
        <w:t xml:space="preserve">: </w:t>
      </w:r>
      <w:r w:rsidR="00606747">
        <w:br/>
      </w:r>
      <w:r w:rsidR="00606747" w:rsidRPr="000C6CB5">
        <w:rPr>
          <w:i/>
          <w:iCs/>
        </w:rPr>
        <w:t>(</w:t>
      </w:r>
      <w:r w:rsidR="002D3594" w:rsidRPr="000C6CB5">
        <w:rPr>
          <w:i/>
          <w:iCs/>
        </w:rPr>
        <w:t>Drop-down list. Select</w:t>
      </w:r>
      <w:r w:rsidR="008C7CB4" w:rsidRPr="000C6CB5">
        <w:rPr>
          <w:i/>
          <w:iCs/>
        </w:rPr>
        <w:t xml:space="preserve"> the person who is the main contact through the application and review </w:t>
      </w:r>
      <w:r w:rsidR="000B1B83" w:rsidRPr="000C6CB5">
        <w:rPr>
          <w:i/>
          <w:iCs/>
        </w:rPr>
        <w:t>process</w:t>
      </w:r>
      <w:r w:rsidR="00606747" w:rsidRPr="000C6CB5">
        <w:rPr>
          <w:i/>
          <w:iCs/>
        </w:rPr>
        <w:t>, and must be a registered WebGrants user</w:t>
      </w:r>
      <w:r w:rsidR="006032B9" w:rsidRPr="000C6CB5">
        <w:rPr>
          <w:i/>
          <w:iCs/>
        </w:rPr>
        <w:t xml:space="preserve"> associated with your organization</w:t>
      </w:r>
      <w:r w:rsidR="000B1B83" w:rsidRPr="000C6CB5">
        <w:rPr>
          <w:i/>
          <w:iCs/>
        </w:rPr>
        <w:t>.</w:t>
      </w:r>
      <w:r w:rsidR="00606747" w:rsidRPr="000C6CB5">
        <w:rPr>
          <w:i/>
          <w:iCs/>
        </w:rPr>
        <w:t>)</w:t>
      </w:r>
      <w:r w:rsidR="008C7CB4">
        <w:t xml:space="preserve"> </w:t>
      </w:r>
    </w:p>
    <w:p w14:paraId="2250ED39" w14:textId="77777777" w:rsidR="000B1B83" w:rsidRDefault="000B1B83" w:rsidP="000B1B83">
      <w:pPr>
        <w:pStyle w:val="ListParagraph"/>
      </w:pPr>
    </w:p>
    <w:p w14:paraId="5DC45BAD" w14:textId="15C60E05" w:rsidR="00A132D7" w:rsidRDefault="00A132D7" w:rsidP="000B1B83">
      <w:pPr>
        <w:pStyle w:val="ListParagraph"/>
        <w:numPr>
          <w:ilvl w:val="0"/>
          <w:numId w:val="37"/>
        </w:numPr>
      </w:pPr>
      <w:r w:rsidRPr="00BC56EE">
        <w:rPr>
          <w:b/>
          <w:bCs/>
        </w:rPr>
        <w:t xml:space="preserve">Additional </w:t>
      </w:r>
      <w:r w:rsidR="004F0A67" w:rsidRPr="00BC56EE">
        <w:rPr>
          <w:b/>
          <w:bCs/>
        </w:rPr>
        <w:t>Grantee Contact</w:t>
      </w:r>
      <w:r w:rsidR="000B1B83" w:rsidRPr="00BC56EE">
        <w:rPr>
          <w:b/>
          <w:bCs/>
        </w:rPr>
        <w:t>s</w:t>
      </w:r>
      <w:r w:rsidR="000B1B83">
        <w:t xml:space="preserve">: </w:t>
      </w:r>
      <w:r w:rsidR="00BB47B8">
        <w:br/>
      </w:r>
      <w:r w:rsidR="000B1B83" w:rsidRPr="000C6CB5">
        <w:rPr>
          <w:i/>
          <w:iCs/>
        </w:rPr>
        <w:t>(</w:t>
      </w:r>
      <w:r w:rsidR="002D3594" w:rsidRPr="000C6CB5">
        <w:rPr>
          <w:i/>
          <w:iCs/>
        </w:rPr>
        <w:t xml:space="preserve">Drop-down list. </w:t>
      </w:r>
      <w:r w:rsidR="00BC56EE" w:rsidRPr="000C6CB5">
        <w:rPr>
          <w:i/>
          <w:iCs/>
        </w:rPr>
        <w:t>Select any additional contacts within your organization that will also manage this Grant</w:t>
      </w:r>
      <w:r w:rsidR="00135920" w:rsidRPr="000C6CB5">
        <w:rPr>
          <w:i/>
          <w:iCs/>
        </w:rPr>
        <w:t>, submitting claims, filing status reports</w:t>
      </w:r>
      <w:r w:rsidR="00BB47B8" w:rsidRPr="000C6CB5">
        <w:rPr>
          <w:i/>
          <w:iCs/>
        </w:rPr>
        <w:t>. M</w:t>
      </w:r>
      <w:r w:rsidR="000B1B83" w:rsidRPr="000C6CB5">
        <w:rPr>
          <w:i/>
          <w:iCs/>
        </w:rPr>
        <w:t xml:space="preserve">ust </w:t>
      </w:r>
      <w:r w:rsidR="00D3007C" w:rsidRPr="000C6CB5">
        <w:rPr>
          <w:i/>
          <w:iCs/>
        </w:rPr>
        <w:t>registered WebGrants users</w:t>
      </w:r>
      <w:r w:rsidR="00A95E1F" w:rsidRPr="000C6CB5">
        <w:rPr>
          <w:i/>
          <w:iCs/>
        </w:rPr>
        <w:t xml:space="preserve"> associated with your organization</w:t>
      </w:r>
      <w:r w:rsidR="00BB47B8" w:rsidRPr="000C6CB5">
        <w:rPr>
          <w:i/>
          <w:iCs/>
        </w:rPr>
        <w:t>.</w:t>
      </w:r>
      <w:r w:rsidR="00D3007C" w:rsidRPr="000C6CB5">
        <w:rPr>
          <w:i/>
          <w:iCs/>
        </w:rPr>
        <w:t>)</w:t>
      </w:r>
    </w:p>
    <w:p w14:paraId="56B1CE01" w14:textId="77777777" w:rsidR="00BB47B8" w:rsidRDefault="00BB47B8" w:rsidP="00BB47B8">
      <w:pPr>
        <w:pStyle w:val="ListParagraph"/>
      </w:pPr>
    </w:p>
    <w:p w14:paraId="6CB46A2D" w14:textId="74542593" w:rsidR="004F0A67" w:rsidRDefault="00BC56EE" w:rsidP="000B1B83">
      <w:pPr>
        <w:pStyle w:val="ListParagraph"/>
        <w:numPr>
          <w:ilvl w:val="0"/>
          <w:numId w:val="37"/>
        </w:numPr>
      </w:pPr>
      <w:r>
        <w:t>*</w:t>
      </w:r>
      <w:r w:rsidR="004F0A67" w:rsidRPr="002D3594">
        <w:rPr>
          <w:b/>
          <w:bCs/>
        </w:rPr>
        <w:t>Project Title</w:t>
      </w:r>
      <w:r w:rsidR="002D3594">
        <w:t xml:space="preserve">: </w:t>
      </w:r>
      <w:r w:rsidR="00BB47B8">
        <w:br/>
      </w:r>
      <w:r w:rsidR="00BB47B8" w:rsidRPr="000C6CB5">
        <w:rPr>
          <w:i/>
          <w:iCs/>
        </w:rPr>
        <w:t>(</w:t>
      </w:r>
      <w:r w:rsidR="00DF1A20" w:rsidRPr="000C6CB5">
        <w:rPr>
          <w:i/>
          <w:iCs/>
        </w:rPr>
        <w:t>250 characters max)</w:t>
      </w:r>
      <w:r w:rsidR="00DF1A20">
        <w:br/>
      </w:r>
    </w:p>
    <w:p w14:paraId="0542C6E9" w14:textId="5C77D046" w:rsidR="004F0A67" w:rsidRDefault="00BC56EE" w:rsidP="000B1B83">
      <w:pPr>
        <w:pStyle w:val="ListParagraph"/>
        <w:numPr>
          <w:ilvl w:val="0"/>
          <w:numId w:val="37"/>
        </w:numPr>
      </w:pPr>
      <w:r>
        <w:t>*</w:t>
      </w:r>
      <w:r w:rsidR="004F0A67" w:rsidRPr="002D3594">
        <w:rPr>
          <w:b/>
          <w:bCs/>
        </w:rPr>
        <w:t>Authorized Official</w:t>
      </w:r>
      <w:r w:rsidR="002D3594">
        <w:t xml:space="preserve">: </w:t>
      </w:r>
      <w:r w:rsidR="002D3594">
        <w:br/>
      </w:r>
      <w:r w:rsidR="002D3594" w:rsidRPr="000C6CB5">
        <w:rPr>
          <w:i/>
          <w:iCs/>
        </w:rPr>
        <w:t xml:space="preserve">(Drop-down list. Must </w:t>
      </w:r>
      <w:r w:rsidR="00A95E1F" w:rsidRPr="000C6CB5">
        <w:rPr>
          <w:i/>
          <w:iCs/>
        </w:rPr>
        <w:t xml:space="preserve">be a </w:t>
      </w:r>
      <w:r w:rsidR="002D3594" w:rsidRPr="000C6CB5">
        <w:rPr>
          <w:i/>
          <w:iCs/>
        </w:rPr>
        <w:t>registered WebGrants user</w:t>
      </w:r>
      <w:r w:rsidR="00A95E1F" w:rsidRPr="000C6CB5">
        <w:rPr>
          <w:i/>
          <w:iCs/>
        </w:rPr>
        <w:t xml:space="preserve"> associated with your organization</w:t>
      </w:r>
      <w:r w:rsidR="002D3594" w:rsidRPr="000C6CB5">
        <w:rPr>
          <w:i/>
          <w:iCs/>
        </w:rPr>
        <w:t>.)</w:t>
      </w:r>
    </w:p>
    <w:p w14:paraId="5705214F" w14:textId="77777777" w:rsidR="006032B9" w:rsidRDefault="006032B9" w:rsidP="006032B9">
      <w:pPr>
        <w:pStyle w:val="ListParagraph"/>
      </w:pPr>
    </w:p>
    <w:p w14:paraId="3F1586E9" w14:textId="2A4AD8AD" w:rsidR="004F0A67" w:rsidRDefault="00BC56EE" w:rsidP="000B1B83">
      <w:pPr>
        <w:pStyle w:val="ListParagraph"/>
        <w:numPr>
          <w:ilvl w:val="0"/>
          <w:numId w:val="37"/>
        </w:numPr>
      </w:pPr>
      <w:r>
        <w:t>*</w:t>
      </w:r>
      <w:r w:rsidR="008C7CB4" w:rsidRPr="006032B9">
        <w:rPr>
          <w:b/>
          <w:bCs/>
        </w:rPr>
        <w:t>Organization</w:t>
      </w:r>
      <w:r w:rsidR="002D3594">
        <w:t xml:space="preserve">: </w:t>
      </w:r>
      <w:r w:rsidR="008C7CB4">
        <w:t xml:space="preserve"> </w:t>
      </w:r>
      <w:r w:rsidR="006032B9">
        <w:br/>
      </w:r>
      <w:r w:rsidR="006032B9" w:rsidRPr="000C6CB5">
        <w:rPr>
          <w:i/>
          <w:iCs/>
        </w:rPr>
        <w:t>(Drop-down list of organizations associated with the WebGrants user who is starting the application form.)</w:t>
      </w:r>
    </w:p>
    <w:p w14:paraId="573E3F61" w14:textId="77777777" w:rsidR="008D66AD" w:rsidRDefault="008D66AD" w:rsidP="008D66AD">
      <w:pPr>
        <w:ind w:left="360"/>
      </w:pPr>
    </w:p>
    <w:p w14:paraId="238D710B" w14:textId="77777777" w:rsidR="00B04B23" w:rsidRDefault="00B04B23">
      <w:pPr>
        <w:suppressAutoHyphens w:val="0"/>
        <w:spacing w:after="0"/>
        <w:rPr>
          <w:rFonts w:eastAsia="MS Gothic" w:cs="Arial"/>
          <w:b/>
          <w:bCs/>
          <w:color w:val="005DAA"/>
          <w:kern w:val="32"/>
          <w:sz w:val="28"/>
          <w:szCs w:val="32"/>
        </w:rPr>
      </w:pPr>
      <w:r>
        <w:br w:type="page"/>
      </w:r>
    </w:p>
    <w:p w14:paraId="55FD59A4" w14:textId="56EED5D0" w:rsidR="007E0C65" w:rsidRDefault="008D66AD" w:rsidP="007E0C65">
      <w:pPr>
        <w:pStyle w:val="Heading1"/>
      </w:pPr>
      <w:r>
        <w:lastRenderedPageBreak/>
        <w:t>Applicant Info</w:t>
      </w:r>
      <w:r w:rsidR="007E0C65">
        <w:t xml:space="preserve"> Page</w:t>
      </w:r>
    </w:p>
    <w:p w14:paraId="4E72743F" w14:textId="67842384" w:rsidR="007256BD" w:rsidRDefault="007256BD" w:rsidP="00353243">
      <w:pPr>
        <w:pStyle w:val="Heading3"/>
      </w:pPr>
      <w:r>
        <w:t xml:space="preserve">Eligibility Checklist </w:t>
      </w:r>
    </w:p>
    <w:p w14:paraId="17E26763" w14:textId="2EE2439E" w:rsidR="007256BD" w:rsidRPr="000C6CB5" w:rsidRDefault="007256BD" w:rsidP="007256BD">
      <w:pPr>
        <w:rPr>
          <w:i/>
          <w:iCs/>
        </w:rPr>
      </w:pPr>
      <w:r w:rsidRPr="000C6CB5">
        <w:rPr>
          <w:i/>
          <w:iCs/>
        </w:rPr>
        <w:t>To be considered for funding, applicants and proposals must meet these requirements. For eligible and ineligible uses of funds, refer to Notice of Funding Availability on the 2025 Community Tree Planting Grant webpage.</w:t>
      </w:r>
      <w:r w:rsidR="00353243" w:rsidRPr="000C6CB5">
        <w:rPr>
          <w:i/>
          <w:iCs/>
        </w:rPr>
        <w:t xml:space="preserve"> </w:t>
      </w:r>
      <w:r w:rsidR="000C6CB5">
        <w:rPr>
          <w:i/>
          <w:iCs/>
        </w:rPr>
        <w:br/>
      </w:r>
      <w:r w:rsidR="000C6CB5">
        <w:rPr>
          <w:i/>
          <w:iCs/>
        </w:rPr>
        <w:br/>
      </w:r>
      <w:r w:rsidR="00353243" w:rsidRPr="000C6CB5">
        <w:rPr>
          <w:i/>
          <w:iCs/>
        </w:rPr>
        <w:t>(checkboxes)</w:t>
      </w:r>
    </w:p>
    <w:p w14:paraId="4A2E45A1" w14:textId="00FD8F4F" w:rsidR="007256BD" w:rsidRDefault="00271DAC" w:rsidP="00353243">
      <w:pPr>
        <w:pStyle w:val="ListParagraph"/>
        <w:numPr>
          <w:ilvl w:val="0"/>
          <w:numId w:val="40"/>
        </w:numPr>
      </w:pPr>
      <w:r>
        <w:t>*</w:t>
      </w:r>
      <w:r w:rsidR="007256BD" w:rsidRPr="00271DAC">
        <w:rPr>
          <w:b/>
          <w:bCs/>
        </w:rPr>
        <w:t>Applicant is a governmental organization (either city, township, county, or regional parks implementing agency) within the 7-county Twin Cities Metropolitan Region</w:t>
      </w:r>
      <w:r w:rsidR="007256BD">
        <w:t>.</w:t>
      </w:r>
      <w:r w:rsidR="00F068D9">
        <w:br/>
      </w:r>
    </w:p>
    <w:p w14:paraId="6C32015C" w14:textId="0434BDDA" w:rsidR="007256BD" w:rsidRDefault="00271DAC" w:rsidP="00353243">
      <w:pPr>
        <w:pStyle w:val="ListParagraph"/>
        <w:numPr>
          <w:ilvl w:val="0"/>
          <w:numId w:val="40"/>
        </w:numPr>
      </w:pPr>
      <w:r>
        <w:t>*</w:t>
      </w:r>
      <w:r w:rsidR="007256BD" w:rsidRPr="00271DAC">
        <w:rPr>
          <w:b/>
          <w:bCs/>
        </w:rPr>
        <w:t>Project addresses one or more of the program purposes</w:t>
      </w:r>
      <w:r w:rsidR="007256BD">
        <w:t xml:space="preserve">: </w:t>
      </w:r>
    </w:p>
    <w:p w14:paraId="556B1863" w14:textId="77777777" w:rsidR="007256BD" w:rsidRDefault="007256BD" w:rsidP="00353243">
      <w:pPr>
        <w:pStyle w:val="ListParagraph"/>
        <w:numPr>
          <w:ilvl w:val="1"/>
          <w:numId w:val="40"/>
        </w:numPr>
      </w:pPr>
      <w:r>
        <w:t>Removing and planting shade trees on public land to provide environmental benefits.</w:t>
      </w:r>
    </w:p>
    <w:p w14:paraId="08937273" w14:textId="77777777" w:rsidR="007256BD" w:rsidRDefault="007256BD" w:rsidP="00353243">
      <w:pPr>
        <w:pStyle w:val="ListParagraph"/>
        <w:numPr>
          <w:ilvl w:val="1"/>
          <w:numId w:val="40"/>
        </w:numPr>
      </w:pPr>
      <w:r>
        <w:t>Replacing trees lost to forest pests, disease or storms.</w:t>
      </w:r>
    </w:p>
    <w:p w14:paraId="1B9A4925" w14:textId="1A6F6A72" w:rsidR="007256BD" w:rsidRDefault="007256BD" w:rsidP="00353243">
      <w:pPr>
        <w:pStyle w:val="ListParagraph"/>
        <w:numPr>
          <w:ilvl w:val="1"/>
          <w:numId w:val="40"/>
        </w:numPr>
      </w:pPr>
      <w:r>
        <w:t xml:space="preserve">Establishing a more diverse community </w:t>
      </w:r>
      <w:r w:rsidR="00271DAC">
        <w:t>forest,</w:t>
      </w:r>
      <w:r>
        <w:t xml:space="preserve"> better able to withstand disease and forest pests.</w:t>
      </w:r>
      <w:r w:rsidR="00F068D9">
        <w:br/>
      </w:r>
    </w:p>
    <w:p w14:paraId="08F4E018" w14:textId="7664172E" w:rsidR="007256BD" w:rsidRDefault="00271DAC" w:rsidP="00353243">
      <w:pPr>
        <w:pStyle w:val="ListParagraph"/>
        <w:numPr>
          <w:ilvl w:val="0"/>
          <w:numId w:val="40"/>
        </w:numPr>
      </w:pPr>
      <w:r>
        <w:t>*</w:t>
      </w:r>
      <w:r w:rsidR="007256BD" w:rsidRPr="00271DAC">
        <w:rPr>
          <w:b/>
          <w:bCs/>
        </w:rPr>
        <w:t>All tree planting and/or removal will take place on public land</w:t>
      </w:r>
      <w:r w:rsidR="007256BD">
        <w:t xml:space="preserve">. </w:t>
      </w:r>
    </w:p>
    <w:p w14:paraId="3545AF6B" w14:textId="78DA2862" w:rsidR="007256BD" w:rsidRDefault="007256BD" w:rsidP="007256BD"/>
    <w:p w14:paraId="2218214C" w14:textId="5188302D" w:rsidR="007256BD" w:rsidRDefault="007256BD" w:rsidP="00353243">
      <w:pPr>
        <w:pStyle w:val="Heading3"/>
      </w:pPr>
      <w:r>
        <w:t>Applicant and Primary Contact</w:t>
      </w:r>
    </w:p>
    <w:p w14:paraId="12C22E63" w14:textId="77777777" w:rsidR="007256BD" w:rsidRPr="00F068D9" w:rsidRDefault="007256BD" w:rsidP="007256BD">
      <w:pPr>
        <w:rPr>
          <w:i/>
          <w:iCs/>
        </w:rPr>
      </w:pPr>
      <w:r w:rsidRPr="00F068D9">
        <w:rPr>
          <w:i/>
          <w:iCs/>
        </w:rPr>
        <w:t>On this page, we are asking only for contacts who are employees of the applicant organization.</w:t>
      </w:r>
    </w:p>
    <w:p w14:paraId="75FFBFC4" w14:textId="77777777" w:rsidR="007256BD" w:rsidRPr="00F068D9" w:rsidRDefault="007256BD" w:rsidP="007256BD">
      <w:pPr>
        <w:rPr>
          <w:i/>
          <w:iCs/>
        </w:rPr>
      </w:pPr>
      <w:r w:rsidRPr="00F068D9">
        <w:rPr>
          <w:i/>
          <w:iCs/>
        </w:rPr>
        <w:t>Primary contact MUST:</w:t>
      </w:r>
    </w:p>
    <w:p w14:paraId="6F6CC733" w14:textId="77777777" w:rsidR="007256BD" w:rsidRPr="008B135C" w:rsidRDefault="007256BD" w:rsidP="008B135C">
      <w:pPr>
        <w:pStyle w:val="ListParagraph"/>
        <w:numPr>
          <w:ilvl w:val="0"/>
          <w:numId w:val="43"/>
        </w:numPr>
        <w:rPr>
          <w:i/>
          <w:iCs/>
        </w:rPr>
      </w:pPr>
      <w:r w:rsidRPr="008B135C">
        <w:rPr>
          <w:i/>
          <w:iCs/>
        </w:rPr>
        <w:t>Be an employee of the applicant organization,</w:t>
      </w:r>
    </w:p>
    <w:p w14:paraId="3B22D940" w14:textId="77777777" w:rsidR="007256BD" w:rsidRPr="008B135C" w:rsidRDefault="007256BD" w:rsidP="008B135C">
      <w:pPr>
        <w:pStyle w:val="ListParagraph"/>
        <w:numPr>
          <w:ilvl w:val="0"/>
          <w:numId w:val="43"/>
        </w:numPr>
        <w:rPr>
          <w:i/>
          <w:iCs/>
        </w:rPr>
      </w:pPr>
      <w:r w:rsidRPr="008B135C">
        <w:rPr>
          <w:i/>
          <w:iCs/>
        </w:rPr>
        <w:t>Have an account set up in WebGrants, and</w:t>
      </w:r>
    </w:p>
    <w:p w14:paraId="42F5517A" w14:textId="16A399DE" w:rsidR="007256BD" w:rsidRDefault="008B135C" w:rsidP="008B135C">
      <w:pPr>
        <w:pStyle w:val="ListParagraph"/>
        <w:numPr>
          <w:ilvl w:val="0"/>
          <w:numId w:val="43"/>
        </w:numPr>
        <w:rPr>
          <w:i/>
          <w:iCs/>
        </w:rPr>
      </w:pPr>
      <w:r>
        <w:rPr>
          <w:i/>
          <w:iCs/>
        </w:rPr>
        <w:t>B</w:t>
      </w:r>
      <w:r w:rsidR="007256BD" w:rsidRPr="008B135C">
        <w:rPr>
          <w:i/>
          <w:iCs/>
        </w:rPr>
        <w:t>e included on the previous General Information page.</w:t>
      </w:r>
    </w:p>
    <w:p w14:paraId="058958F2" w14:textId="77777777" w:rsidR="008B135C" w:rsidRPr="008B135C" w:rsidRDefault="008B135C" w:rsidP="008B135C">
      <w:pPr>
        <w:ind w:left="360"/>
        <w:rPr>
          <w:i/>
          <w:iCs/>
        </w:rPr>
      </w:pPr>
    </w:p>
    <w:p w14:paraId="58439E5E" w14:textId="2AEA460E" w:rsidR="007256BD" w:rsidRDefault="000C6CB5" w:rsidP="000C6CB5">
      <w:pPr>
        <w:pStyle w:val="ListParagraph"/>
        <w:numPr>
          <w:ilvl w:val="0"/>
          <w:numId w:val="41"/>
        </w:numPr>
      </w:pPr>
      <w:r>
        <w:t>*</w:t>
      </w:r>
      <w:r w:rsidR="007256BD" w:rsidRPr="008B135C">
        <w:rPr>
          <w:b/>
          <w:bCs/>
        </w:rPr>
        <w:t>Which governmental entity is applying for and will manage this grant?</w:t>
      </w:r>
    </w:p>
    <w:p w14:paraId="351F6F50" w14:textId="25E03ED9" w:rsidR="007256BD" w:rsidRDefault="006613C2" w:rsidP="00D32376">
      <w:pPr>
        <w:pStyle w:val="ListParagraph"/>
        <w:numPr>
          <w:ilvl w:val="1"/>
          <w:numId w:val="41"/>
        </w:numPr>
      </w:pPr>
      <w:r>
        <w:t>*</w:t>
      </w:r>
      <w:r w:rsidR="007256BD">
        <w:t>Applicant agency name</w:t>
      </w:r>
      <w:r>
        <w:t xml:space="preserve">: </w:t>
      </w:r>
    </w:p>
    <w:p w14:paraId="328C9792" w14:textId="50C9605D" w:rsidR="006613C2" w:rsidRDefault="006613C2" w:rsidP="006613C2">
      <w:pPr>
        <w:pStyle w:val="ListParagraph"/>
        <w:numPr>
          <w:ilvl w:val="1"/>
          <w:numId w:val="41"/>
        </w:numPr>
      </w:pPr>
      <w:r>
        <w:t>*</w:t>
      </w:r>
      <w:r w:rsidR="007256BD">
        <w:t>Applicant Type</w:t>
      </w:r>
      <w:r>
        <w:t>:</w:t>
      </w:r>
      <w:r w:rsidR="007256BD">
        <w:t xml:space="preserve"> </w:t>
      </w:r>
      <w:r>
        <w:br/>
      </w:r>
      <w:r>
        <w:rPr>
          <w:i/>
          <w:iCs/>
        </w:rPr>
        <w:t>(dropdown list includes: City, Township, County, Regional Parks Implementing Agency)</w:t>
      </w:r>
    </w:p>
    <w:p w14:paraId="14675F14" w14:textId="77777777" w:rsidR="006613C2" w:rsidRDefault="006613C2" w:rsidP="006613C2">
      <w:pPr>
        <w:pStyle w:val="ListParagraph"/>
      </w:pPr>
    </w:p>
    <w:p w14:paraId="5FA5A890" w14:textId="5B883BB4" w:rsidR="007256BD" w:rsidRPr="000173B3" w:rsidRDefault="007256BD" w:rsidP="000173B3">
      <w:pPr>
        <w:pStyle w:val="ListParagraph"/>
        <w:rPr>
          <w:i/>
          <w:iCs/>
        </w:rPr>
      </w:pPr>
      <w:r w:rsidRPr="000173B3">
        <w:rPr>
          <w:i/>
          <w:iCs/>
        </w:rPr>
        <w:t>Enter the information for the person who will be the primary contact during the application and evaluation phase. The primary contact can change, but it must always be an employee of the government agency submitting the application.</w:t>
      </w:r>
    </w:p>
    <w:p w14:paraId="5D690948" w14:textId="77777777" w:rsidR="00D32376" w:rsidRDefault="00D32376" w:rsidP="00D32376">
      <w:pPr>
        <w:pStyle w:val="ListParagraph"/>
      </w:pPr>
    </w:p>
    <w:p w14:paraId="71407613" w14:textId="4EE7CCB0" w:rsidR="007256BD" w:rsidRDefault="008247BD" w:rsidP="000173B3">
      <w:pPr>
        <w:pStyle w:val="ListParagraph"/>
        <w:numPr>
          <w:ilvl w:val="1"/>
          <w:numId w:val="41"/>
        </w:numPr>
      </w:pPr>
      <w:r>
        <w:t>*</w:t>
      </w:r>
      <w:r w:rsidR="007256BD" w:rsidRPr="008247BD">
        <w:rPr>
          <w:b/>
          <w:bCs/>
        </w:rPr>
        <w:t>Primary contact name</w:t>
      </w:r>
      <w:r>
        <w:t>:</w:t>
      </w:r>
      <w:r w:rsidR="007256BD">
        <w:t xml:space="preserve"> </w:t>
      </w:r>
    </w:p>
    <w:p w14:paraId="50FEA7F8" w14:textId="2DA45F72" w:rsidR="007256BD" w:rsidRDefault="008247BD" w:rsidP="000173B3">
      <w:pPr>
        <w:pStyle w:val="ListParagraph"/>
        <w:numPr>
          <w:ilvl w:val="1"/>
          <w:numId w:val="41"/>
        </w:numPr>
      </w:pPr>
      <w:r>
        <w:t>*</w:t>
      </w:r>
      <w:r w:rsidR="007256BD" w:rsidRPr="008247BD">
        <w:rPr>
          <w:b/>
          <w:bCs/>
        </w:rPr>
        <w:t>Primary contact's title</w:t>
      </w:r>
      <w:r>
        <w:t>:</w:t>
      </w:r>
      <w:r w:rsidR="007256BD">
        <w:t xml:space="preserve"> </w:t>
      </w:r>
    </w:p>
    <w:p w14:paraId="547EB2AE" w14:textId="15EE5449" w:rsidR="007256BD" w:rsidRDefault="008247BD" w:rsidP="000173B3">
      <w:pPr>
        <w:pStyle w:val="ListParagraph"/>
        <w:numPr>
          <w:ilvl w:val="1"/>
          <w:numId w:val="41"/>
        </w:numPr>
      </w:pPr>
      <w:r>
        <w:t>*</w:t>
      </w:r>
      <w:r w:rsidR="007256BD" w:rsidRPr="008247BD">
        <w:rPr>
          <w:b/>
          <w:bCs/>
        </w:rPr>
        <w:t>Email address</w:t>
      </w:r>
      <w:r>
        <w:t>:</w:t>
      </w:r>
      <w:r w:rsidR="007256BD">
        <w:t xml:space="preserve"> </w:t>
      </w:r>
    </w:p>
    <w:p w14:paraId="1B999208" w14:textId="73242D03" w:rsidR="007256BD" w:rsidRDefault="008247BD" w:rsidP="000173B3">
      <w:pPr>
        <w:pStyle w:val="ListParagraph"/>
        <w:numPr>
          <w:ilvl w:val="1"/>
          <w:numId w:val="41"/>
        </w:numPr>
      </w:pPr>
      <w:r>
        <w:t>*</w:t>
      </w:r>
      <w:r w:rsidR="007256BD" w:rsidRPr="008247BD">
        <w:rPr>
          <w:b/>
          <w:bCs/>
        </w:rPr>
        <w:t>Phone</w:t>
      </w:r>
      <w:r>
        <w:t>:</w:t>
      </w:r>
    </w:p>
    <w:p w14:paraId="26E2A1A5" w14:textId="77777777" w:rsidR="000173B3" w:rsidRDefault="000173B3" w:rsidP="000173B3">
      <w:pPr>
        <w:pStyle w:val="ListParagraph"/>
      </w:pPr>
    </w:p>
    <w:p w14:paraId="6D84080F" w14:textId="0C334B76" w:rsidR="007256BD" w:rsidRPr="00653A09" w:rsidRDefault="007256BD" w:rsidP="000173B3">
      <w:pPr>
        <w:pStyle w:val="ListParagraph"/>
        <w:rPr>
          <w:i/>
          <w:iCs/>
        </w:rPr>
      </w:pPr>
      <w:r w:rsidRPr="00653A09">
        <w:rPr>
          <w:i/>
          <w:iCs/>
        </w:rPr>
        <w:t>For the Applicant Organization</w:t>
      </w:r>
    </w:p>
    <w:p w14:paraId="7D360867" w14:textId="68167E65" w:rsidR="007256BD" w:rsidRDefault="006658D0" w:rsidP="000173B3">
      <w:pPr>
        <w:pStyle w:val="ListParagraph"/>
        <w:numPr>
          <w:ilvl w:val="1"/>
          <w:numId w:val="41"/>
        </w:numPr>
      </w:pPr>
      <w:r>
        <w:t>*</w:t>
      </w:r>
      <w:r w:rsidR="007256BD" w:rsidRPr="00653A09">
        <w:rPr>
          <w:b/>
          <w:bCs/>
        </w:rPr>
        <w:t>Mailing address</w:t>
      </w:r>
      <w:r w:rsidR="00653A09">
        <w:t>:</w:t>
      </w:r>
    </w:p>
    <w:p w14:paraId="1CED596C" w14:textId="48D1F95D" w:rsidR="007256BD" w:rsidRDefault="006658D0" w:rsidP="000173B3">
      <w:pPr>
        <w:pStyle w:val="ListParagraph"/>
        <w:numPr>
          <w:ilvl w:val="1"/>
          <w:numId w:val="41"/>
        </w:numPr>
      </w:pPr>
      <w:r>
        <w:t>*</w:t>
      </w:r>
      <w:r w:rsidR="007256BD" w:rsidRPr="00653A09">
        <w:rPr>
          <w:b/>
          <w:bCs/>
        </w:rPr>
        <w:t>Cit</w:t>
      </w:r>
      <w:r w:rsidR="00653A09" w:rsidRPr="00653A09">
        <w:rPr>
          <w:b/>
          <w:bCs/>
        </w:rPr>
        <w:t>y</w:t>
      </w:r>
      <w:r w:rsidR="00653A09">
        <w:t xml:space="preserve">: </w:t>
      </w:r>
      <w:r w:rsidR="007256BD">
        <w:t xml:space="preserve"> </w:t>
      </w:r>
    </w:p>
    <w:p w14:paraId="588C3D67" w14:textId="19E847A7" w:rsidR="007256BD" w:rsidRDefault="006658D0" w:rsidP="000173B3">
      <w:pPr>
        <w:pStyle w:val="ListParagraph"/>
        <w:numPr>
          <w:ilvl w:val="1"/>
          <w:numId w:val="41"/>
        </w:numPr>
      </w:pPr>
      <w:r>
        <w:t>*</w:t>
      </w:r>
      <w:r w:rsidR="007256BD" w:rsidRPr="00653A09">
        <w:rPr>
          <w:b/>
          <w:bCs/>
        </w:rPr>
        <w:t>County</w:t>
      </w:r>
      <w:r w:rsidR="00653A09">
        <w:t xml:space="preserve">: </w:t>
      </w:r>
      <w:r w:rsidR="007256BD">
        <w:t xml:space="preserve"> </w:t>
      </w:r>
    </w:p>
    <w:p w14:paraId="171C88F7" w14:textId="31E5ACC4" w:rsidR="007256BD" w:rsidRPr="00653A09" w:rsidRDefault="007256BD" w:rsidP="006658D0">
      <w:pPr>
        <w:pStyle w:val="ListParagraph"/>
        <w:ind w:left="1440"/>
        <w:rPr>
          <w:i/>
          <w:iCs/>
        </w:rPr>
      </w:pPr>
      <w:r w:rsidRPr="00653A09">
        <w:rPr>
          <w:i/>
          <w:iCs/>
        </w:rPr>
        <w:t>Please indicate the county(ies) where the project will take place.</w:t>
      </w:r>
    </w:p>
    <w:p w14:paraId="3CBF1877" w14:textId="04389C4C" w:rsidR="007256BD" w:rsidRDefault="00653A09" w:rsidP="006658D0">
      <w:pPr>
        <w:pStyle w:val="ListParagraph"/>
        <w:numPr>
          <w:ilvl w:val="1"/>
          <w:numId w:val="41"/>
        </w:numPr>
      </w:pPr>
      <w:r>
        <w:t>*</w:t>
      </w:r>
      <w:r w:rsidR="007256BD" w:rsidRPr="00653A09">
        <w:rPr>
          <w:b/>
          <w:bCs/>
        </w:rPr>
        <w:t>ZIP code</w:t>
      </w:r>
      <w:r>
        <w:t>:</w:t>
      </w:r>
    </w:p>
    <w:p w14:paraId="427F64C2" w14:textId="7CA6AB55" w:rsidR="007256BD" w:rsidRDefault="007256BD" w:rsidP="007256BD"/>
    <w:p w14:paraId="2C493F7E" w14:textId="7DC0215E" w:rsidR="007256BD" w:rsidRDefault="007256BD" w:rsidP="00235AE3">
      <w:pPr>
        <w:pStyle w:val="Heading3"/>
      </w:pPr>
      <w:r>
        <w:lastRenderedPageBreak/>
        <w:t>Other Project Contact</w:t>
      </w:r>
      <w:r w:rsidR="00235AE3">
        <w:t>s</w:t>
      </w:r>
      <w:r>
        <w:t xml:space="preserve"> </w:t>
      </w:r>
    </w:p>
    <w:p w14:paraId="549C53DF" w14:textId="77777777" w:rsidR="007377F9" w:rsidRPr="00235AE3" w:rsidRDefault="007377F9" w:rsidP="007377F9">
      <w:pPr>
        <w:rPr>
          <w:i/>
          <w:iCs/>
        </w:rPr>
      </w:pPr>
      <w:r w:rsidRPr="00235AE3">
        <w:rPr>
          <w:i/>
          <w:iCs/>
        </w:rPr>
        <w:t>At least ONE additional contact is required. If no one else is working on the application, this could be a Finance contact.</w:t>
      </w:r>
    </w:p>
    <w:p w14:paraId="11159686" w14:textId="77777777" w:rsidR="007256BD" w:rsidRPr="00235AE3" w:rsidRDefault="007256BD" w:rsidP="007256BD">
      <w:pPr>
        <w:rPr>
          <w:i/>
          <w:iCs/>
        </w:rPr>
      </w:pPr>
      <w:r w:rsidRPr="00235AE3">
        <w:rPr>
          <w:i/>
          <w:iCs/>
        </w:rPr>
        <w:t>Other project contacts who you want to have access to WebGrants for working on this application, submitting claims, or reporting, must:</w:t>
      </w:r>
    </w:p>
    <w:p w14:paraId="043C4CAE" w14:textId="77777777" w:rsidR="007256BD" w:rsidRPr="00857F56" w:rsidRDefault="007256BD" w:rsidP="00857F56">
      <w:pPr>
        <w:pStyle w:val="ListParagraph"/>
        <w:numPr>
          <w:ilvl w:val="0"/>
          <w:numId w:val="45"/>
        </w:numPr>
        <w:rPr>
          <w:i/>
          <w:iCs/>
        </w:rPr>
      </w:pPr>
      <w:r w:rsidRPr="00857F56">
        <w:rPr>
          <w:i/>
          <w:iCs/>
        </w:rPr>
        <w:t>Have an account set up in WebGrants and</w:t>
      </w:r>
    </w:p>
    <w:p w14:paraId="185652F4" w14:textId="77777777" w:rsidR="007256BD" w:rsidRPr="00857F56" w:rsidRDefault="007256BD" w:rsidP="00857F56">
      <w:pPr>
        <w:pStyle w:val="ListParagraph"/>
        <w:numPr>
          <w:ilvl w:val="0"/>
          <w:numId w:val="45"/>
        </w:numPr>
        <w:rPr>
          <w:i/>
          <w:iCs/>
        </w:rPr>
      </w:pPr>
      <w:r w:rsidRPr="00857F56">
        <w:rPr>
          <w:i/>
          <w:iCs/>
        </w:rPr>
        <w:t>Be included on the previous General Information page.</w:t>
      </w:r>
    </w:p>
    <w:p w14:paraId="42B926C5" w14:textId="3AE105CB" w:rsidR="007256BD" w:rsidRPr="00857F56" w:rsidRDefault="007256BD" w:rsidP="00857F56">
      <w:pPr>
        <w:pStyle w:val="ListParagraph"/>
        <w:numPr>
          <w:ilvl w:val="0"/>
          <w:numId w:val="45"/>
        </w:numPr>
        <w:rPr>
          <w:i/>
          <w:iCs/>
        </w:rPr>
      </w:pPr>
      <w:r w:rsidRPr="00857F56">
        <w:rPr>
          <w:i/>
          <w:iCs/>
        </w:rPr>
        <w:t>Please contact erin.brueggemann@metc.state.mn.us if you need assistance getting these accounts approved.</w:t>
      </w:r>
      <w:r w:rsidR="002B0B3E">
        <w:rPr>
          <w:i/>
          <w:iCs/>
        </w:rPr>
        <w:br/>
      </w:r>
    </w:p>
    <w:p w14:paraId="69478317" w14:textId="13580C71" w:rsidR="002B0B3E" w:rsidRPr="002B0B3E" w:rsidRDefault="002B0B3E" w:rsidP="0093797D">
      <w:pPr>
        <w:pStyle w:val="ListParagraph"/>
        <w:numPr>
          <w:ilvl w:val="0"/>
          <w:numId w:val="41"/>
        </w:numPr>
      </w:pPr>
      <w:r>
        <w:rPr>
          <w:b/>
          <w:bCs/>
        </w:rPr>
        <w:t>*</w:t>
      </w:r>
      <w:r w:rsidRPr="002B0B3E">
        <w:rPr>
          <w:b/>
          <w:bCs/>
        </w:rPr>
        <w:t>Other Project Contact(s)</w:t>
      </w:r>
    </w:p>
    <w:p w14:paraId="0652C8F0" w14:textId="044F178F" w:rsidR="002B0B3E" w:rsidRDefault="00235AE3" w:rsidP="002B0B3E">
      <w:pPr>
        <w:pStyle w:val="ListParagraph"/>
        <w:numPr>
          <w:ilvl w:val="1"/>
          <w:numId w:val="41"/>
        </w:numPr>
      </w:pPr>
      <w:r>
        <w:t>*</w:t>
      </w:r>
      <w:r w:rsidR="007256BD" w:rsidRPr="002B0B3E">
        <w:rPr>
          <w:b/>
          <w:bCs/>
        </w:rPr>
        <w:t>Name</w:t>
      </w:r>
      <w:r>
        <w:t>:</w:t>
      </w:r>
    </w:p>
    <w:p w14:paraId="799F46F7" w14:textId="77777777" w:rsidR="002B0B3E" w:rsidRDefault="00235AE3" w:rsidP="00D11B1A">
      <w:pPr>
        <w:pStyle w:val="ListParagraph"/>
        <w:numPr>
          <w:ilvl w:val="1"/>
          <w:numId w:val="41"/>
        </w:numPr>
      </w:pPr>
      <w:r>
        <w:t>*</w:t>
      </w:r>
      <w:r w:rsidR="007256BD" w:rsidRPr="002B0B3E">
        <w:rPr>
          <w:b/>
          <w:bCs/>
        </w:rPr>
        <w:t>Title</w:t>
      </w:r>
      <w:r>
        <w:t>:</w:t>
      </w:r>
    </w:p>
    <w:p w14:paraId="318D4335" w14:textId="77777777" w:rsidR="002B0B3E" w:rsidRDefault="00235AE3" w:rsidP="00B54195">
      <w:pPr>
        <w:pStyle w:val="ListParagraph"/>
        <w:numPr>
          <w:ilvl w:val="1"/>
          <w:numId w:val="41"/>
        </w:numPr>
      </w:pPr>
      <w:r>
        <w:t>*</w:t>
      </w:r>
      <w:r w:rsidR="007256BD" w:rsidRPr="002B0B3E">
        <w:rPr>
          <w:b/>
          <w:bCs/>
        </w:rPr>
        <w:t>Phone</w:t>
      </w:r>
      <w:r>
        <w:t>:</w:t>
      </w:r>
    </w:p>
    <w:p w14:paraId="622748DA" w14:textId="3FFB94EE" w:rsidR="007256BD" w:rsidRDefault="00235AE3" w:rsidP="00B54195">
      <w:pPr>
        <w:pStyle w:val="ListParagraph"/>
        <w:numPr>
          <w:ilvl w:val="1"/>
          <w:numId w:val="41"/>
        </w:numPr>
      </w:pPr>
      <w:r>
        <w:t>*</w:t>
      </w:r>
      <w:r w:rsidR="007256BD" w:rsidRPr="002B0B3E">
        <w:rPr>
          <w:b/>
          <w:bCs/>
        </w:rPr>
        <w:t>Email</w:t>
      </w:r>
      <w:r>
        <w:t>:</w:t>
      </w:r>
    </w:p>
    <w:p w14:paraId="06045C0E" w14:textId="608FD02F" w:rsidR="007256BD" w:rsidRDefault="007256BD" w:rsidP="007256BD"/>
    <w:p w14:paraId="704C4945" w14:textId="122A1B79" w:rsidR="007256BD" w:rsidRDefault="007256BD" w:rsidP="002B0B3E">
      <w:pPr>
        <w:pStyle w:val="Heading3"/>
      </w:pPr>
      <w:r>
        <w:t xml:space="preserve"> Grant Signatory(ies) </w:t>
      </w:r>
    </w:p>
    <w:p w14:paraId="39A3C125" w14:textId="77777777" w:rsidR="007256BD" w:rsidRPr="002B0B3E" w:rsidRDefault="007256BD" w:rsidP="007256BD">
      <w:pPr>
        <w:rPr>
          <w:i/>
          <w:iCs/>
        </w:rPr>
      </w:pPr>
      <w:r w:rsidRPr="002B0B3E">
        <w:rPr>
          <w:i/>
          <w:iCs/>
        </w:rPr>
        <w:t>We will use this information when we create the grant agreement. Enter the authorizing employees(s) who will sign a grant agreement on behalf of the grantee, if a grant is awarded. Signatories do not require a WebGrants account.</w:t>
      </w:r>
    </w:p>
    <w:p w14:paraId="5A3583A1" w14:textId="77777777" w:rsidR="007256BD" w:rsidRDefault="007256BD" w:rsidP="007256BD"/>
    <w:p w14:paraId="6BC643BC" w14:textId="77777777" w:rsidR="00B04B23" w:rsidRPr="00B04B23" w:rsidRDefault="00B04B23" w:rsidP="00B04B23">
      <w:pPr>
        <w:pStyle w:val="ListParagraph"/>
        <w:numPr>
          <w:ilvl w:val="0"/>
          <w:numId w:val="41"/>
        </w:numPr>
        <w:rPr>
          <w:b/>
          <w:bCs/>
        </w:rPr>
      </w:pPr>
      <w:r w:rsidRPr="00B04B23">
        <w:rPr>
          <w:b/>
          <w:bCs/>
        </w:rPr>
        <w:t>*Signatory(ies)</w:t>
      </w:r>
    </w:p>
    <w:p w14:paraId="113471DF" w14:textId="04367CBB" w:rsidR="00B04B23" w:rsidRDefault="00B04B23" w:rsidP="00B04B23">
      <w:pPr>
        <w:pStyle w:val="ListParagraph"/>
        <w:numPr>
          <w:ilvl w:val="1"/>
          <w:numId w:val="41"/>
        </w:numPr>
      </w:pPr>
      <w:r>
        <w:t>*</w:t>
      </w:r>
      <w:r w:rsidR="007256BD" w:rsidRPr="00B04B23">
        <w:rPr>
          <w:b/>
          <w:bCs/>
        </w:rPr>
        <w:t>Name</w:t>
      </w:r>
      <w:r>
        <w:t>:</w:t>
      </w:r>
    </w:p>
    <w:p w14:paraId="5F49A569" w14:textId="18735CA4" w:rsidR="00B04B23" w:rsidRDefault="00B04B23" w:rsidP="00B04B23">
      <w:pPr>
        <w:pStyle w:val="ListParagraph"/>
        <w:numPr>
          <w:ilvl w:val="1"/>
          <w:numId w:val="41"/>
        </w:numPr>
      </w:pPr>
      <w:r>
        <w:t>*</w:t>
      </w:r>
      <w:r w:rsidR="007256BD" w:rsidRPr="00B04B23">
        <w:rPr>
          <w:b/>
          <w:bCs/>
        </w:rPr>
        <w:t>Title</w:t>
      </w:r>
      <w:r>
        <w:t>:</w:t>
      </w:r>
      <w:r w:rsidR="007256BD">
        <w:tab/>
      </w:r>
    </w:p>
    <w:p w14:paraId="63B6AAA8" w14:textId="1CB5C1F8" w:rsidR="007256BD" w:rsidRDefault="00B04B23" w:rsidP="00B04B23">
      <w:pPr>
        <w:pStyle w:val="ListParagraph"/>
        <w:numPr>
          <w:ilvl w:val="1"/>
          <w:numId w:val="41"/>
        </w:numPr>
      </w:pPr>
      <w:r>
        <w:t>*</w:t>
      </w:r>
      <w:r w:rsidR="007256BD" w:rsidRPr="00B04B23">
        <w:rPr>
          <w:b/>
          <w:bCs/>
        </w:rPr>
        <w:t>Email</w:t>
      </w:r>
      <w:r>
        <w:t>:</w:t>
      </w:r>
    </w:p>
    <w:p w14:paraId="5C261263" w14:textId="22D0A7E8" w:rsidR="007256BD" w:rsidRDefault="007256BD" w:rsidP="007256BD"/>
    <w:p w14:paraId="6A2952D0" w14:textId="1E957228" w:rsidR="008542C1" w:rsidRDefault="008542C1">
      <w:pPr>
        <w:suppressAutoHyphens w:val="0"/>
        <w:spacing w:after="0"/>
      </w:pPr>
      <w:r>
        <w:br w:type="page"/>
      </w:r>
    </w:p>
    <w:p w14:paraId="11D3BC07" w14:textId="11209044" w:rsidR="00032D22" w:rsidRDefault="00032D22" w:rsidP="00032D22">
      <w:pPr>
        <w:pStyle w:val="Heading1"/>
      </w:pPr>
      <w:r w:rsidRPr="00032D22">
        <w:lastRenderedPageBreak/>
        <w:t>Budget and Grant Request</w:t>
      </w:r>
    </w:p>
    <w:p w14:paraId="14D2B195" w14:textId="77777777" w:rsidR="008542C1" w:rsidRPr="00032D22" w:rsidRDefault="008542C1" w:rsidP="008542C1">
      <w:pPr>
        <w:rPr>
          <w:i/>
          <w:iCs/>
        </w:rPr>
      </w:pPr>
      <w:r w:rsidRPr="00032D22">
        <w:rPr>
          <w:i/>
          <w:iCs/>
        </w:rPr>
        <w:t>Please enter your budget for the amount you are requesting.</w:t>
      </w:r>
    </w:p>
    <w:p w14:paraId="1E6C16B5" w14:textId="77777777" w:rsidR="008542C1" w:rsidRPr="007A2DFB" w:rsidRDefault="008542C1" w:rsidP="008542C1">
      <w:pPr>
        <w:rPr>
          <w:i/>
          <w:iCs/>
        </w:rPr>
      </w:pPr>
      <w:r w:rsidRPr="007A2DFB">
        <w:rPr>
          <w:i/>
          <w:iCs/>
        </w:rPr>
        <w:t>Reviewers are looking for a project budget that:</w:t>
      </w:r>
    </w:p>
    <w:p w14:paraId="33AFE769" w14:textId="77777777" w:rsidR="008542C1" w:rsidRPr="007A2DFB" w:rsidRDefault="008542C1" w:rsidP="007A2DFB">
      <w:pPr>
        <w:pStyle w:val="ListParagraph"/>
        <w:numPr>
          <w:ilvl w:val="0"/>
          <w:numId w:val="46"/>
        </w:numPr>
        <w:rPr>
          <w:i/>
          <w:iCs/>
        </w:rPr>
      </w:pPr>
      <w:r w:rsidRPr="007A2DFB">
        <w:rPr>
          <w:i/>
          <w:iCs/>
        </w:rPr>
        <w:t>Clearly supports the proposed activities and is both realistic and feasible</w:t>
      </w:r>
    </w:p>
    <w:p w14:paraId="7E4D6FD2" w14:textId="77777777" w:rsidR="008542C1" w:rsidRPr="007A2DFB" w:rsidRDefault="008542C1" w:rsidP="007A2DFB">
      <w:pPr>
        <w:pStyle w:val="ListParagraph"/>
        <w:numPr>
          <w:ilvl w:val="0"/>
          <w:numId w:val="46"/>
        </w:numPr>
        <w:rPr>
          <w:i/>
          <w:iCs/>
        </w:rPr>
      </w:pPr>
      <w:r w:rsidRPr="007A2DFB">
        <w:rPr>
          <w:i/>
          <w:iCs/>
        </w:rPr>
        <w:t>Demonstrates applicant readiness to take on the project of the proposed scope</w:t>
      </w:r>
    </w:p>
    <w:p w14:paraId="7BC7D2D5" w14:textId="77777777" w:rsidR="008542C1" w:rsidRPr="007A2DFB" w:rsidRDefault="008542C1" w:rsidP="007A2DFB">
      <w:pPr>
        <w:pStyle w:val="ListParagraph"/>
        <w:numPr>
          <w:ilvl w:val="0"/>
          <w:numId w:val="46"/>
        </w:numPr>
        <w:rPr>
          <w:i/>
          <w:iCs/>
        </w:rPr>
      </w:pPr>
      <w:r w:rsidRPr="007A2DFB">
        <w:rPr>
          <w:i/>
          <w:iCs/>
        </w:rPr>
        <w:t>Demonstrates a commitment to effective tree establishment and maintenance</w:t>
      </w:r>
    </w:p>
    <w:p w14:paraId="3BF025D9" w14:textId="77777777" w:rsidR="008542C1" w:rsidRPr="007A2DFB" w:rsidRDefault="008542C1" w:rsidP="008542C1">
      <w:pPr>
        <w:rPr>
          <w:i/>
          <w:iCs/>
        </w:rPr>
      </w:pPr>
      <w:r w:rsidRPr="007A2DFB">
        <w:rPr>
          <w:b/>
          <w:bCs/>
          <w:i/>
          <w:iCs/>
        </w:rPr>
        <w:t>NOTE</w:t>
      </w:r>
      <w:r w:rsidRPr="007A2DFB">
        <w:rPr>
          <w:i/>
          <w:iCs/>
        </w:rPr>
        <w:t>: If you are awarded funding, the budget categories, amounts, and deliverables listed here will be included in your grant agreement. All changes to these project details need to be communicated. Adjustments between line items of up to 20% of the total budget are allowed without a formal amendment. Adjustments exceeding 20% of the total budget will require a more thorough amendment approval prior to reimbursement.</w:t>
      </w:r>
    </w:p>
    <w:p w14:paraId="06E8C20A" w14:textId="77777777" w:rsidR="008542C1" w:rsidRPr="007A2DFB" w:rsidRDefault="008542C1" w:rsidP="008542C1">
      <w:pPr>
        <w:rPr>
          <w:i/>
          <w:iCs/>
        </w:rPr>
      </w:pPr>
    </w:p>
    <w:p w14:paraId="251AF0F7" w14:textId="7C678170" w:rsidR="008542C1" w:rsidRPr="007A2DFB" w:rsidRDefault="008542C1" w:rsidP="00962C55">
      <w:pPr>
        <w:pStyle w:val="Heading3"/>
      </w:pPr>
      <w:r w:rsidRPr="007A2DFB">
        <w:t>Budget and Grant Request</w:t>
      </w:r>
    </w:p>
    <w:p w14:paraId="159AF645" w14:textId="77777777" w:rsidR="008542C1" w:rsidRPr="007A2DFB" w:rsidRDefault="008542C1" w:rsidP="008542C1">
      <w:pPr>
        <w:rPr>
          <w:i/>
          <w:iCs/>
        </w:rPr>
      </w:pPr>
      <w:r w:rsidRPr="007A2DFB">
        <w:rPr>
          <w:i/>
          <w:iCs/>
        </w:rPr>
        <w:t>No match is required for this grant, so we are only asking you to detail the expenses this grant would support. However, if this is part of a larger project, please describe this in your Budget Narrative (next page), along with any other support you have for this work.</w:t>
      </w:r>
    </w:p>
    <w:p w14:paraId="47FA5A83" w14:textId="77777777" w:rsidR="008542C1" w:rsidRDefault="008542C1" w:rsidP="008542C1">
      <w:pPr>
        <w:rPr>
          <w:i/>
          <w:iCs/>
        </w:rPr>
      </w:pPr>
      <w:r w:rsidRPr="007A2DFB">
        <w:rPr>
          <w:i/>
          <w:iCs/>
        </w:rPr>
        <w:t>Enter your grant request one line item at a time. This budget form will calculate your total grant request.</w:t>
      </w:r>
    </w:p>
    <w:p w14:paraId="0FDDD598" w14:textId="4C57EC7A" w:rsidR="00B721CE" w:rsidRPr="007A2DFB" w:rsidRDefault="00B721CE" w:rsidP="008542C1">
      <w:pPr>
        <w:rPr>
          <w:i/>
          <w:iCs/>
        </w:rPr>
      </w:pPr>
      <w:r w:rsidRPr="00E26CEB">
        <w:rPr>
          <w:i/>
          <w:iCs/>
        </w:rPr>
        <w:t>Note: Total grants requests must be between $10,000 and $500,000.</w:t>
      </w:r>
    </w:p>
    <w:p w14:paraId="44403CE0" w14:textId="77777777" w:rsidR="008542C1" w:rsidRPr="007A2DFB" w:rsidRDefault="008542C1" w:rsidP="008542C1">
      <w:pPr>
        <w:rPr>
          <w:i/>
          <w:iCs/>
        </w:rPr>
      </w:pPr>
      <w:r w:rsidRPr="007A2DFB">
        <w:rPr>
          <w:i/>
          <w:iCs/>
        </w:rPr>
        <w:t>For each category or line, you will enter the following:</w:t>
      </w:r>
    </w:p>
    <w:p w14:paraId="243360FA" w14:textId="77777777" w:rsidR="00EC0012" w:rsidRPr="00EC0012" w:rsidRDefault="00E66B90" w:rsidP="00CD1B8F">
      <w:pPr>
        <w:pStyle w:val="ListParagraph"/>
        <w:numPr>
          <w:ilvl w:val="0"/>
          <w:numId w:val="48"/>
        </w:numPr>
      </w:pPr>
      <w:r w:rsidRPr="00EC0012">
        <w:rPr>
          <w:b/>
          <w:bCs/>
        </w:rPr>
        <w:t>*</w:t>
      </w:r>
      <w:r w:rsidR="00FB6C5F" w:rsidRPr="00EC0012">
        <w:rPr>
          <w:b/>
          <w:bCs/>
        </w:rPr>
        <w:t>Budget Line Item</w:t>
      </w:r>
      <w:r w:rsidRPr="00EC0012">
        <w:rPr>
          <w:b/>
          <w:bCs/>
        </w:rPr>
        <w:t xml:space="preserve"> entry</w:t>
      </w:r>
    </w:p>
    <w:p w14:paraId="2E9C5504" w14:textId="716FF75B" w:rsidR="00757D5D" w:rsidRPr="00060FF5" w:rsidRDefault="00757D5D" w:rsidP="00757D5D">
      <w:pPr>
        <w:rPr>
          <w:b/>
          <w:bCs/>
          <w:i/>
          <w:iCs/>
        </w:rPr>
      </w:pPr>
      <w:r w:rsidRPr="00060FF5">
        <w:rPr>
          <w:b/>
          <w:bCs/>
          <w:i/>
          <w:iCs/>
        </w:rPr>
        <w:t>Budget table</w:t>
      </w:r>
      <w:r w:rsidR="00060FF5" w:rsidRPr="00060FF5">
        <w:rPr>
          <w:b/>
          <w:bCs/>
          <w:i/>
          <w:iCs/>
        </w:rPr>
        <w:t xml:space="preserve"> </w:t>
      </w:r>
      <w:r w:rsidR="00060FF5">
        <w:rPr>
          <w:b/>
          <w:bCs/>
          <w:i/>
          <w:iCs/>
        </w:rPr>
        <w:t>for drafting purposes</w:t>
      </w:r>
      <w:r w:rsidR="00060FF5" w:rsidRPr="00060FF5">
        <w:rPr>
          <w:b/>
          <w:bCs/>
          <w:i/>
          <w:iCs/>
        </w:rPr>
        <w:br/>
        <w:t>(this is how your budget will display, after entering expenses/categories line-by-line)</w:t>
      </w:r>
    </w:p>
    <w:tbl>
      <w:tblPr>
        <w:tblStyle w:val="TableGrid"/>
        <w:tblW w:w="0" w:type="auto"/>
        <w:tblLook w:val="04A0" w:firstRow="1" w:lastRow="0" w:firstColumn="1" w:lastColumn="0" w:noHBand="0" w:noVBand="1"/>
      </w:tblPr>
      <w:tblGrid>
        <w:gridCol w:w="2517"/>
        <w:gridCol w:w="1348"/>
        <w:gridCol w:w="2790"/>
        <w:gridCol w:w="3055"/>
      </w:tblGrid>
      <w:tr w:rsidR="00060FF5" w14:paraId="0462C07A" w14:textId="77777777" w:rsidTr="00EE12FD">
        <w:tc>
          <w:tcPr>
            <w:tcW w:w="2517" w:type="dxa"/>
            <w:vAlign w:val="bottom"/>
          </w:tcPr>
          <w:p w14:paraId="16DCD6C3" w14:textId="24722587" w:rsidR="00060FF5" w:rsidRDefault="00060FF5" w:rsidP="00EE12FD">
            <w:r w:rsidRPr="001E2794">
              <w:rPr>
                <w:b/>
                <w:bCs/>
              </w:rPr>
              <w:t>Budget category</w:t>
            </w:r>
            <w:r w:rsidR="00BC222E">
              <w:rPr>
                <w:b/>
                <w:bCs/>
              </w:rPr>
              <w:t xml:space="preserve"> </w:t>
            </w:r>
            <w:r w:rsidR="00BC222E" w:rsidRPr="00E7271F">
              <w:rPr>
                <w:i/>
                <w:iCs/>
              </w:rPr>
              <w:t>(drop-down list</w:t>
            </w:r>
            <w:r w:rsidR="00467609">
              <w:rPr>
                <w:i/>
                <w:iCs/>
              </w:rPr>
              <w:t>, options below</w:t>
            </w:r>
            <w:r w:rsidR="00BC222E" w:rsidRPr="00E7271F">
              <w:rPr>
                <w:i/>
                <w:iCs/>
              </w:rPr>
              <w:t>)</w:t>
            </w:r>
          </w:p>
        </w:tc>
        <w:tc>
          <w:tcPr>
            <w:tcW w:w="1348" w:type="dxa"/>
            <w:vAlign w:val="bottom"/>
          </w:tcPr>
          <w:p w14:paraId="3127A1ED" w14:textId="212005D3" w:rsidR="00060FF5" w:rsidRDefault="00060FF5" w:rsidP="00EE12FD">
            <w:r w:rsidRPr="000A445F">
              <w:rPr>
                <w:b/>
                <w:bCs/>
              </w:rPr>
              <w:t>Request amount</w:t>
            </w:r>
          </w:p>
        </w:tc>
        <w:tc>
          <w:tcPr>
            <w:tcW w:w="2790" w:type="dxa"/>
            <w:vAlign w:val="bottom"/>
          </w:tcPr>
          <w:p w14:paraId="587BC595" w14:textId="7D170219" w:rsidR="00060FF5" w:rsidRDefault="00060FF5" w:rsidP="00EE12FD">
            <w:r w:rsidRPr="000A445F">
              <w:rPr>
                <w:b/>
                <w:bCs/>
              </w:rPr>
              <w:t>Expense detail</w:t>
            </w:r>
            <w:r w:rsidR="00BA21B6">
              <w:rPr>
                <w:b/>
                <w:bCs/>
              </w:rPr>
              <w:br/>
            </w:r>
            <w:r w:rsidR="009979CC" w:rsidRPr="00D131BD">
              <w:rPr>
                <w:i/>
                <w:iCs/>
              </w:rPr>
              <w:t xml:space="preserve">Could include units @ price, or other calculations to arrive at this number. </w:t>
            </w:r>
            <w:r w:rsidR="009979CC">
              <w:rPr>
                <w:i/>
                <w:iCs/>
              </w:rPr>
              <w:br/>
            </w:r>
            <w:r w:rsidR="009979CC" w:rsidRPr="00BA21B6">
              <w:rPr>
                <w:i/>
                <w:iCs/>
              </w:rPr>
              <w:t>(100 characters max)</w:t>
            </w:r>
          </w:p>
        </w:tc>
        <w:tc>
          <w:tcPr>
            <w:tcW w:w="3055" w:type="dxa"/>
            <w:vAlign w:val="bottom"/>
          </w:tcPr>
          <w:p w14:paraId="1F57BFB8" w14:textId="423CC684" w:rsidR="00060FF5" w:rsidRDefault="00060FF5" w:rsidP="00EE12FD">
            <w:r w:rsidRPr="000A445F">
              <w:rPr>
                <w:b/>
                <w:bCs/>
              </w:rPr>
              <w:t>Deliverable description</w:t>
            </w:r>
            <w:r w:rsidR="009979CC">
              <w:rPr>
                <w:i/>
                <w:iCs/>
              </w:rPr>
              <w:br/>
            </w:r>
            <w:r w:rsidR="009979CC" w:rsidRPr="00D131BD">
              <w:rPr>
                <w:i/>
                <w:iCs/>
              </w:rPr>
              <w:t xml:space="preserve">Could include units @ price, or other calculations to arrive at this number. </w:t>
            </w:r>
            <w:r w:rsidR="00467609">
              <w:rPr>
                <w:i/>
                <w:iCs/>
              </w:rPr>
              <w:br/>
            </w:r>
            <w:r w:rsidR="009979CC" w:rsidRPr="00D131BD">
              <w:rPr>
                <w:i/>
                <w:iCs/>
              </w:rPr>
              <w:t>(100 characters max)</w:t>
            </w:r>
          </w:p>
        </w:tc>
      </w:tr>
      <w:tr w:rsidR="00060FF5" w14:paraId="2C35B003" w14:textId="77777777" w:rsidTr="00EE12FD">
        <w:tc>
          <w:tcPr>
            <w:tcW w:w="2517" w:type="dxa"/>
          </w:tcPr>
          <w:p w14:paraId="5B7EB87F" w14:textId="6CA0790D" w:rsidR="00060FF5" w:rsidRPr="00060FF5" w:rsidRDefault="00060FF5" w:rsidP="00757D5D">
            <w:pPr>
              <w:rPr>
                <w:i/>
                <w:iCs/>
              </w:rPr>
            </w:pPr>
            <w:r w:rsidRPr="001E1458">
              <w:rPr>
                <w:b/>
                <w:bCs/>
                <w:i/>
                <w:iCs/>
              </w:rPr>
              <w:t>Materials</w:t>
            </w:r>
            <w:r w:rsidRPr="00060FF5">
              <w:rPr>
                <w:i/>
                <w:iCs/>
              </w:rPr>
              <w:t xml:space="preserve">: </w:t>
            </w:r>
            <w:r w:rsidRPr="001E1458">
              <w:rPr>
                <w:b/>
                <w:bCs/>
                <w:i/>
                <w:iCs/>
              </w:rPr>
              <w:t>Trees</w:t>
            </w:r>
          </w:p>
        </w:tc>
        <w:tc>
          <w:tcPr>
            <w:tcW w:w="1348" w:type="dxa"/>
          </w:tcPr>
          <w:p w14:paraId="2778D879" w14:textId="211E2768" w:rsidR="00060FF5" w:rsidRDefault="00EE12FD" w:rsidP="00757D5D">
            <w:r>
              <w:t>$</w:t>
            </w:r>
          </w:p>
        </w:tc>
        <w:tc>
          <w:tcPr>
            <w:tcW w:w="2790" w:type="dxa"/>
          </w:tcPr>
          <w:p w14:paraId="621568DB" w14:textId="65C761F9" w:rsidR="00060FF5" w:rsidRDefault="00E7271F" w:rsidP="00757D5D">
            <w:r w:rsidRPr="00962C55">
              <w:rPr>
                <w:i/>
                <w:iCs/>
              </w:rPr>
              <w:t>ex: 27 trees @ $XX each plus tax and delivery, or 150 contractor hours @ $XX/hr</w:t>
            </w:r>
          </w:p>
        </w:tc>
        <w:tc>
          <w:tcPr>
            <w:tcW w:w="3055" w:type="dxa"/>
          </w:tcPr>
          <w:p w14:paraId="6A647DA9" w14:textId="0695EFC8" w:rsidR="00060FF5" w:rsidRDefault="00E7271F" w:rsidP="00757D5D">
            <w:r w:rsidRPr="00962C55">
              <w:rPr>
                <w:i/>
                <w:iCs/>
              </w:rPr>
              <w:t>ex: plant 27 trees</w:t>
            </w:r>
          </w:p>
        </w:tc>
      </w:tr>
      <w:tr w:rsidR="00060FF5" w14:paraId="477E025E" w14:textId="77777777" w:rsidTr="00EE12FD">
        <w:tc>
          <w:tcPr>
            <w:tcW w:w="2517" w:type="dxa"/>
          </w:tcPr>
          <w:p w14:paraId="22AE20FC" w14:textId="72F11CCF" w:rsidR="00060FF5" w:rsidRDefault="00060FF5" w:rsidP="00757D5D">
            <w:r w:rsidRPr="00143578">
              <w:rPr>
                <w:b/>
                <w:bCs/>
                <w:i/>
                <w:iCs/>
              </w:rPr>
              <w:t>Materials:</w:t>
            </w:r>
            <w:r w:rsidR="002A4FE5">
              <w:rPr>
                <w:b/>
                <w:bCs/>
                <w:i/>
                <w:iCs/>
              </w:rPr>
              <w:t xml:space="preserve"> </w:t>
            </w:r>
            <w:r w:rsidRPr="00143578">
              <w:rPr>
                <w:b/>
                <w:bCs/>
                <w:i/>
                <w:iCs/>
              </w:rPr>
              <w:t>Planting supplies</w:t>
            </w:r>
            <w:r w:rsidRPr="00143578">
              <w:rPr>
                <w:i/>
                <w:iCs/>
              </w:rPr>
              <w:t xml:space="preserve"> (ex: water bags, grow tubes, bark protections, compost, etc.)</w:t>
            </w:r>
          </w:p>
        </w:tc>
        <w:tc>
          <w:tcPr>
            <w:tcW w:w="1348" w:type="dxa"/>
          </w:tcPr>
          <w:p w14:paraId="0D341860" w14:textId="1CDA8053" w:rsidR="00060FF5" w:rsidRDefault="00EE12FD" w:rsidP="00757D5D">
            <w:r>
              <w:t>$</w:t>
            </w:r>
          </w:p>
        </w:tc>
        <w:tc>
          <w:tcPr>
            <w:tcW w:w="2790" w:type="dxa"/>
          </w:tcPr>
          <w:p w14:paraId="2297D087" w14:textId="77777777" w:rsidR="00060FF5" w:rsidRDefault="00060FF5" w:rsidP="00757D5D"/>
        </w:tc>
        <w:tc>
          <w:tcPr>
            <w:tcW w:w="3055" w:type="dxa"/>
          </w:tcPr>
          <w:p w14:paraId="3527809E" w14:textId="77777777" w:rsidR="00060FF5" w:rsidRDefault="00060FF5" w:rsidP="00757D5D"/>
        </w:tc>
      </w:tr>
      <w:tr w:rsidR="00060FF5" w14:paraId="20D87790" w14:textId="77777777" w:rsidTr="00EE12FD">
        <w:tc>
          <w:tcPr>
            <w:tcW w:w="2517" w:type="dxa"/>
          </w:tcPr>
          <w:p w14:paraId="482DA93D" w14:textId="3A746F40" w:rsidR="00060FF5" w:rsidRDefault="00060FF5" w:rsidP="00757D5D">
            <w:r w:rsidRPr="00143578">
              <w:rPr>
                <w:b/>
                <w:bCs/>
                <w:i/>
                <w:iCs/>
              </w:rPr>
              <w:t>Equipment</w:t>
            </w:r>
            <w:r w:rsidR="002A4FE5">
              <w:rPr>
                <w:b/>
                <w:bCs/>
                <w:i/>
                <w:iCs/>
              </w:rPr>
              <w:t xml:space="preserve"> </w:t>
            </w:r>
            <w:r w:rsidRPr="00143578">
              <w:rPr>
                <w:b/>
                <w:bCs/>
                <w:i/>
                <w:iCs/>
              </w:rPr>
              <w:t xml:space="preserve">rental or purchase </w:t>
            </w:r>
            <w:r w:rsidRPr="00143578">
              <w:rPr>
                <w:i/>
                <w:iCs/>
              </w:rPr>
              <w:t>needed for tree planting (purchase not to exceed $5,000)</w:t>
            </w:r>
          </w:p>
        </w:tc>
        <w:tc>
          <w:tcPr>
            <w:tcW w:w="1348" w:type="dxa"/>
          </w:tcPr>
          <w:p w14:paraId="1AC261E1" w14:textId="0579A4D5" w:rsidR="00060FF5" w:rsidRDefault="00EE12FD" w:rsidP="00757D5D">
            <w:r>
              <w:t>$</w:t>
            </w:r>
          </w:p>
        </w:tc>
        <w:tc>
          <w:tcPr>
            <w:tcW w:w="2790" w:type="dxa"/>
          </w:tcPr>
          <w:p w14:paraId="2E31AA9D" w14:textId="77777777" w:rsidR="00060FF5" w:rsidRDefault="00060FF5" w:rsidP="00757D5D"/>
        </w:tc>
        <w:tc>
          <w:tcPr>
            <w:tcW w:w="3055" w:type="dxa"/>
          </w:tcPr>
          <w:p w14:paraId="426B1384" w14:textId="77777777" w:rsidR="00060FF5" w:rsidRDefault="00060FF5" w:rsidP="00757D5D"/>
        </w:tc>
      </w:tr>
      <w:tr w:rsidR="00060FF5" w14:paraId="5F2E1D74" w14:textId="77777777" w:rsidTr="00EE12FD">
        <w:tc>
          <w:tcPr>
            <w:tcW w:w="2517" w:type="dxa"/>
          </w:tcPr>
          <w:p w14:paraId="14A9BD08" w14:textId="279C708C" w:rsidR="00060FF5" w:rsidRPr="00143578" w:rsidRDefault="00060FF5" w:rsidP="00757D5D">
            <w:pPr>
              <w:rPr>
                <w:i/>
                <w:iCs/>
              </w:rPr>
            </w:pPr>
            <w:r w:rsidRPr="00143578">
              <w:rPr>
                <w:b/>
                <w:bCs/>
                <w:i/>
                <w:iCs/>
              </w:rPr>
              <w:t>Internal labor</w:t>
            </w:r>
            <w:r w:rsidR="002A4FE5">
              <w:rPr>
                <w:b/>
                <w:bCs/>
                <w:i/>
                <w:iCs/>
              </w:rPr>
              <w:t xml:space="preserve"> </w:t>
            </w:r>
            <w:r w:rsidRPr="00143578">
              <w:rPr>
                <w:i/>
                <w:iCs/>
              </w:rPr>
              <w:t xml:space="preserve">directly involved in site prep, planting, removal, </w:t>
            </w:r>
            <w:r w:rsidRPr="00143578">
              <w:rPr>
                <w:i/>
                <w:iCs/>
              </w:rPr>
              <w:lastRenderedPageBreak/>
              <w:t>establishment and maintenance</w:t>
            </w:r>
          </w:p>
        </w:tc>
        <w:tc>
          <w:tcPr>
            <w:tcW w:w="1348" w:type="dxa"/>
          </w:tcPr>
          <w:p w14:paraId="4EC5A8DB" w14:textId="26B52718" w:rsidR="00060FF5" w:rsidRDefault="00EE12FD" w:rsidP="00757D5D">
            <w:r>
              <w:lastRenderedPageBreak/>
              <w:t>$</w:t>
            </w:r>
          </w:p>
        </w:tc>
        <w:tc>
          <w:tcPr>
            <w:tcW w:w="2790" w:type="dxa"/>
          </w:tcPr>
          <w:p w14:paraId="0FEBC84E" w14:textId="77777777" w:rsidR="00060FF5" w:rsidRDefault="00060FF5" w:rsidP="00757D5D"/>
        </w:tc>
        <w:tc>
          <w:tcPr>
            <w:tcW w:w="3055" w:type="dxa"/>
          </w:tcPr>
          <w:p w14:paraId="63701DA5" w14:textId="77777777" w:rsidR="00060FF5" w:rsidRDefault="00060FF5" w:rsidP="00757D5D"/>
        </w:tc>
      </w:tr>
      <w:tr w:rsidR="00060FF5" w14:paraId="260B529D" w14:textId="77777777" w:rsidTr="00EE12FD">
        <w:tc>
          <w:tcPr>
            <w:tcW w:w="2517" w:type="dxa"/>
          </w:tcPr>
          <w:p w14:paraId="3BB7D452" w14:textId="2498B6C3" w:rsidR="00060FF5" w:rsidRPr="00143578" w:rsidRDefault="00060FF5" w:rsidP="00757D5D">
            <w:pPr>
              <w:rPr>
                <w:i/>
                <w:iCs/>
              </w:rPr>
            </w:pPr>
            <w:r w:rsidRPr="00143578">
              <w:rPr>
                <w:b/>
                <w:bCs/>
                <w:i/>
                <w:iCs/>
              </w:rPr>
              <w:t>External labor</w:t>
            </w:r>
            <w:r w:rsidR="002A4FE5">
              <w:rPr>
                <w:b/>
                <w:bCs/>
                <w:i/>
                <w:iCs/>
              </w:rPr>
              <w:t xml:space="preserve"> </w:t>
            </w:r>
            <w:r w:rsidRPr="00143578">
              <w:rPr>
                <w:i/>
                <w:iCs/>
              </w:rPr>
              <w:t>directly involved in site prep, planting, removal, establishment and maintenance</w:t>
            </w:r>
          </w:p>
        </w:tc>
        <w:tc>
          <w:tcPr>
            <w:tcW w:w="1348" w:type="dxa"/>
          </w:tcPr>
          <w:p w14:paraId="1659192B" w14:textId="0EA9818A" w:rsidR="00060FF5" w:rsidRDefault="00EE12FD" w:rsidP="00757D5D">
            <w:r>
              <w:t>$</w:t>
            </w:r>
          </w:p>
        </w:tc>
        <w:tc>
          <w:tcPr>
            <w:tcW w:w="2790" w:type="dxa"/>
          </w:tcPr>
          <w:p w14:paraId="7327561E" w14:textId="77777777" w:rsidR="00060FF5" w:rsidRDefault="00060FF5" w:rsidP="00757D5D"/>
        </w:tc>
        <w:tc>
          <w:tcPr>
            <w:tcW w:w="3055" w:type="dxa"/>
          </w:tcPr>
          <w:p w14:paraId="471FB263" w14:textId="77777777" w:rsidR="00060FF5" w:rsidRDefault="00060FF5" w:rsidP="00757D5D"/>
        </w:tc>
      </w:tr>
      <w:tr w:rsidR="00060FF5" w14:paraId="7A1820DC" w14:textId="77777777" w:rsidTr="00EE12FD">
        <w:tc>
          <w:tcPr>
            <w:tcW w:w="2517" w:type="dxa"/>
          </w:tcPr>
          <w:p w14:paraId="20E8D0A0" w14:textId="50BF3E5C" w:rsidR="00060FF5" w:rsidRPr="00143578" w:rsidRDefault="00EE12FD" w:rsidP="00EE12FD">
            <w:pPr>
              <w:jc w:val="right"/>
              <w:rPr>
                <w:i/>
                <w:iCs/>
              </w:rPr>
            </w:pPr>
            <w:r>
              <w:rPr>
                <w:i/>
                <w:iCs/>
              </w:rPr>
              <w:t>TOTAL</w:t>
            </w:r>
          </w:p>
        </w:tc>
        <w:tc>
          <w:tcPr>
            <w:tcW w:w="1348" w:type="dxa"/>
          </w:tcPr>
          <w:p w14:paraId="1E9849E4" w14:textId="3050A6DD" w:rsidR="00060FF5" w:rsidRDefault="00EE12FD" w:rsidP="00757D5D">
            <w:r>
              <w:t>[calculated]</w:t>
            </w:r>
          </w:p>
        </w:tc>
        <w:tc>
          <w:tcPr>
            <w:tcW w:w="2790" w:type="dxa"/>
          </w:tcPr>
          <w:p w14:paraId="53577968" w14:textId="77777777" w:rsidR="00060FF5" w:rsidRDefault="00060FF5" w:rsidP="00757D5D"/>
        </w:tc>
        <w:tc>
          <w:tcPr>
            <w:tcW w:w="3055" w:type="dxa"/>
          </w:tcPr>
          <w:p w14:paraId="5DD972DB" w14:textId="77777777" w:rsidR="00060FF5" w:rsidRDefault="00060FF5" w:rsidP="00757D5D"/>
        </w:tc>
      </w:tr>
    </w:tbl>
    <w:p w14:paraId="5F9F8811" w14:textId="77777777" w:rsidR="00757D5D" w:rsidRDefault="00757D5D" w:rsidP="00757D5D"/>
    <w:p w14:paraId="6D7B11F2" w14:textId="38E2C272" w:rsidR="002A4FE5" w:rsidRDefault="002A4FE5">
      <w:pPr>
        <w:suppressAutoHyphens w:val="0"/>
        <w:spacing w:after="0"/>
      </w:pPr>
    </w:p>
    <w:p w14:paraId="49651E70" w14:textId="59B9CA71" w:rsidR="00E26CEB" w:rsidRDefault="00E26CEB">
      <w:pPr>
        <w:suppressAutoHyphens w:val="0"/>
        <w:spacing w:after="0"/>
      </w:pPr>
      <w:r>
        <w:br w:type="page"/>
      </w:r>
    </w:p>
    <w:p w14:paraId="47982E30" w14:textId="5B2FD9C1" w:rsidR="002A4FE5" w:rsidRDefault="00BA21B6" w:rsidP="00BA21B6">
      <w:pPr>
        <w:pStyle w:val="Heading1"/>
      </w:pPr>
      <w:r>
        <w:lastRenderedPageBreak/>
        <w:t>Budget Narrative</w:t>
      </w:r>
    </w:p>
    <w:p w14:paraId="0EAFB0F8" w14:textId="77777777" w:rsidR="00BA21B6" w:rsidRPr="00B721CE" w:rsidRDefault="00BA21B6" w:rsidP="00BA21B6">
      <w:pPr>
        <w:rPr>
          <w:i/>
          <w:iCs/>
        </w:rPr>
      </w:pPr>
      <w:r w:rsidRPr="00B721CE">
        <w:rPr>
          <w:i/>
          <w:iCs/>
        </w:rPr>
        <w:t>Reviewers are looking for a project budget that:</w:t>
      </w:r>
    </w:p>
    <w:p w14:paraId="0524E58D" w14:textId="77777777" w:rsidR="00BA21B6" w:rsidRPr="009217D1" w:rsidRDefault="00BA21B6" w:rsidP="009217D1">
      <w:pPr>
        <w:pStyle w:val="ListParagraph"/>
        <w:numPr>
          <w:ilvl w:val="0"/>
          <w:numId w:val="54"/>
        </w:numPr>
        <w:rPr>
          <w:i/>
          <w:iCs/>
        </w:rPr>
      </w:pPr>
      <w:r w:rsidRPr="009217D1">
        <w:rPr>
          <w:i/>
          <w:iCs/>
        </w:rPr>
        <w:t>Clearly supports the proposed activities and is both realistic and feasible</w:t>
      </w:r>
    </w:p>
    <w:p w14:paraId="73870253" w14:textId="77777777" w:rsidR="00BA21B6" w:rsidRPr="009217D1" w:rsidRDefault="00BA21B6" w:rsidP="009217D1">
      <w:pPr>
        <w:pStyle w:val="ListParagraph"/>
        <w:numPr>
          <w:ilvl w:val="0"/>
          <w:numId w:val="54"/>
        </w:numPr>
        <w:rPr>
          <w:i/>
          <w:iCs/>
        </w:rPr>
      </w:pPr>
      <w:r w:rsidRPr="009217D1">
        <w:rPr>
          <w:i/>
          <w:iCs/>
        </w:rPr>
        <w:t>Demonstrates applicant readiness to take on the project of the proposed scope</w:t>
      </w:r>
    </w:p>
    <w:p w14:paraId="1D711B85" w14:textId="77777777" w:rsidR="00BA21B6" w:rsidRPr="009217D1" w:rsidRDefault="00BA21B6" w:rsidP="009217D1">
      <w:pPr>
        <w:pStyle w:val="ListParagraph"/>
        <w:numPr>
          <w:ilvl w:val="0"/>
          <w:numId w:val="54"/>
        </w:numPr>
        <w:rPr>
          <w:i/>
          <w:iCs/>
        </w:rPr>
      </w:pPr>
      <w:r w:rsidRPr="009217D1">
        <w:rPr>
          <w:i/>
          <w:iCs/>
        </w:rPr>
        <w:t>Demonstrates a commitment to effective tree establishment and maintenance</w:t>
      </w:r>
    </w:p>
    <w:p w14:paraId="60BB891E" w14:textId="7079CD2C" w:rsidR="00BA21B6" w:rsidRPr="00B721CE" w:rsidRDefault="00BA21B6" w:rsidP="00BA21B6">
      <w:pPr>
        <w:rPr>
          <w:i/>
          <w:iCs/>
        </w:rPr>
      </w:pPr>
    </w:p>
    <w:p w14:paraId="08C0809B" w14:textId="5DAE67F2" w:rsidR="00887554" w:rsidRPr="00887554" w:rsidRDefault="00B721CE" w:rsidP="00887554">
      <w:pPr>
        <w:rPr>
          <w:i/>
          <w:iCs/>
        </w:rPr>
      </w:pPr>
      <w:r w:rsidRPr="00B721CE">
        <w:rPr>
          <w:b/>
          <w:bCs/>
        </w:rPr>
        <w:t>1. *</w:t>
      </w:r>
      <w:r w:rsidR="00BA21B6" w:rsidRPr="00B721CE">
        <w:rPr>
          <w:b/>
          <w:bCs/>
        </w:rPr>
        <w:t>Budget Note</w:t>
      </w:r>
      <w:r>
        <w:rPr>
          <w:b/>
          <w:bCs/>
        </w:rPr>
        <w:t xml:space="preserve">: </w:t>
      </w:r>
      <w:r w:rsidR="00BA21B6" w:rsidRPr="00887554">
        <w:rPr>
          <w:b/>
          <w:bCs/>
        </w:rPr>
        <w:t>Provide additional remarks to clarify the budget request.</w:t>
      </w:r>
      <w:r w:rsidR="00887554">
        <w:rPr>
          <w:b/>
          <w:bCs/>
        </w:rPr>
        <w:t xml:space="preserve"> </w:t>
      </w:r>
      <w:r w:rsidR="009217D1" w:rsidRPr="009217D1">
        <w:rPr>
          <w:i/>
          <w:iCs/>
        </w:rPr>
        <w:t>(</w:t>
      </w:r>
      <w:r w:rsidR="00887554" w:rsidRPr="00887554">
        <w:rPr>
          <w:i/>
          <w:iCs/>
        </w:rPr>
        <w:t>1,500 characters max</w:t>
      </w:r>
      <w:r w:rsidR="009217D1">
        <w:rPr>
          <w:i/>
          <w:iCs/>
        </w:rPr>
        <w:t>)</w:t>
      </w:r>
    </w:p>
    <w:p w14:paraId="1FCC209C" w14:textId="77777777" w:rsidR="00BA21B6" w:rsidRPr="00887554" w:rsidRDefault="00BA21B6" w:rsidP="00887554">
      <w:pPr>
        <w:pStyle w:val="ListParagraph"/>
        <w:numPr>
          <w:ilvl w:val="0"/>
          <w:numId w:val="53"/>
        </w:numPr>
        <w:rPr>
          <w:i/>
          <w:iCs/>
        </w:rPr>
      </w:pPr>
      <w:r w:rsidRPr="00887554">
        <w:rPr>
          <w:i/>
          <w:iCs/>
        </w:rPr>
        <w:t>Explain how you arrived at numbers and how certain they are (Did they come from quotes or bids, recent similar work, etc.).</w:t>
      </w:r>
    </w:p>
    <w:p w14:paraId="750BCAC6" w14:textId="77777777" w:rsidR="00BA21B6" w:rsidRPr="00887554" w:rsidRDefault="00BA21B6" w:rsidP="00887554">
      <w:pPr>
        <w:pStyle w:val="ListParagraph"/>
        <w:numPr>
          <w:ilvl w:val="0"/>
          <w:numId w:val="53"/>
        </w:numPr>
        <w:rPr>
          <w:i/>
          <w:iCs/>
        </w:rPr>
      </w:pPr>
      <w:r w:rsidRPr="00887554">
        <w:rPr>
          <w:i/>
          <w:iCs/>
        </w:rPr>
        <w:t>Explain any costs that may raise questions, for example longer tree warranties may mean tree prices are higher than others.</w:t>
      </w:r>
    </w:p>
    <w:p w14:paraId="606F006B" w14:textId="77777777" w:rsidR="00BA21B6" w:rsidRPr="00887554" w:rsidRDefault="00BA21B6" w:rsidP="00887554">
      <w:pPr>
        <w:pStyle w:val="ListParagraph"/>
        <w:numPr>
          <w:ilvl w:val="0"/>
          <w:numId w:val="53"/>
        </w:numPr>
        <w:rPr>
          <w:i/>
          <w:iCs/>
        </w:rPr>
      </w:pPr>
      <w:r w:rsidRPr="00887554">
        <w:rPr>
          <w:i/>
          <w:iCs/>
        </w:rPr>
        <w:t>If this is part of a larger project, explain the project scope and include other funding sources. If applicable, explain how you are funding portions of your project that are not eligible for this grant, or extend beyond this grant.</w:t>
      </w:r>
    </w:p>
    <w:p w14:paraId="05031022" w14:textId="6EBDF4D4" w:rsidR="00BA21B6" w:rsidRPr="00887554" w:rsidRDefault="00BA21B6" w:rsidP="00BA21B6">
      <w:pPr>
        <w:pStyle w:val="ListParagraph"/>
        <w:numPr>
          <w:ilvl w:val="0"/>
          <w:numId w:val="53"/>
        </w:numPr>
        <w:rPr>
          <w:i/>
          <w:iCs/>
        </w:rPr>
      </w:pPr>
      <w:r w:rsidRPr="00887554">
        <w:rPr>
          <w:i/>
          <w:iCs/>
        </w:rPr>
        <w:t>Explain how you will fund maintenance beyond the term of this grant to ensure the healthy establishment of trees in the first 3-5 years.</w:t>
      </w:r>
    </w:p>
    <w:p w14:paraId="0284503C" w14:textId="77777777" w:rsidR="00BA21B6" w:rsidRDefault="00BA21B6" w:rsidP="00BA21B6"/>
    <w:p w14:paraId="0ED869E7" w14:textId="77777777" w:rsidR="009217D1" w:rsidRDefault="009217D1" w:rsidP="00BA21B6"/>
    <w:p w14:paraId="46F56486" w14:textId="77777777" w:rsidR="009217D1" w:rsidRDefault="009217D1" w:rsidP="00BA21B6"/>
    <w:p w14:paraId="59C1F944" w14:textId="01849EA4" w:rsidR="009217D1" w:rsidRDefault="009217D1">
      <w:pPr>
        <w:suppressAutoHyphens w:val="0"/>
        <w:spacing w:after="0"/>
      </w:pPr>
      <w:r>
        <w:br w:type="page"/>
      </w:r>
    </w:p>
    <w:p w14:paraId="57C6B37F" w14:textId="7B9C9346" w:rsidR="009217D1" w:rsidRDefault="00062BE3" w:rsidP="00062BE3">
      <w:pPr>
        <w:pStyle w:val="Heading1"/>
      </w:pPr>
      <w:r>
        <w:lastRenderedPageBreak/>
        <w:t>Project Description</w:t>
      </w:r>
    </w:p>
    <w:p w14:paraId="73467A1B" w14:textId="77777777" w:rsidR="00062BE3" w:rsidRPr="001751DB" w:rsidRDefault="00062BE3" w:rsidP="00062BE3">
      <w:pPr>
        <w:rPr>
          <w:i/>
          <w:iCs/>
        </w:rPr>
      </w:pPr>
      <w:r w:rsidRPr="001751DB">
        <w:rPr>
          <w:i/>
          <w:iCs/>
        </w:rPr>
        <w:t>In addition to relevant information from other sections (project timeline, budget, 3-year maintenance plan), your responses on this page will help reviewers in evaluating:</w:t>
      </w:r>
    </w:p>
    <w:p w14:paraId="71C749ED" w14:textId="77777777" w:rsidR="00062BE3" w:rsidRPr="001751DB" w:rsidRDefault="00062BE3" w:rsidP="001751DB">
      <w:pPr>
        <w:pStyle w:val="ListParagraph"/>
        <w:numPr>
          <w:ilvl w:val="0"/>
          <w:numId w:val="56"/>
        </w:numPr>
        <w:rPr>
          <w:i/>
          <w:iCs/>
        </w:rPr>
      </w:pPr>
      <w:r w:rsidRPr="001751DB">
        <w:rPr>
          <w:i/>
          <w:iCs/>
        </w:rPr>
        <w:t>Project clarity and feasibility</w:t>
      </w:r>
    </w:p>
    <w:p w14:paraId="056C0D80" w14:textId="77777777" w:rsidR="00062BE3" w:rsidRPr="001751DB" w:rsidRDefault="00062BE3" w:rsidP="001751DB">
      <w:pPr>
        <w:pStyle w:val="ListParagraph"/>
        <w:numPr>
          <w:ilvl w:val="0"/>
          <w:numId w:val="56"/>
        </w:numPr>
        <w:rPr>
          <w:i/>
          <w:iCs/>
        </w:rPr>
      </w:pPr>
      <w:r w:rsidRPr="001751DB">
        <w:rPr>
          <w:i/>
          <w:iCs/>
        </w:rPr>
        <w:t>Demonstrated readiness to take on the project of the proposed scope</w:t>
      </w:r>
    </w:p>
    <w:p w14:paraId="1D4E997B" w14:textId="77777777" w:rsidR="00062BE3" w:rsidRPr="001751DB" w:rsidRDefault="00062BE3" w:rsidP="001751DB">
      <w:pPr>
        <w:pStyle w:val="ListParagraph"/>
        <w:numPr>
          <w:ilvl w:val="0"/>
          <w:numId w:val="56"/>
        </w:numPr>
        <w:rPr>
          <w:i/>
          <w:iCs/>
        </w:rPr>
      </w:pPr>
      <w:r w:rsidRPr="001751DB">
        <w:rPr>
          <w:i/>
          <w:iCs/>
        </w:rPr>
        <w:t>Demonstrated expertise and capacity to achieve the desired outcomes</w:t>
      </w:r>
    </w:p>
    <w:p w14:paraId="6B62BD14" w14:textId="77777777" w:rsidR="00062BE3" w:rsidRPr="001751DB" w:rsidRDefault="00062BE3" w:rsidP="001751DB">
      <w:pPr>
        <w:pStyle w:val="ListParagraph"/>
        <w:numPr>
          <w:ilvl w:val="0"/>
          <w:numId w:val="56"/>
        </w:numPr>
        <w:rPr>
          <w:i/>
          <w:iCs/>
        </w:rPr>
      </w:pPr>
      <w:r w:rsidRPr="001751DB">
        <w:rPr>
          <w:i/>
          <w:iCs/>
        </w:rPr>
        <w:t>Demonstrated commitment to and an effective plan for tree establishment and maintenance</w:t>
      </w:r>
    </w:p>
    <w:p w14:paraId="45FC8759" w14:textId="77777777" w:rsidR="00062BE3" w:rsidRPr="001751DB" w:rsidRDefault="00062BE3" w:rsidP="001751DB">
      <w:pPr>
        <w:pStyle w:val="ListParagraph"/>
        <w:numPr>
          <w:ilvl w:val="0"/>
          <w:numId w:val="56"/>
        </w:numPr>
        <w:rPr>
          <w:i/>
          <w:iCs/>
        </w:rPr>
      </w:pPr>
      <w:r w:rsidRPr="001751DB">
        <w:rPr>
          <w:i/>
          <w:iCs/>
        </w:rPr>
        <w:t>Demonstrated plan to thoughtfully communicate with residents throughout project timeline</w:t>
      </w:r>
    </w:p>
    <w:p w14:paraId="03E14E82" w14:textId="77777777" w:rsidR="00062BE3" w:rsidRPr="001751DB" w:rsidRDefault="00062BE3" w:rsidP="001751DB">
      <w:pPr>
        <w:pStyle w:val="ListParagraph"/>
        <w:numPr>
          <w:ilvl w:val="0"/>
          <w:numId w:val="56"/>
        </w:numPr>
        <w:rPr>
          <w:i/>
          <w:iCs/>
        </w:rPr>
      </w:pPr>
      <w:r w:rsidRPr="001751DB">
        <w:rPr>
          <w:i/>
          <w:iCs/>
        </w:rPr>
        <w:t>Degree to which applicant is collaborating with relevant community partners and stakeholders</w:t>
      </w:r>
    </w:p>
    <w:p w14:paraId="758D774A" w14:textId="5C260771" w:rsidR="00062BE3" w:rsidRDefault="00062BE3" w:rsidP="00062BE3">
      <w:pPr>
        <w:rPr>
          <w:i/>
          <w:iCs/>
        </w:rPr>
      </w:pPr>
      <w:r w:rsidRPr="001751DB">
        <w:rPr>
          <w:b/>
          <w:bCs/>
          <w:i/>
          <w:iCs/>
        </w:rPr>
        <w:t>NOTE</w:t>
      </w:r>
      <w:r w:rsidRPr="001751DB">
        <w:rPr>
          <w:i/>
          <w:iCs/>
        </w:rPr>
        <w:t>:</w:t>
      </w:r>
      <w:r w:rsidR="0011215B">
        <w:rPr>
          <w:i/>
          <w:iCs/>
        </w:rPr>
        <w:t xml:space="preserve"> </w:t>
      </w:r>
      <w:r w:rsidRPr="001751DB">
        <w:rPr>
          <w:i/>
          <w:iCs/>
        </w:rPr>
        <w:t>There is an expectation that tree selection, planting, care, and maintenance are done by qualified personnel or contractors to ensure safe projects that result in healthy, established, resilient tree canopies.</w:t>
      </w:r>
    </w:p>
    <w:p w14:paraId="2591E47E" w14:textId="39F6B476" w:rsidR="00062BE3" w:rsidRDefault="00062BE3" w:rsidP="001751DB">
      <w:pPr>
        <w:pStyle w:val="Heading3"/>
      </w:pPr>
      <w:r>
        <w:t>Project Overview</w:t>
      </w:r>
      <w:r>
        <w:tab/>
        <w:t xml:space="preserve">Go to Application Forms </w:t>
      </w:r>
    </w:p>
    <w:p w14:paraId="7B19B98B" w14:textId="5109C1AB" w:rsidR="00062BE3" w:rsidRPr="001751DB" w:rsidRDefault="00062BE3" w:rsidP="00062BE3">
      <w:pPr>
        <w:rPr>
          <w:b/>
          <w:bCs/>
        </w:rPr>
      </w:pPr>
      <w:r w:rsidRPr="001751DB">
        <w:rPr>
          <w:b/>
          <w:bCs/>
        </w:rPr>
        <w:t xml:space="preserve">1. </w:t>
      </w:r>
      <w:r w:rsidR="001751DB" w:rsidRPr="001751DB">
        <w:rPr>
          <w:b/>
          <w:bCs/>
        </w:rPr>
        <w:t>*</w:t>
      </w:r>
      <w:r w:rsidRPr="001751DB">
        <w:rPr>
          <w:b/>
          <w:bCs/>
        </w:rPr>
        <w:t>Brief project intro</w:t>
      </w:r>
      <w:r w:rsidR="001751DB" w:rsidRPr="001751DB">
        <w:rPr>
          <w:i/>
          <w:iCs/>
        </w:rPr>
        <w:t xml:space="preserve"> (250 characters max)</w:t>
      </w:r>
    </w:p>
    <w:p w14:paraId="24B72C1F" w14:textId="0E2C55A0" w:rsidR="00062BE3" w:rsidRPr="001751DB" w:rsidRDefault="001751DB" w:rsidP="00062BE3">
      <w:pPr>
        <w:rPr>
          <w:i/>
          <w:iCs/>
        </w:rPr>
      </w:pPr>
      <w:r w:rsidRPr="001751DB">
        <w:rPr>
          <w:i/>
          <w:iCs/>
        </w:rPr>
        <w:t>A short summary, used to introduce your project to reviewers and in your grant agreement.</w:t>
      </w:r>
    </w:p>
    <w:p w14:paraId="22247422" w14:textId="38FB8ADB" w:rsidR="00062BE3" w:rsidRDefault="00062BE3" w:rsidP="00062BE3"/>
    <w:p w14:paraId="2FAE1CCA" w14:textId="09870C72" w:rsidR="001751DB" w:rsidRPr="001751DB" w:rsidRDefault="00062BE3" w:rsidP="001751DB">
      <w:pPr>
        <w:rPr>
          <w:i/>
          <w:iCs/>
        </w:rPr>
      </w:pPr>
      <w:r w:rsidRPr="001751DB">
        <w:rPr>
          <w:b/>
          <w:bCs/>
        </w:rPr>
        <w:t xml:space="preserve">2. </w:t>
      </w:r>
      <w:r w:rsidR="001751DB">
        <w:rPr>
          <w:b/>
          <w:bCs/>
        </w:rPr>
        <w:t>*</w:t>
      </w:r>
      <w:r w:rsidRPr="001751DB">
        <w:rPr>
          <w:b/>
          <w:bCs/>
        </w:rPr>
        <w:t>Project Description</w:t>
      </w:r>
      <w:r w:rsidR="001751DB">
        <w:rPr>
          <w:b/>
          <w:bCs/>
        </w:rPr>
        <w:t xml:space="preserve"> </w:t>
      </w:r>
      <w:r w:rsidR="001751DB" w:rsidRPr="001751DB">
        <w:rPr>
          <w:i/>
          <w:iCs/>
        </w:rPr>
        <w:t>(2,500 characters max)</w:t>
      </w:r>
    </w:p>
    <w:p w14:paraId="5E2CEE74" w14:textId="77777777" w:rsidR="00062BE3" w:rsidRPr="001751DB" w:rsidRDefault="00062BE3" w:rsidP="00062BE3">
      <w:pPr>
        <w:rPr>
          <w:i/>
          <w:iCs/>
        </w:rPr>
      </w:pPr>
      <w:r w:rsidRPr="001751DB">
        <w:rPr>
          <w:i/>
          <w:iCs/>
        </w:rPr>
        <w:t>Provide a summary of what your project will include. Please describe:</w:t>
      </w:r>
    </w:p>
    <w:p w14:paraId="7CC4D03F" w14:textId="77777777" w:rsidR="00062BE3" w:rsidRPr="001751DB" w:rsidRDefault="00062BE3" w:rsidP="001751DB">
      <w:pPr>
        <w:pStyle w:val="ListParagraph"/>
        <w:numPr>
          <w:ilvl w:val="0"/>
          <w:numId w:val="55"/>
        </w:numPr>
        <w:rPr>
          <w:i/>
          <w:iCs/>
        </w:rPr>
      </w:pPr>
      <w:r w:rsidRPr="001751DB">
        <w:rPr>
          <w:i/>
          <w:iCs/>
        </w:rPr>
        <w:t>Project deliverables, activities and location(s)</w:t>
      </w:r>
    </w:p>
    <w:p w14:paraId="2576079C" w14:textId="77777777" w:rsidR="00062BE3" w:rsidRPr="001751DB" w:rsidRDefault="00062BE3" w:rsidP="001751DB">
      <w:pPr>
        <w:pStyle w:val="ListParagraph"/>
        <w:numPr>
          <w:ilvl w:val="0"/>
          <w:numId w:val="55"/>
        </w:numPr>
        <w:rPr>
          <w:i/>
          <w:iCs/>
        </w:rPr>
      </w:pPr>
      <w:r w:rsidRPr="001751DB">
        <w:rPr>
          <w:i/>
          <w:iCs/>
        </w:rPr>
        <w:t>Your goals or desired outcomes</w:t>
      </w:r>
    </w:p>
    <w:p w14:paraId="3C0EB5ED" w14:textId="77777777" w:rsidR="00062BE3" w:rsidRPr="001751DB" w:rsidRDefault="00062BE3" w:rsidP="001751DB">
      <w:pPr>
        <w:pStyle w:val="ListParagraph"/>
        <w:numPr>
          <w:ilvl w:val="0"/>
          <w:numId w:val="55"/>
        </w:numPr>
        <w:rPr>
          <w:i/>
          <w:iCs/>
        </w:rPr>
      </w:pPr>
      <w:r w:rsidRPr="001751DB">
        <w:rPr>
          <w:i/>
          <w:iCs/>
        </w:rPr>
        <w:t>The importance of the project(s) to your community</w:t>
      </w:r>
    </w:p>
    <w:p w14:paraId="09F1A211" w14:textId="77777777" w:rsidR="00062BE3" w:rsidRDefault="00062BE3" w:rsidP="00062BE3"/>
    <w:p w14:paraId="21001860" w14:textId="0972C3EB" w:rsidR="00062BE3" w:rsidRDefault="00062BE3" w:rsidP="00062BE3"/>
    <w:p w14:paraId="75FFBC71" w14:textId="6CB8BFF5" w:rsidR="00062BE3" w:rsidRDefault="00062BE3" w:rsidP="00825C43">
      <w:pPr>
        <w:pStyle w:val="Heading3"/>
      </w:pPr>
      <w:r>
        <w:t>Project Partners and Collaboration</w:t>
      </w:r>
      <w:r>
        <w:tab/>
        <w:t xml:space="preserve"> </w:t>
      </w:r>
    </w:p>
    <w:p w14:paraId="6EED3E66" w14:textId="0249D35F" w:rsidR="00062BE3" w:rsidRPr="00AA7500" w:rsidRDefault="00062BE3" w:rsidP="00062BE3">
      <w:pPr>
        <w:rPr>
          <w:b/>
          <w:bCs/>
        </w:rPr>
      </w:pPr>
      <w:r w:rsidRPr="00AA7500">
        <w:rPr>
          <w:b/>
          <w:bCs/>
        </w:rPr>
        <w:t xml:space="preserve">3. </w:t>
      </w:r>
      <w:r w:rsidR="00AA7500" w:rsidRPr="00AA7500">
        <w:rPr>
          <w:b/>
          <w:bCs/>
        </w:rPr>
        <w:t>*</w:t>
      </w:r>
      <w:r w:rsidRPr="00AA7500">
        <w:rPr>
          <w:b/>
          <w:bCs/>
        </w:rPr>
        <w:t>Describe roles, responsibilities, and expertise on your project team.</w:t>
      </w:r>
      <w:r w:rsidR="0011215B">
        <w:rPr>
          <w:b/>
          <w:bCs/>
        </w:rPr>
        <w:t xml:space="preserve"> </w:t>
      </w:r>
      <w:r w:rsidR="0011215B" w:rsidRPr="00B11CDA">
        <w:rPr>
          <w:i/>
          <w:iCs/>
        </w:rPr>
        <w:t>(2,000 characters max)</w:t>
      </w:r>
    </w:p>
    <w:p w14:paraId="1E7FB8EE" w14:textId="77777777" w:rsidR="00062BE3" w:rsidRPr="00AA7500" w:rsidRDefault="00062BE3" w:rsidP="00062BE3">
      <w:pPr>
        <w:rPr>
          <w:i/>
          <w:iCs/>
        </w:rPr>
      </w:pPr>
      <w:r w:rsidRPr="00AA7500">
        <w:rPr>
          <w:i/>
          <w:iCs/>
        </w:rPr>
        <w:t>Describe the duties internal personnel will conduct, and any work that will be contracted out, or the partnerships you will leverage to ensure this project’s success. List any known entities that you plan to work with. For each, describe their roles or responsibilities and what value or expertise they bring to the project.</w:t>
      </w:r>
    </w:p>
    <w:p w14:paraId="550E3A78" w14:textId="19358333" w:rsidR="00825C43" w:rsidRDefault="00062BE3" w:rsidP="00825C43">
      <w:pPr>
        <w:rPr>
          <w:i/>
          <w:iCs/>
        </w:rPr>
      </w:pPr>
      <w:r w:rsidRPr="00AA7500">
        <w:rPr>
          <w:i/>
          <w:iCs/>
        </w:rPr>
        <w:t>In particular, please describe who has expertise around tree selection, planting, removal, establishment and maintenance, or what specific qualifications you will require of contractors.</w:t>
      </w:r>
      <w:r w:rsidR="00B11CDA">
        <w:rPr>
          <w:i/>
          <w:iCs/>
        </w:rPr>
        <w:t xml:space="preserve"> </w:t>
      </w:r>
    </w:p>
    <w:p w14:paraId="7BDD03D0" w14:textId="77777777" w:rsidR="00B11CDA" w:rsidRDefault="00B11CDA" w:rsidP="00825C43"/>
    <w:p w14:paraId="5E9CB4C8" w14:textId="77777777" w:rsidR="001751DB" w:rsidRPr="001751DB" w:rsidRDefault="001751DB" w:rsidP="00825C43"/>
    <w:p w14:paraId="3AE3C37B" w14:textId="39A9D3A8" w:rsidR="00062BE3" w:rsidRDefault="00062BE3" w:rsidP="00825C43">
      <w:pPr>
        <w:pStyle w:val="Heading3"/>
      </w:pPr>
      <w:r>
        <w:t>Communications</w:t>
      </w:r>
    </w:p>
    <w:p w14:paraId="4ECF1675" w14:textId="2BEC880B" w:rsidR="00062BE3" w:rsidRPr="00062BE3" w:rsidRDefault="00062BE3" w:rsidP="00062BE3">
      <w:pPr>
        <w:rPr>
          <w:b/>
          <w:bCs/>
        </w:rPr>
      </w:pPr>
      <w:r w:rsidRPr="00062BE3">
        <w:rPr>
          <w:b/>
          <w:bCs/>
        </w:rPr>
        <w:t>4.</w:t>
      </w:r>
      <w:r w:rsidR="00AA7500">
        <w:rPr>
          <w:b/>
          <w:bCs/>
        </w:rPr>
        <w:t>*</w:t>
      </w:r>
      <w:r w:rsidRPr="00062BE3">
        <w:rPr>
          <w:b/>
          <w:bCs/>
        </w:rPr>
        <w:t xml:space="preserve"> Communication Strategies</w:t>
      </w:r>
      <w:r w:rsidR="0011215B">
        <w:rPr>
          <w:b/>
          <w:bCs/>
        </w:rPr>
        <w:t xml:space="preserve"> </w:t>
      </w:r>
      <w:r w:rsidR="0011215B" w:rsidRPr="00825C43">
        <w:rPr>
          <w:i/>
          <w:iCs/>
        </w:rPr>
        <w:t>(1,000 characters max)</w:t>
      </w:r>
    </w:p>
    <w:p w14:paraId="43390698" w14:textId="6DB0E10A" w:rsidR="00062BE3" w:rsidRPr="00825C43" w:rsidRDefault="00062BE3" w:rsidP="00062BE3">
      <w:pPr>
        <w:rPr>
          <w:i/>
          <w:iCs/>
        </w:rPr>
      </w:pPr>
      <w:r w:rsidRPr="00B11CDA">
        <w:rPr>
          <w:i/>
          <w:iCs/>
        </w:rPr>
        <w:t>Briefly describe the methods you will use to conduct outreach to impacted residents about this grant project, including communications plans related to project activities/outcomes and community forest practices.</w:t>
      </w:r>
      <w:r w:rsidR="00825C43" w:rsidRPr="00825C43">
        <w:rPr>
          <w:i/>
          <w:iCs/>
        </w:rPr>
        <w:t xml:space="preserve"> </w:t>
      </w:r>
    </w:p>
    <w:p w14:paraId="015FE548" w14:textId="77777777" w:rsidR="00825C43" w:rsidRDefault="00825C43" w:rsidP="00062BE3"/>
    <w:p w14:paraId="2C017E3B" w14:textId="7BDBA043" w:rsidR="0011215B" w:rsidRDefault="0011215B">
      <w:pPr>
        <w:suppressAutoHyphens w:val="0"/>
        <w:spacing w:after="0"/>
      </w:pPr>
      <w:r>
        <w:br w:type="page"/>
      </w:r>
    </w:p>
    <w:p w14:paraId="33A03209" w14:textId="10A7EC1A" w:rsidR="00825C43" w:rsidRDefault="00110C64" w:rsidP="00F6485F">
      <w:pPr>
        <w:pStyle w:val="Heading1"/>
      </w:pPr>
      <w:r>
        <w:lastRenderedPageBreak/>
        <w:t>Project Locations: Community Needs</w:t>
      </w:r>
    </w:p>
    <w:p w14:paraId="1472C2CD" w14:textId="351BB7C2" w:rsidR="00110C64" w:rsidRPr="00D870FE" w:rsidRDefault="00110C64" w:rsidP="00110C64">
      <w:pPr>
        <w:rPr>
          <w:i/>
          <w:iCs/>
        </w:rPr>
      </w:pPr>
      <w:r w:rsidRPr="00D870FE">
        <w:rPr>
          <w:i/>
          <w:iCs/>
        </w:rPr>
        <w:t xml:space="preserve">In addition to these narrative responses, you will upload supporting documents </w:t>
      </w:r>
      <w:r w:rsidR="00AB5307">
        <w:rPr>
          <w:i/>
          <w:iCs/>
        </w:rPr>
        <w:t>on</w:t>
      </w:r>
      <w:r w:rsidRPr="00D870FE">
        <w:rPr>
          <w:i/>
          <w:iCs/>
        </w:rPr>
        <w:t xml:space="preserve"> the Required Attachments page, including your Project Site spreadsheet, and your Project Map(s).</w:t>
      </w:r>
    </w:p>
    <w:p w14:paraId="735DF3BA" w14:textId="76116F07" w:rsidR="00110C64" w:rsidRPr="00D870FE" w:rsidRDefault="00110C64" w:rsidP="00110C64">
      <w:pPr>
        <w:rPr>
          <w:i/>
          <w:iCs/>
        </w:rPr>
      </w:pPr>
      <w:r w:rsidRPr="00D870FE">
        <w:rPr>
          <w:i/>
          <w:iCs/>
        </w:rPr>
        <w:t xml:space="preserve">Consult the </w:t>
      </w:r>
      <w:r w:rsidRPr="0021145B">
        <w:rPr>
          <w:b/>
          <w:bCs/>
          <w:i/>
          <w:iCs/>
        </w:rPr>
        <w:t>Scoring Factors Map</w:t>
      </w:r>
      <w:r w:rsidRPr="00D870FE">
        <w:rPr>
          <w:i/>
          <w:iCs/>
        </w:rPr>
        <w:t xml:space="preserve"> and </w:t>
      </w:r>
      <w:r w:rsidRPr="0021145B">
        <w:rPr>
          <w:b/>
          <w:bCs/>
          <w:i/>
          <w:iCs/>
        </w:rPr>
        <w:t>Project Site Spreadsheet</w:t>
      </w:r>
      <w:r w:rsidRPr="00D870FE">
        <w:rPr>
          <w:i/>
          <w:iCs/>
        </w:rPr>
        <w:t xml:space="preserve"> found in the APPLY section on the </w:t>
      </w:r>
      <w:r w:rsidR="0021145B">
        <w:rPr>
          <w:i/>
          <w:iCs/>
        </w:rPr>
        <w:t>program</w:t>
      </w:r>
      <w:r w:rsidRPr="00D870FE">
        <w:rPr>
          <w:i/>
          <w:iCs/>
        </w:rPr>
        <w:t xml:space="preserve"> webpage for help in answering these questions.</w:t>
      </w:r>
    </w:p>
    <w:p w14:paraId="1A61B4FD" w14:textId="21E537BC" w:rsidR="00110C64" w:rsidRDefault="00110C64" w:rsidP="00D870FE">
      <w:pPr>
        <w:pStyle w:val="Heading3"/>
      </w:pPr>
      <w:r>
        <w:t xml:space="preserve">Community </w:t>
      </w:r>
      <w:r w:rsidR="00D870FE">
        <w:t>V</w:t>
      </w:r>
      <w:r>
        <w:t xml:space="preserve">ulnerability </w:t>
      </w:r>
    </w:p>
    <w:p w14:paraId="31690F8C" w14:textId="0F3F557F" w:rsidR="00110C64" w:rsidRPr="00BA2798" w:rsidRDefault="00110C64" w:rsidP="00110C64">
      <w:pPr>
        <w:rPr>
          <w:i/>
          <w:iCs/>
        </w:rPr>
      </w:pPr>
      <w:r w:rsidRPr="00BA2798">
        <w:rPr>
          <w:i/>
          <w:iCs/>
        </w:rPr>
        <w:t xml:space="preserve">This section will help determine which tier your application will be reviewed in, based on program priorities. (See the </w:t>
      </w:r>
      <w:r w:rsidR="00AE500F" w:rsidRPr="00BA2798">
        <w:rPr>
          <w:b/>
          <w:bCs/>
          <w:i/>
          <w:iCs/>
        </w:rPr>
        <w:t>Criteria and Scoring Explanation</w:t>
      </w:r>
      <w:r w:rsidRPr="00BA2798">
        <w:rPr>
          <w:i/>
          <w:iCs/>
        </w:rPr>
        <w:t xml:space="preserve"> for more details.)</w:t>
      </w:r>
    </w:p>
    <w:p w14:paraId="0925E7F1" w14:textId="77777777" w:rsidR="00110C64" w:rsidRPr="00BA2798" w:rsidRDefault="00110C64" w:rsidP="00110C64">
      <w:pPr>
        <w:rPr>
          <w:i/>
          <w:iCs/>
        </w:rPr>
      </w:pPr>
      <w:r w:rsidRPr="00BA2798">
        <w:rPr>
          <w:i/>
          <w:iCs/>
        </w:rPr>
        <w:t>Additionally, your responses in this section will help reviewers evaluate:</w:t>
      </w:r>
    </w:p>
    <w:p w14:paraId="0E3FD0DC" w14:textId="77777777" w:rsidR="00110C64" w:rsidRPr="00BA2798" w:rsidRDefault="00110C64" w:rsidP="00BA2798">
      <w:pPr>
        <w:pStyle w:val="ListParagraph"/>
        <w:numPr>
          <w:ilvl w:val="0"/>
          <w:numId w:val="57"/>
        </w:numPr>
        <w:rPr>
          <w:i/>
          <w:iCs/>
        </w:rPr>
      </w:pPr>
      <w:r w:rsidRPr="00BA2798">
        <w:rPr>
          <w:i/>
          <w:iCs/>
        </w:rPr>
        <w:t>Degree to which the project is focused on census block groups prioritized by the Supplemental Demographic Index</w:t>
      </w:r>
    </w:p>
    <w:p w14:paraId="413C4643" w14:textId="77777777" w:rsidR="00110C64" w:rsidRDefault="00110C64" w:rsidP="00BA2798">
      <w:pPr>
        <w:pStyle w:val="ListParagraph"/>
        <w:numPr>
          <w:ilvl w:val="0"/>
          <w:numId w:val="57"/>
        </w:numPr>
        <w:rPr>
          <w:i/>
          <w:iCs/>
        </w:rPr>
      </w:pPr>
      <w:r w:rsidRPr="00BA2798">
        <w:rPr>
          <w:i/>
          <w:iCs/>
        </w:rPr>
        <w:t>Demonstrated project outcomes are informed by and will benefit vulnerable communities</w:t>
      </w:r>
    </w:p>
    <w:p w14:paraId="1014EA74" w14:textId="77777777" w:rsidR="00BA2798" w:rsidRPr="00BA2798" w:rsidRDefault="00BA2798" w:rsidP="00BA2798">
      <w:pPr>
        <w:rPr>
          <w:i/>
          <w:iCs/>
        </w:rPr>
      </w:pPr>
    </w:p>
    <w:p w14:paraId="406056F9" w14:textId="684D93F9" w:rsidR="00110C64" w:rsidRDefault="00110C64" w:rsidP="00110C64">
      <w:r w:rsidRPr="00BA2798">
        <w:rPr>
          <w:b/>
          <w:bCs/>
        </w:rPr>
        <w:t xml:space="preserve">1. </w:t>
      </w:r>
      <w:r w:rsidR="00BA2798" w:rsidRPr="00BA2798">
        <w:rPr>
          <w:b/>
          <w:bCs/>
        </w:rPr>
        <w:t>*</w:t>
      </w:r>
      <w:r w:rsidRPr="00BA2798">
        <w:rPr>
          <w:b/>
          <w:bCs/>
        </w:rPr>
        <w:t>Does the project serve residents in census block groups with a Social Demographic Index (SDI) score in the 70th percentile or higher in the state of Minnesota?</w:t>
      </w:r>
      <w:r>
        <w:t xml:space="preserve"> </w:t>
      </w:r>
      <w:r w:rsidR="00BA2798">
        <w:t xml:space="preserve"> YES / NO</w:t>
      </w:r>
      <w:r w:rsidR="00BA2798">
        <w:br/>
      </w:r>
      <w:r w:rsidR="00BA2798">
        <w:br/>
      </w:r>
      <w:r w:rsidR="00BA2798">
        <w:rPr>
          <w:i/>
          <w:iCs/>
        </w:rPr>
        <w:t xml:space="preserve">If yes, </w:t>
      </w:r>
      <w:r w:rsidR="002435C4">
        <w:rPr>
          <w:i/>
          <w:iCs/>
        </w:rPr>
        <w:t>answer question 1a.</w:t>
      </w:r>
      <w:r>
        <w:t xml:space="preserve"> </w:t>
      </w:r>
    </w:p>
    <w:p w14:paraId="57E37B53" w14:textId="77777777" w:rsidR="0082069B" w:rsidRDefault="0082069B" w:rsidP="00110C64"/>
    <w:p w14:paraId="72CABC21" w14:textId="77777777" w:rsidR="009F54FD" w:rsidRPr="009F54FD" w:rsidRDefault="00110C64" w:rsidP="009F54FD">
      <w:pPr>
        <w:rPr>
          <w:i/>
          <w:iCs/>
        </w:rPr>
      </w:pPr>
      <w:r w:rsidRPr="00BA2798">
        <w:rPr>
          <w:b/>
          <w:bCs/>
        </w:rPr>
        <w:t xml:space="preserve">1a. </w:t>
      </w:r>
      <w:r w:rsidR="00BA2798" w:rsidRPr="00BA2798">
        <w:rPr>
          <w:b/>
          <w:bCs/>
        </w:rPr>
        <w:t>*</w:t>
      </w:r>
      <w:r w:rsidRPr="00BA2798">
        <w:rPr>
          <w:b/>
          <w:bCs/>
        </w:rPr>
        <w:t>Approximately what percentage of your total grant request is focused on serving census block groups with an SDI&gt;70%?</w:t>
      </w:r>
      <w:r>
        <w:t xml:space="preserve">  </w:t>
      </w:r>
      <w:r w:rsidR="009F54FD" w:rsidRPr="009F54FD">
        <w:rPr>
          <w:i/>
          <w:iCs/>
        </w:rPr>
        <w:t>(Round to the nearest 5%)</w:t>
      </w:r>
    </w:p>
    <w:p w14:paraId="460D81FE" w14:textId="77777777" w:rsidR="00110C64" w:rsidRDefault="00110C64" w:rsidP="00110C64">
      <w:pPr>
        <w:rPr>
          <w:i/>
          <w:iCs/>
        </w:rPr>
      </w:pPr>
      <w:r w:rsidRPr="009F54FD">
        <w:rPr>
          <w:i/>
          <w:iCs/>
        </w:rPr>
        <w:t>This could include expenses in any category associated with planting trees in high SDI census block groups.</w:t>
      </w:r>
    </w:p>
    <w:p w14:paraId="1D60859A" w14:textId="77777777" w:rsidR="0082069B" w:rsidRPr="009F54FD" w:rsidRDefault="0082069B" w:rsidP="00110C64">
      <w:pPr>
        <w:rPr>
          <w:i/>
          <w:iCs/>
        </w:rPr>
      </w:pPr>
    </w:p>
    <w:p w14:paraId="44FDBFDE" w14:textId="2F3B4C23" w:rsidR="00110C64" w:rsidRPr="009F54FD" w:rsidRDefault="00110C64" w:rsidP="00110C64">
      <w:pPr>
        <w:rPr>
          <w:b/>
          <w:bCs/>
        </w:rPr>
      </w:pPr>
      <w:r w:rsidRPr="009F54FD">
        <w:rPr>
          <w:b/>
          <w:bCs/>
        </w:rPr>
        <w:t xml:space="preserve">2. </w:t>
      </w:r>
      <w:r w:rsidR="009F54FD" w:rsidRPr="009F54FD">
        <w:rPr>
          <w:b/>
          <w:bCs/>
        </w:rPr>
        <w:t>*</w:t>
      </w:r>
      <w:r w:rsidRPr="009F54FD">
        <w:rPr>
          <w:b/>
          <w:bCs/>
        </w:rPr>
        <w:t xml:space="preserve">Describe the community(ies) that will be served by this project. </w:t>
      </w:r>
      <w:r w:rsidR="007502BE" w:rsidRPr="007502BE">
        <w:rPr>
          <w:i/>
          <w:iCs/>
        </w:rPr>
        <w:t>(1,500 characters max)</w:t>
      </w:r>
    </w:p>
    <w:p w14:paraId="55B68B9A" w14:textId="77777777" w:rsidR="00110C64" w:rsidRPr="009F54FD" w:rsidRDefault="00110C64" w:rsidP="00110C64">
      <w:pPr>
        <w:rPr>
          <w:i/>
          <w:iCs/>
        </w:rPr>
      </w:pPr>
      <w:r w:rsidRPr="009F54FD">
        <w:rPr>
          <w:i/>
          <w:iCs/>
        </w:rPr>
        <w:t>Describe:</w:t>
      </w:r>
    </w:p>
    <w:p w14:paraId="5716789F" w14:textId="77777777" w:rsidR="00110C64" w:rsidRPr="009F54FD" w:rsidRDefault="00110C64" w:rsidP="009F54FD">
      <w:pPr>
        <w:pStyle w:val="ListParagraph"/>
        <w:numPr>
          <w:ilvl w:val="0"/>
          <w:numId w:val="58"/>
        </w:numPr>
        <w:rPr>
          <w:i/>
          <w:iCs/>
        </w:rPr>
      </w:pPr>
      <w:r w:rsidRPr="009F54FD">
        <w:rPr>
          <w:i/>
          <w:iCs/>
        </w:rPr>
        <w:t>Social/demographic vulnerabilities experienced near your project sites</w:t>
      </w:r>
    </w:p>
    <w:p w14:paraId="141E5843" w14:textId="77777777" w:rsidR="00110C64" w:rsidRPr="009F54FD" w:rsidRDefault="00110C64" w:rsidP="009F54FD">
      <w:pPr>
        <w:pStyle w:val="ListParagraph"/>
        <w:numPr>
          <w:ilvl w:val="0"/>
          <w:numId w:val="58"/>
        </w:numPr>
        <w:rPr>
          <w:i/>
          <w:iCs/>
        </w:rPr>
      </w:pPr>
      <w:r w:rsidRPr="009F54FD">
        <w:rPr>
          <w:i/>
          <w:iCs/>
        </w:rPr>
        <w:t>How project outcomes are informed by and will benefit residents in areas with high community vulnerability</w:t>
      </w:r>
    </w:p>
    <w:p w14:paraId="6B2CB66A" w14:textId="4191F153" w:rsidR="00110C64" w:rsidRPr="009F54FD" w:rsidRDefault="00110C64" w:rsidP="00110C64">
      <w:pPr>
        <w:rPr>
          <w:i/>
          <w:iCs/>
        </w:rPr>
      </w:pPr>
      <w:r w:rsidRPr="009F54FD">
        <w:rPr>
          <w:i/>
          <w:iCs/>
        </w:rPr>
        <w:t>Complete this question even if your project does not serve census block groups in the 70th percentile or higher on the SDI. SDI is a measure approximating community vulnerability that includes five factors: income, persons with disabilities, education level, English speaking level, and life expectancy. You may choose to discuss additional vulnerabilities faced by residents near your project sites.</w:t>
      </w:r>
    </w:p>
    <w:p w14:paraId="2C4CEA40" w14:textId="77777777" w:rsidR="00110C64" w:rsidRDefault="00110C64" w:rsidP="00110C64"/>
    <w:p w14:paraId="6B7DC722" w14:textId="77777777" w:rsidR="0082069B" w:rsidRDefault="0082069B" w:rsidP="00110C64"/>
    <w:p w14:paraId="4C4B238F" w14:textId="6B6E4418" w:rsidR="00110C64" w:rsidRDefault="00110C64" w:rsidP="0035126A">
      <w:pPr>
        <w:pStyle w:val="Heading3"/>
      </w:pPr>
      <w:r>
        <w:t xml:space="preserve">Extreme </w:t>
      </w:r>
      <w:r w:rsidR="002435C4">
        <w:t>H</w:t>
      </w:r>
      <w:r>
        <w:t>eat</w:t>
      </w:r>
    </w:p>
    <w:p w14:paraId="799FF15F" w14:textId="77777777" w:rsidR="00110C64" w:rsidRPr="0035126A" w:rsidRDefault="00110C64" w:rsidP="00110C64">
      <w:pPr>
        <w:rPr>
          <w:i/>
          <w:iCs/>
        </w:rPr>
      </w:pPr>
      <w:r w:rsidRPr="0035126A">
        <w:rPr>
          <w:i/>
          <w:iCs/>
        </w:rPr>
        <w:t>Your responses in this section (in addition to your project map and site spreadsheet) will help reviewers evaluate:</w:t>
      </w:r>
    </w:p>
    <w:p w14:paraId="07FBD435" w14:textId="77777777" w:rsidR="00110C64" w:rsidRPr="0035126A" w:rsidRDefault="00110C64" w:rsidP="0035126A">
      <w:pPr>
        <w:pStyle w:val="ListParagraph"/>
        <w:numPr>
          <w:ilvl w:val="0"/>
          <w:numId w:val="59"/>
        </w:numPr>
        <w:rPr>
          <w:i/>
          <w:iCs/>
        </w:rPr>
      </w:pPr>
      <w:r w:rsidRPr="0035126A">
        <w:rPr>
          <w:i/>
          <w:iCs/>
        </w:rPr>
        <w:t>Degree to which the project is focused on census block groups experiencing extreme heat, as measured by Land Surface Temperature</w:t>
      </w:r>
    </w:p>
    <w:p w14:paraId="6308B11F" w14:textId="77777777" w:rsidR="00110C64" w:rsidRPr="0035126A" w:rsidRDefault="00110C64" w:rsidP="0035126A">
      <w:pPr>
        <w:pStyle w:val="ListParagraph"/>
        <w:numPr>
          <w:ilvl w:val="0"/>
          <w:numId w:val="59"/>
        </w:numPr>
        <w:rPr>
          <w:i/>
          <w:iCs/>
        </w:rPr>
      </w:pPr>
      <w:r w:rsidRPr="0035126A">
        <w:rPr>
          <w:i/>
          <w:iCs/>
        </w:rPr>
        <w:t>Demonstrated project outcomes are informed by and will benefit residents experiencing extreme heat</w:t>
      </w:r>
    </w:p>
    <w:p w14:paraId="5F7FD11F" w14:textId="2A2DFEBA" w:rsidR="00110C64" w:rsidRDefault="00110C64" w:rsidP="00110C64">
      <w:pPr>
        <w:rPr>
          <w:i/>
          <w:iCs/>
        </w:rPr>
      </w:pPr>
      <w:r w:rsidRPr="00DA7682">
        <w:rPr>
          <w:b/>
          <w:bCs/>
        </w:rPr>
        <w:lastRenderedPageBreak/>
        <w:t xml:space="preserve">3. </w:t>
      </w:r>
      <w:r w:rsidR="00DA7682" w:rsidRPr="00DA7682">
        <w:rPr>
          <w:b/>
          <w:bCs/>
        </w:rPr>
        <w:t>*</w:t>
      </w:r>
      <w:r w:rsidRPr="00DA7682">
        <w:rPr>
          <w:b/>
          <w:bCs/>
        </w:rPr>
        <w:t>Does the project serve residents experiencing extreme heat as defined by census block groups with a Land Surface Temperature in the 70th percentile or higher in the region?</w:t>
      </w:r>
      <w:r w:rsidR="00DA7682">
        <w:rPr>
          <w:b/>
          <w:bCs/>
        </w:rPr>
        <w:br/>
      </w:r>
      <w:r w:rsidR="00DA7682">
        <w:t>YES / NO</w:t>
      </w:r>
      <w:r>
        <w:t xml:space="preserve"> </w:t>
      </w:r>
      <w:r w:rsidR="00DA7682">
        <w:br/>
      </w:r>
      <w:r w:rsidR="00DA7682">
        <w:rPr>
          <w:i/>
          <w:iCs/>
        </w:rPr>
        <w:t xml:space="preserve">If yes, answer question 3a. </w:t>
      </w:r>
    </w:p>
    <w:p w14:paraId="2512ED75" w14:textId="77777777" w:rsidR="0082069B" w:rsidRPr="00DA7682" w:rsidRDefault="0082069B" w:rsidP="00110C64">
      <w:pPr>
        <w:rPr>
          <w:i/>
          <w:iCs/>
        </w:rPr>
      </w:pPr>
    </w:p>
    <w:p w14:paraId="328124F0" w14:textId="77777777" w:rsidR="00E678C2" w:rsidRPr="00E678C2" w:rsidRDefault="00110C64" w:rsidP="00E678C2">
      <w:pPr>
        <w:rPr>
          <w:i/>
          <w:iCs/>
        </w:rPr>
      </w:pPr>
      <w:r w:rsidRPr="00E678C2">
        <w:rPr>
          <w:b/>
          <w:bCs/>
        </w:rPr>
        <w:t xml:space="preserve">3a. </w:t>
      </w:r>
      <w:r w:rsidR="00E678C2" w:rsidRPr="00E678C2">
        <w:rPr>
          <w:b/>
          <w:bCs/>
        </w:rPr>
        <w:t>*</w:t>
      </w:r>
      <w:r w:rsidRPr="00E678C2">
        <w:rPr>
          <w:b/>
          <w:bCs/>
        </w:rPr>
        <w:t xml:space="preserve">Approximately what percentage of your total project budget is focused on census block groups with an land surface temperature&gt;70%? </w:t>
      </w:r>
      <w:r w:rsidR="00E678C2" w:rsidRPr="00E678C2">
        <w:rPr>
          <w:i/>
          <w:iCs/>
        </w:rPr>
        <w:t>(Round to the nearest 5%)</w:t>
      </w:r>
    </w:p>
    <w:p w14:paraId="50AEB5F6" w14:textId="77777777" w:rsidR="00110C64" w:rsidRPr="00E678C2" w:rsidRDefault="00110C64" w:rsidP="00110C64">
      <w:pPr>
        <w:rPr>
          <w:i/>
          <w:iCs/>
        </w:rPr>
      </w:pPr>
      <w:r w:rsidRPr="00E678C2">
        <w:rPr>
          <w:i/>
          <w:iCs/>
        </w:rPr>
        <w:t>This could include expenses in any category associated with planting trees in census blocks with &gt;70% Land Surface Temperature.</w:t>
      </w:r>
    </w:p>
    <w:p w14:paraId="4A286247" w14:textId="77777777" w:rsidR="00B6140D" w:rsidRDefault="00B6140D" w:rsidP="00110C64"/>
    <w:p w14:paraId="3F20C3A6" w14:textId="2058884E" w:rsidR="00110C64" w:rsidRPr="00B6140D" w:rsidRDefault="00110C64" w:rsidP="00110C64">
      <w:r w:rsidRPr="00B6140D">
        <w:rPr>
          <w:b/>
          <w:bCs/>
        </w:rPr>
        <w:t xml:space="preserve">4. </w:t>
      </w:r>
      <w:r w:rsidR="00B6140D" w:rsidRPr="00B6140D">
        <w:rPr>
          <w:b/>
          <w:bCs/>
        </w:rPr>
        <w:t>*</w:t>
      </w:r>
      <w:r w:rsidRPr="00B6140D">
        <w:rPr>
          <w:b/>
          <w:bCs/>
        </w:rPr>
        <w:t>Describe how the project outcomes are informed by and will impact residents in your community, particularly those living in areas with extreme heat.</w:t>
      </w:r>
      <w:r w:rsidR="00B6140D">
        <w:rPr>
          <w:b/>
          <w:bCs/>
        </w:rPr>
        <w:t xml:space="preserve"> </w:t>
      </w:r>
      <w:r w:rsidR="00B6140D" w:rsidRPr="00B6140D">
        <w:rPr>
          <w:i/>
          <w:iCs/>
        </w:rPr>
        <w:t>(1,500 characters max)</w:t>
      </w:r>
    </w:p>
    <w:p w14:paraId="66FE83CE" w14:textId="77777777" w:rsidR="00110C64" w:rsidRPr="00B6140D" w:rsidRDefault="00110C64" w:rsidP="00110C64">
      <w:pPr>
        <w:rPr>
          <w:i/>
          <w:iCs/>
        </w:rPr>
      </w:pPr>
      <w:r w:rsidRPr="00B6140D">
        <w:rPr>
          <w:i/>
          <w:iCs/>
        </w:rPr>
        <w:t>Complete this question even if your project does not serve Census Block Groups that are in the 70th percentile or higher for land surface temperature.</w:t>
      </w:r>
    </w:p>
    <w:p w14:paraId="7B823362" w14:textId="77777777" w:rsidR="00110C64" w:rsidRDefault="00110C64" w:rsidP="00110C64"/>
    <w:p w14:paraId="4CFA353B" w14:textId="6D564BC5" w:rsidR="00641DAB" w:rsidRDefault="00641DAB">
      <w:pPr>
        <w:suppressAutoHyphens w:val="0"/>
        <w:spacing w:after="0"/>
      </w:pPr>
      <w:r>
        <w:br w:type="page"/>
      </w:r>
    </w:p>
    <w:p w14:paraId="22A5B03E" w14:textId="537F2BDB" w:rsidR="00110C64" w:rsidRDefault="00F375B7" w:rsidP="00641DAB">
      <w:pPr>
        <w:pStyle w:val="Heading1"/>
      </w:pPr>
      <w:r w:rsidRPr="00F375B7">
        <w:lastRenderedPageBreak/>
        <w:t>Tree Canopy Health and Resilience</w:t>
      </w:r>
    </w:p>
    <w:p w14:paraId="1214DD85" w14:textId="77777777" w:rsidR="00E477B4" w:rsidRPr="000E535F" w:rsidRDefault="00E477B4" w:rsidP="00E477B4">
      <w:pPr>
        <w:rPr>
          <w:i/>
          <w:iCs/>
        </w:rPr>
      </w:pPr>
      <w:r w:rsidRPr="000E535F">
        <w:rPr>
          <w:i/>
          <w:iCs/>
        </w:rPr>
        <w:t>In addition to these narrative responses, you will upload supporting documents on the Required Attachments page, including your Intended Tree Species List, and your 3-Year Maintenance Plan worksheet. Your responses on this page will help reviewers evaluate:</w:t>
      </w:r>
    </w:p>
    <w:p w14:paraId="4582FDAD" w14:textId="77777777" w:rsidR="00E477B4" w:rsidRPr="000E535F" w:rsidRDefault="00E477B4" w:rsidP="000E535F">
      <w:pPr>
        <w:pStyle w:val="ListParagraph"/>
        <w:numPr>
          <w:ilvl w:val="0"/>
          <w:numId w:val="61"/>
        </w:numPr>
        <w:rPr>
          <w:i/>
          <w:iCs/>
        </w:rPr>
      </w:pPr>
      <w:r w:rsidRPr="000E535F">
        <w:rPr>
          <w:i/>
          <w:iCs/>
        </w:rPr>
        <w:t>Degree to which the project emphasizes addressing ash trees posing public safety concerns</w:t>
      </w:r>
    </w:p>
    <w:p w14:paraId="4D4A9ED4" w14:textId="77777777" w:rsidR="00E477B4" w:rsidRPr="000E535F" w:rsidRDefault="00E477B4" w:rsidP="000E535F">
      <w:pPr>
        <w:pStyle w:val="ListParagraph"/>
        <w:numPr>
          <w:ilvl w:val="0"/>
          <w:numId w:val="61"/>
        </w:numPr>
        <w:rPr>
          <w:i/>
          <w:iCs/>
        </w:rPr>
      </w:pPr>
      <w:r w:rsidRPr="000E535F">
        <w:rPr>
          <w:i/>
          <w:iCs/>
        </w:rPr>
        <w:t>Demonstrated consideration of species diversity and canopy health in project design and species selection</w:t>
      </w:r>
    </w:p>
    <w:p w14:paraId="42BC01B5" w14:textId="77777777" w:rsidR="00E477B4" w:rsidRPr="000E535F" w:rsidRDefault="00E477B4" w:rsidP="00E477B4">
      <w:pPr>
        <w:rPr>
          <w:i/>
          <w:iCs/>
        </w:rPr>
      </w:pPr>
      <w:r w:rsidRPr="000E535F">
        <w:rPr>
          <w:i/>
          <w:iCs/>
        </w:rPr>
        <w:t>Your responses about ash trees will also help determine which tier your application will be reviewed in, based on program priorities. (See the Notice of Funding Availability for more details.)</w:t>
      </w:r>
    </w:p>
    <w:p w14:paraId="3C450CFE" w14:textId="465F0CBC" w:rsidR="00E477B4" w:rsidRPr="000E535F" w:rsidRDefault="00E477B4" w:rsidP="00E477B4">
      <w:pPr>
        <w:rPr>
          <w:i/>
          <w:iCs/>
        </w:rPr>
      </w:pPr>
    </w:p>
    <w:p w14:paraId="40104DAE" w14:textId="6947C848" w:rsidR="00E477B4" w:rsidRDefault="00E477B4" w:rsidP="00301B7A">
      <w:pPr>
        <w:pStyle w:val="Heading3"/>
      </w:pPr>
      <w:r>
        <w:t xml:space="preserve">Ash Trees </w:t>
      </w:r>
    </w:p>
    <w:p w14:paraId="4C80EB25" w14:textId="6B36EB14" w:rsidR="00E477B4" w:rsidRDefault="00E477B4" w:rsidP="00E477B4">
      <w:r w:rsidRPr="00301B7A">
        <w:rPr>
          <w:b/>
          <w:bCs/>
        </w:rPr>
        <w:t xml:space="preserve">1. </w:t>
      </w:r>
      <w:r w:rsidR="00301B7A" w:rsidRPr="00301B7A">
        <w:rPr>
          <w:b/>
          <w:bCs/>
        </w:rPr>
        <w:t>*</w:t>
      </w:r>
      <w:r w:rsidRPr="00301B7A">
        <w:rPr>
          <w:b/>
          <w:bCs/>
        </w:rPr>
        <w:t>Does the project include removing and replacing ash trees that pose significant public safety concerns?</w:t>
      </w:r>
      <w:r w:rsidR="00301B7A">
        <w:t xml:space="preserve"> YES / NO</w:t>
      </w:r>
      <w:r>
        <w:t xml:space="preserve"> </w:t>
      </w:r>
    </w:p>
    <w:p w14:paraId="252E67C4" w14:textId="2CE1E012" w:rsidR="00301B7A" w:rsidRPr="000E535F" w:rsidRDefault="000E535F" w:rsidP="00E477B4">
      <w:pPr>
        <w:rPr>
          <w:i/>
          <w:iCs/>
        </w:rPr>
      </w:pPr>
      <w:r>
        <w:rPr>
          <w:i/>
          <w:iCs/>
        </w:rPr>
        <w:t>If yes, answer question 1a.</w:t>
      </w:r>
      <w:r>
        <w:rPr>
          <w:i/>
          <w:iCs/>
        </w:rPr>
        <w:br/>
      </w:r>
    </w:p>
    <w:p w14:paraId="1F38A4C7" w14:textId="3127CAA1" w:rsidR="000E535F" w:rsidRDefault="00E477B4" w:rsidP="000E535F">
      <w:r w:rsidRPr="000E535F">
        <w:rPr>
          <w:b/>
          <w:bCs/>
        </w:rPr>
        <w:t xml:space="preserve">1a. </w:t>
      </w:r>
      <w:r w:rsidR="000E535F">
        <w:rPr>
          <w:b/>
          <w:bCs/>
        </w:rPr>
        <w:t>*</w:t>
      </w:r>
      <w:r w:rsidRPr="000E535F">
        <w:rPr>
          <w:b/>
          <w:bCs/>
        </w:rPr>
        <w:t>Approximately what percent of your total project budget is associated with the removal and replacement of ash trees?</w:t>
      </w:r>
      <w:r>
        <w:t xml:space="preserve"> </w:t>
      </w:r>
      <w:r w:rsidR="000E535F" w:rsidRPr="000E535F">
        <w:rPr>
          <w:i/>
          <w:iCs/>
        </w:rPr>
        <w:t xml:space="preserve">(Round to </w:t>
      </w:r>
      <w:r w:rsidR="00A646E4">
        <w:rPr>
          <w:i/>
          <w:iCs/>
        </w:rPr>
        <w:t xml:space="preserve">the </w:t>
      </w:r>
      <w:r w:rsidR="000E535F" w:rsidRPr="000E535F">
        <w:rPr>
          <w:i/>
          <w:iCs/>
        </w:rPr>
        <w:t>nearest 5%.)</w:t>
      </w:r>
    </w:p>
    <w:p w14:paraId="4047E6A5" w14:textId="135E8A07" w:rsidR="00E477B4" w:rsidRPr="000E535F" w:rsidRDefault="000E535F" w:rsidP="00E477B4">
      <w:pPr>
        <w:rPr>
          <w:i/>
          <w:iCs/>
        </w:rPr>
      </w:pPr>
      <w:r w:rsidRPr="000E535F">
        <w:rPr>
          <w:i/>
          <w:iCs/>
        </w:rPr>
        <w:t>This c</w:t>
      </w:r>
      <w:r w:rsidR="00E477B4" w:rsidRPr="000E535F">
        <w:rPr>
          <w:i/>
          <w:iCs/>
        </w:rPr>
        <w:t>ould be expenses in any category associated with the removal and replacement of ash trees.</w:t>
      </w:r>
    </w:p>
    <w:p w14:paraId="71981A04" w14:textId="1021E8D4" w:rsidR="00E477B4" w:rsidRDefault="00E477B4" w:rsidP="00E477B4"/>
    <w:p w14:paraId="732AFE3E" w14:textId="5B5A10AD" w:rsidR="00E477B4" w:rsidRDefault="00E477B4" w:rsidP="00301B7A">
      <w:pPr>
        <w:pStyle w:val="Heading3"/>
      </w:pPr>
      <w:r>
        <w:t>Tree Canopy</w:t>
      </w:r>
    </w:p>
    <w:p w14:paraId="536874DA" w14:textId="747AE53A" w:rsidR="00E477B4" w:rsidRPr="00301B7A" w:rsidRDefault="00301B7A" w:rsidP="00301B7A">
      <w:pPr>
        <w:rPr>
          <w:i/>
          <w:iCs/>
        </w:rPr>
      </w:pPr>
      <w:r>
        <w:rPr>
          <w:b/>
          <w:bCs/>
        </w:rPr>
        <w:t xml:space="preserve">2. </w:t>
      </w:r>
      <w:r w:rsidR="00E477B4" w:rsidRPr="00301B7A">
        <w:rPr>
          <w:b/>
          <w:bCs/>
        </w:rPr>
        <w:t xml:space="preserve">*Describe how the project improves the overall health and resilience of your </w:t>
      </w:r>
      <w:r w:rsidR="00E477B4" w:rsidRPr="00301B7A">
        <w:rPr>
          <w:b/>
          <w:bCs/>
          <w:i/>
          <w:iCs/>
        </w:rPr>
        <w:t>community’s tree canopy.</w:t>
      </w:r>
      <w:r w:rsidR="00E477B4" w:rsidRPr="00301B7A">
        <w:rPr>
          <w:i/>
          <w:iCs/>
        </w:rPr>
        <w:t xml:space="preserve"> (1,500 characters max)</w:t>
      </w:r>
    </w:p>
    <w:p w14:paraId="6957B16D" w14:textId="77777777" w:rsidR="00E477B4" w:rsidRPr="00301B7A" w:rsidRDefault="00E477B4" w:rsidP="00301B7A">
      <w:pPr>
        <w:rPr>
          <w:i/>
          <w:iCs/>
        </w:rPr>
      </w:pPr>
      <w:r w:rsidRPr="00301B7A">
        <w:rPr>
          <w:i/>
          <w:iCs/>
        </w:rPr>
        <w:t>Please describe:</w:t>
      </w:r>
    </w:p>
    <w:p w14:paraId="643E8174" w14:textId="77777777" w:rsidR="00E477B4" w:rsidRPr="00301B7A" w:rsidRDefault="00E477B4" w:rsidP="00301B7A">
      <w:pPr>
        <w:pStyle w:val="ListParagraph"/>
        <w:numPr>
          <w:ilvl w:val="0"/>
          <w:numId w:val="60"/>
        </w:numPr>
        <w:rPr>
          <w:i/>
          <w:iCs/>
        </w:rPr>
      </w:pPr>
      <w:r w:rsidRPr="00301B7A">
        <w:rPr>
          <w:i/>
          <w:iCs/>
        </w:rPr>
        <w:t>Current challenges for your community’s tree canopy</w:t>
      </w:r>
    </w:p>
    <w:p w14:paraId="4CF93DB2" w14:textId="77777777" w:rsidR="00E477B4" w:rsidRPr="00301B7A" w:rsidRDefault="00E477B4" w:rsidP="00301B7A">
      <w:pPr>
        <w:pStyle w:val="ListParagraph"/>
        <w:numPr>
          <w:ilvl w:val="0"/>
          <w:numId w:val="60"/>
        </w:numPr>
        <w:rPr>
          <w:i/>
          <w:iCs/>
        </w:rPr>
      </w:pPr>
      <w:r w:rsidRPr="00301B7A">
        <w:rPr>
          <w:i/>
          <w:iCs/>
        </w:rPr>
        <w:t>How this project addresses these challenges</w:t>
      </w:r>
    </w:p>
    <w:p w14:paraId="10C0A77D" w14:textId="77777777" w:rsidR="00E477B4" w:rsidRPr="00301B7A" w:rsidRDefault="00E477B4" w:rsidP="00301B7A">
      <w:pPr>
        <w:pStyle w:val="ListParagraph"/>
        <w:numPr>
          <w:ilvl w:val="0"/>
          <w:numId w:val="60"/>
        </w:numPr>
        <w:rPr>
          <w:i/>
          <w:iCs/>
        </w:rPr>
      </w:pPr>
      <w:r w:rsidRPr="00301B7A">
        <w:rPr>
          <w:i/>
          <w:iCs/>
        </w:rPr>
        <w:t>Any removal and replacement of ash trees</w:t>
      </w:r>
    </w:p>
    <w:p w14:paraId="49E6275F" w14:textId="77777777" w:rsidR="00E477B4" w:rsidRPr="00301B7A" w:rsidRDefault="00E477B4" w:rsidP="00301B7A">
      <w:pPr>
        <w:pStyle w:val="ListParagraph"/>
        <w:numPr>
          <w:ilvl w:val="0"/>
          <w:numId w:val="60"/>
        </w:numPr>
        <w:rPr>
          <w:i/>
          <w:iCs/>
        </w:rPr>
      </w:pPr>
      <w:r w:rsidRPr="00301B7A">
        <w:rPr>
          <w:i/>
          <w:iCs/>
        </w:rPr>
        <w:t>How this project will increase your tree species diversity</w:t>
      </w:r>
    </w:p>
    <w:p w14:paraId="2B64862B" w14:textId="77777777" w:rsidR="00E477B4" w:rsidRDefault="00E477B4" w:rsidP="00E477B4"/>
    <w:p w14:paraId="15B68714" w14:textId="77777777" w:rsidR="00301B7A" w:rsidRDefault="00301B7A" w:rsidP="00E477B4"/>
    <w:p w14:paraId="4D073F64" w14:textId="5E9544A6" w:rsidR="00A646E4" w:rsidRDefault="00A646E4">
      <w:pPr>
        <w:suppressAutoHyphens w:val="0"/>
        <w:spacing w:after="0"/>
      </w:pPr>
      <w:r>
        <w:br w:type="page"/>
      </w:r>
    </w:p>
    <w:p w14:paraId="1F777D0F" w14:textId="16EBBD4A" w:rsidR="00301B7A" w:rsidRDefault="00A807FC" w:rsidP="00A646E4">
      <w:pPr>
        <w:pStyle w:val="Heading1"/>
      </w:pPr>
      <w:r>
        <w:lastRenderedPageBreak/>
        <w:t>Required Attachments</w:t>
      </w:r>
    </w:p>
    <w:p w14:paraId="58EBE79C" w14:textId="33E0A1F1" w:rsidR="00EA25A4" w:rsidRPr="00EA25A4" w:rsidRDefault="00A807FC" w:rsidP="00EA25A4">
      <w:pPr>
        <w:rPr>
          <w:i/>
          <w:iCs/>
        </w:rPr>
      </w:pPr>
      <w:r w:rsidRPr="00EA25A4">
        <w:rPr>
          <w:i/>
          <w:iCs/>
        </w:rPr>
        <w:t>Attachment instructions, templates and detailed information on application requirements are available under the APPLY section on the </w:t>
      </w:r>
      <w:hyperlink r:id="rId12" w:tgtFrame="_blank" w:tooltip="Open grant webpage in new tab" w:history="1">
        <w:r w:rsidRPr="00EA25A4">
          <w:rPr>
            <w:rStyle w:val="Hyperlink"/>
            <w:rFonts w:ascii="Arial" w:hAnsi="Arial"/>
            <w:i/>
            <w:iCs/>
          </w:rPr>
          <w:t>Community Tree Planting Grants program webpage</w:t>
        </w:r>
      </w:hyperlink>
      <w:r w:rsidRPr="00EA25A4">
        <w:rPr>
          <w:i/>
          <w:iCs/>
        </w:rPr>
        <w:t>.</w:t>
      </w:r>
      <w:r w:rsidRPr="00EA25A4">
        <w:rPr>
          <w:i/>
          <w:iCs/>
        </w:rPr>
        <w:br/>
      </w:r>
      <w:r w:rsidRPr="00EA25A4">
        <w:rPr>
          <w:i/>
          <w:iCs/>
        </w:rPr>
        <w:br/>
        <w:t>All REQUIRED file attachments are limited to a 4-page maximum. Any detail maps will be limited to a 10-page maximum. Pages extending beyond these limits will not be reviewed.</w:t>
      </w:r>
      <w:r w:rsidRPr="00EA25A4">
        <w:rPr>
          <w:i/>
          <w:iCs/>
        </w:rPr>
        <w:br/>
      </w:r>
      <w:r w:rsidRPr="00EA25A4">
        <w:rPr>
          <w:i/>
          <w:iCs/>
        </w:rPr>
        <w:br/>
        <w:t>Save all files as PDFs, with the exception of your Project Site Spreadsheet which should be uploaded as an Excel file.</w:t>
      </w:r>
      <w:r w:rsidRPr="00EA25A4">
        <w:rPr>
          <w:i/>
          <w:iCs/>
        </w:rPr>
        <w:br/>
      </w:r>
      <w:r w:rsidRPr="00EA25A4">
        <w:rPr>
          <w:i/>
          <w:iCs/>
        </w:rPr>
        <w:br/>
        <w:t>Use this file naming format: [Applicant Name - Attachment Name].</w:t>
      </w:r>
      <w:r w:rsidRPr="00EA25A4">
        <w:rPr>
          <w:i/>
          <w:iCs/>
        </w:rPr>
        <w:br/>
        <w:t>For example, a Project Map for Hopkins would look like "Hopkins - Project Map".</w:t>
      </w:r>
      <w:r w:rsidRPr="00EA25A4">
        <w:rPr>
          <w:i/>
          <w:iCs/>
        </w:rPr>
        <w:br/>
        <w:t>DO NOT use any special characters or commas in your file names.</w:t>
      </w:r>
      <w:r w:rsidRPr="00EA25A4">
        <w:rPr>
          <w:i/>
          <w:iCs/>
        </w:rPr>
        <w:br/>
      </w:r>
      <w:r w:rsidRPr="00EA25A4">
        <w:rPr>
          <w:i/>
          <w:iCs/>
        </w:rPr>
        <w:br/>
        <w:t>Contact Erin Brueggemann at </w:t>
      </w:r>
      <w:hyperlink r:id="rId13" w:history="1">
        <w:r w:rsidRPr="00EA25A4">
          <w:rPr>
            <w:rStyle w:val="Hyperlink"/>
            <w:rFonts w:ascii="Arial" w:hAnsi="Arial"/>
            <w:i/>
            <w:iCs/>
          </w:rPr>
          <w:t>erin.brueggemann@metc.state.mn.us</w:t>
        </w:r>
      </w:hyperlink>
      <w:r w:rsidRPr="00EA25A4">
        <w:rPr>
          <w:i/>
          <w:iCs/>
        </w:rPr>
        <w:t> if you have any questions about how to save or attach any of the required documents.</w:t>
      </w:r>
      <w:r w:rsidRPr="00EA25A4">
        <w:rPr>
          <w:i/>
          <w:iCs/>
        </w:rPr>
        <w:br/>
      </w:r>
    </w:p>
    <w:p w14:paraId="4FA84F96" w14:textId="67D98295"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3-Year Maintenance Plan (PDF)</w:t>
      </w:r>
      <w:r w:rsidR="000637DC" w:rsidRPr="003B4347">
        <w:rPr>
          <w:i/>
          <w:iCs/>
        </w:rPr>
        <w:t> - Use worksheet provided.</w:t>
      </w:r>
    </w:p>
    <w:p w14:paraId="67AC97C7" w14:textId="1E738C03"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Timeline (PDF)</w:t>
      </w:r>
      <w:r w:rsidR="000637DC" w:rsidRPr="003B4347">
        <w:rPr>
          <w:i/>
          <w:iCs/>
        </w:rPr>
        <w:t> - Use template provided, save and upload as a PDF.</w:t>
      </w:r>
    </w:p>
    <w:p w14:paraId="1B3EDC66" w14:textId="51CF088F"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Site(s) Spreadsheet (Excel)</w:t>
      </w:r>
      <w:r w:rsidR="000637DC" w:rsidRPr="003B4347">
        <w:rPr>
          <w:i/>
          <w:iCs/>
        </w:rPr>
        <w:t> - Use the Project Site Spreadsheet provided to detail planned activities across census block groups in your community.</w:t>
      </w:r>
    </w:p>
    <w:p w14:paraId="0A4E9DB0" w14:textId="0E883C01"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Intended Trees Species List (PDF)</w:t>
      </w:r>
      <w:r w:rsidR="000637DC" w:rsidRPr="007821BA">
        <w:t> </w:t>
      </w:r>
      <w:r w:rsidR="000637DC" w:rsidRPr="003B4347">
        <w:rPr>
          <w:i/>
          <w:iCs/>
        </w:rPr>
        <w:t>- Use worksheet provided.</w:t>
      </w:r>
    </w:p>
    <w:p w14:paraId="43781721" w14:textId="1B72B4FA" w:rsidR="000637DC" w:rsidRPr="003B4347" w:rsidRDefault="003B4347" w:rsidP="00B9026F">
      <w:pPr>
        <w:pStyle w:val="ListParagraph"/>
        <w:numPr>
          <w:ilvl w:val="0"/>
          <w:numId w:val="62"/>
        </w:numPr>
        <w:spacing w:after="0" w:line="360" w:lineRule="auto"/>
        <w:rPr>
          <w:i/>
          <w:iCs/>
        </w:rPr>
      </w:pPr>
      <w:r w:rsidRPr="003B4347">
        <w:rPr>
          <w:b/>
          <w:bCs/>
        </w:rPr>
        <w:t>*</w:t>
      </w:r>
      <w:r w:rsidR="000637DC" w:rsidRPr="003B4347">
        <w:rPr>
          <w:b/>
          <w:bCs/>
        </w:rPr>
        <w:t>Project Map(s) (PDF)</w:t>
      </w:r>
      <w:r w:rsidR="000637DC" w:rsidRPr="003B4347">
        <w:rPr>
          <w:i/>
          <w:iCs/>
        </w:rPr>
        <w:t> - Use the Scoring Factors Map to show the approximate location(s) of your planned project sites in relation to the census block groups.</w:t>
      </w:r>
    </w:p>
    <w:p w14:paraId="08FF0F37" w14:textId="093EA622" w:rsidR="00A807FC" w:rsidRPr="003B4347" w:rsidRDefault="000637DC" w:rsidP="00B9026F">
      <w:pPr>
        <w:pStyle w:val="ListParagraph"/>
        <w:numPr>
          <w:ilvl w:val="0"/>
          <w:numId w:val="62"/>
        </w:numPr>
        <w:spacing w:after="0" w:line="360" w:lineRule="auto"/>
        <w:rPr>
          <w:i/>
          <w:iCs/>
        </w:rPr>
      </w:pPr>
      <w:r w:rsidRPr="003B4347">
        <w:rPr>
          <w:b/>
          <w:bCs/>
        </w:rPr>
        <w:t>OPTIONAL: Project Detail Map(s) (PDF)</w:t>
      </w:r>
      <w:r w:rsidRPr="003B4347">
        <w:rPr>
          <w:i/>
          <w:iCs/>
        </w:rPr>
        <w:t> - OPTIONAL: Further detail of project sites. Max 10 pages.</w:t>
      </w:r>
    </w:p>
    <w:p w14:paraId="0AAD8812" w14:textId="77777777" w:rsidR="00AD0A19" w:rsidRDefault="00AD0A19" w:rsidP="00A807FC">
      <w:pPr>
        <w:rPr>
          <w:i/>
          <w:iCs/>
        </w:rPr>
      </w:pPr>
    </w:p>
    <w:p w14:paraId="669C2F83" w14:textId="77777777" w:rsidR="003B4347" w:rsidRDefault="00AD0A19" w:rsidP="003B4347">
      <w:pPr>
        <w:pStyle w:val="Heading1"/>
      </w:pPr>
      <w:r w:rsidRPr="00AD0A19">
        <w:t>Certification</w:t>
      </w:r>
    </w:p>
    <w:p w14:paraId="3370CDAD" w14:textId="77777777" w:rsidR="001936EA" w:rsidRDefault="003B4347" w:rsidP="00A807FC">
      <w:pPr>
        <w:rPr>
          <w:i/>
          <w:iCs/>
        </w:rPr>
      </w:pPr>
      <w:r w:rsidRPr="001936EA">
        <w:rPr>
          <w:b/>
          <w:bCs/>
        </w:rPr>
        <w:t>*</w:t>
      </w:r>
      <w:r w:rsidR="00AD0A19" w:rsidRPr="001936EA">
        <w:rPr>
          <w:b/>
          <w:bCs/>
        </w:rPr>
        <w:t>By</w:t>
      </w:r>
      <w:r w:rsidR="00AD0A19" w:rsidRPr="00B9026F">
        <w:rPr>
          <w:b/>
          <w:bCs/>
        </w:rPr>
        <w:t xml:space="preserve"> checking this box you agree that you, the named applicant, have read the information presented in the application and that all information is correct to the best of your knowledge. As the named applicant you are responsible for the information presented in the application and agree that the application will be evaluated on the information you present.</w:t>
      </w:r>
      <w:r w:rsidR="00AD0A19" w:rsidRPr="00AD0A19">
        <w:t xml:space="preserve"> </w:t>
      </w:r>
      <w:r w:rsidR="00B9026F">
        <w:br/>
      </w:r>
    </w:p>
    <w:p w14:paraId="2F1B3084" w14:textId="0606D67E" w:rsidR="00AD0A19" w:rsidRPr="00AD0A19" w:rsidRDefault="001936EA" w:rsidP="00A807FC">
      <w:r w:rsidRPr="001936EA">
        <w:rPr>
          <w:i/>
          <w:iCs/>
        </w:rPr>
        <w:t>(checkbox)</w:t>
      </w:r>
      <w:r w:rsidR="003B65AE">
        <w:rPr>
          <w:i/>
          <w:iCs/>
        </w:rPr>
        <w:br/>
      </w:r>
      <w:r w:rsidR="003B65AE">
        <w:rPr>
          <w:i/>
          <w:iCs/>
        </w:rPr>
        <w:br/>
      </w:r>
    </w:p>
    <w:sectPr w:rsidR="00AD0A19" w:rsidRPr="00AD0A19" w:rsidSect="00F068D9">
      <w:headerReference w:type="even" r:id="rId14"/>
      <w:footerReference w:type="even" r:id="rId15"/>
      <w:footerReference w:type="default" r:id="rId16"/>
      <w:footerReference w:type="first" r:id="rId17"/>
      <w:type w:val="continuous"/>
      <w:pgSz w:w="12240" w:h="15840"/>
      <w:pgMar w:top="837" w:right="1080" w:bottom="1440" w:left="1080" w:header="576" w:footer="576" w:gutter="0"/>
      <w:pgNumType w:start="1" w:chapStyle="1" w:chapSep="e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B32D9" w14:textId="77777777" w:rsidR="00561473" w:rsidRDefault="00561473" w:rsidP="008C4FA3">
      <w:r>
        <w:separator/>
      </w:r>
    </w:p>
    <w:p w14:paraId="796A9422" w14:textId="77777777" w:rsidR="00561473" w:rsidRDefault="00561473"/>
    <w:p w14:paraId="08C1CC60" w14:textId="77777777" w:rsidR="00561473" w:rsidRDefault="00561473"/>
  </w:endnote>
  <w:endnote w:type="continuationSeparator" w:id="0">
    <w:p w14:paraId="1E6B15DB" w14:textId="77777777" w:rsidR="00561473" w:rsidRDefault="00561473" w:rsidP="008C4FA3">
      <w:r>
        <w:continuationSeparator/>
      </w:r>
    </w:p>
    <w:p w14:paraId="0D323878" w14:textId="77777777" w:rsidR="00561473" w:rsidRDefault="00561473"/>
    <w:p w14:paraId="5AAD1920" w14:textId="77777777" w:rsidR="00561473" w:rsidRDefault="00561473"/>
  </w:endnote>
  <w:endnote w:type="continuationNotice" w:id="1">
    <w:p w14:paraId="369F13A8" w14:textId="77777777" w:rsidR="00561473" w:rsidRDefault="005614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3F13" w14:textId="77777777" w:rsidR="00785C9E" w:rsidRDefault="00B86E78" w:rsidP="007737C3">
    <w:pPr>
      <w:pStyle w:val="Footer"/>
      <w:framePr w:wrap="around" w:vAnchor="text" w:hAnchor="margin" w:y="1"/>
      <w:rPr>
        <w:rStyle w:val="PageNumber"/>
      </w:rPr>
    </w:pPr>
    <w:r>
      <w:rPr>
        <w:rStyle w:val="PageNumber"/>
        <w:rFonts w:hint="eastAsia"/>
      </w:rPr>
      <w:fldChar w:fldCharType="begin"/>
    </w:r>
    <w:r w:rsidR="00785C9E">
      <w:rPr>
        <w:rStyle w:val="PageNumber"/>
        <w:rFonts w:hint="eastAsia"/>
      </w:rPr>
      <w:instrText xml:space="preserve">PAGE  </w:instrText>
    </w:r>
    <w:r>
      <w:rPr>
        <w:rStyle w:val="PageNumber"/>
        <w:rFonts w:hint="eastAsia"/>
      </w:rPr>
      <w:fldChar w:fldCharType="separate"/>
    </w:r>
    <w:r w:rsidR="00785C9E">
      <w:rPr>
        <w:rStyle w:val="PageNumber"/>
        <w:rFonts w:hint="eastAsia"/>
        <w:noProof/>
      </w:rPr>
      <w:t>2</w:t>
    </w:r>
    <w:r>
      <w:rPr>
        <w:rStyle w:val="PageNumber"/>
        <w:rFonts w:hint="eastAsia"/>
      </w:rPr>
      <w:fldChar w:fldCharType="end"/>
    </w:r>
  </w:p>
  <w:p w14:paraId="4BC27BAA" w14:textId="77777777" w:rsidR="00785C9E" w:rsidRDefault="00785C9E" w:rsidP="009B2F9C">
    <w:pPr>
      <w:pStyle w:val="Footer"/>
      <w:ind w:firstLine="360"/>
    </w:pPr>
  </w:p>
  <w:p w14:paraId="7F0F18B2" w14:textId="77777777" w:rsidR="00785C9E" w:rsidRDefault="00785C9E"/>
  <w:p w14:paraId="0133731B" w14:textId="77777777" w:rsidR="00FE3AD2" w:rsidRDefault="00FE3A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2C77" w14:textId="77777777" w:rsidR="00DA7682" w:rsidRPr="00E315D3" w:rsidRDefault="00DA7682" w:rsidP="00AA199C">
    <w:pPr>
      <w:pStyle w:val="Footer"/>
      <w:tabs>
        <w:tab w:val="right" w:pos="9990"/>
      </w:tabs>
      <w:rPr>
        <w:i/>
        <w:iCs/>
        <w:sz w:val="18"/>
        <w:szCs w:val="18"/>
      </w:rPr>
    </w:pPr>
  </w:p>
  <w:p w14:paraId="6EE96327" w14:textId="605B62CD" w:rsidR="00AA199C" w:rsidRPr="00E315D3" w:rsidRDefault="00AA199C" w:rsidP="00AA199C">
    <w:pPr>
      <w:pStyle w:val="Footer"/>
      <w:tabs>
        <w:tab w:val="right" w:pos="9990"/>
      </w:tabs>
      <w:rPr>
        <w:i/>
        <w:iCs/>
        <w:color w:val="808080" w:themeColor="background1" w:themeShade="80"/>
        <w:sz w:val="18"/>
        <w:szCs w:val="18"/>
      </w:rPr>
    </w:pPr>
    <w:r w:rsidRPr="00E315D3">
      <w:rPr>
        <w:i/>
        <w:iCs/>
        <w:color w:val="808080" w:themeColor="background1" w:themeShade="80"/>
        <w:sz w:val="18"/>
        <w:szCs w:val="18"/>
      </w:rPr>
      <w:t>*Required questions</w:t>
    </w:r>
  </w:p>
  <w:p w14:paraId="0A8DB3E0" w14:textId="77777777" w:rsidR="00AA199C" w:rsidRPr="00E315D3" w:rsidRDefault="00AA199C" w:rsidP="00AA199C">
    <w:pPr>
      <w:pStyle w:val="Footer"/>
      <w:tabs>
        <w:tab w:val="right" w:pos="9990"/>
      </w:tabs>
      <w:rPr>
        <w:i/>
        <w:iCs/>
        <w:color w:val="808080" w:themeColor="background1" w:themeShade="80"/>
        <w:sz w:val="18"/>
        <w:szCs w:val="18"/>
      </w:rPr>
    </w:pPr>
    <w:r w:rsidRPr="00E315D3">
      <w:rPr>
        <w:i/>
        <w:iCs/>
        <w:color w:val="808080" w:themeColor="background1" w:themeShade="80"/>
        <w:sz w:val="18"/>
        <w:szCs w:val="18"/>
      </w:rPr>
      <w:t>All character count limits include spaces.</w:t>
    </w:r>
  </w:p>
  <w:p w14:paraId="793A50A5" w14:textId="77777777" w:rsidR="00AA199C" w:rsidRPr="00E315D3" w:rsidRDefault="00AA199C" w:rsidP="00AA199C">
    <w:pPr>
      <w:pStyle w:val="Footer"/>
      <w:tabs>
        <w:tab w:val="clear" w:pos="4320"/>
        <w:tab w:val="clear" w:pos="8640"/>
        <w:tab w:val="right" w:pos="9990"/>
      </w:tabs>
      <w:rPr>
        <w:color w:val="808080" w:themeColor="background1" w:themeShade="80"/>
        <w:sz w:val="14"/>
        <w:szCs w:val="18"/>
      </w:rPr>
    </w:pPr>
  </w:p>
  <w:p w14:paraId="288E1C47" w14:textId="1082B244" w:rsidR="00FE3AD2" w:rsidRPr="000112CD" w:rsidRDefault="00785C9E" w:rsidP="00F068D9">
    <w:pPr>
      <w:tabs>
        <w:tab w:val="left" w:pos="5676"/>
      </w:tabs>
      <w:rPr>
        <w:sz w:val="16"/>
        <w:szCs w:val="16"/>
      </w:rPr>
    </w:pPr>
    <w:r w:rsidRPr="00C66982">
      <w:rPr>
        <w:rStyle w:val="FooterChar"/>
        <w:color w:val="171717" w:themeColor="background2" w:themeShade="1A"/>
        <w:szCs w:val="16"/>
      </w:rPr>
      <w:t xml:space="preserve">Page - </w:t>
    </w:r>
    <w:r w:rsidR="00B86E78" w:rsidRPr="00C66982">
      <w:rPr>
        <w:rStyle w:val="FooterChar"/>
        <w:color w:val="171717" w:themeColor="background2" w:themeShade="1A"/>
        <w:szCs w:val="16"/>
      </w:rPr>
      <w:fldChar w:fldCharType="begin"/>
    </w:r>
    <w:r w:rsidRPr="00C66982">
      <w:rPr>
        <w:rStyle w:val="FooterChar"/>
        <w:color w:val="171717" w:themeColor="background2" w:themeShade="1A"/>
        <w:szCs w:val="16"/>
      </w:rPr>
      <w:instrText xml:space="preserve"> PAGE </w:instrText>
    </w:r>
    <w:r w:rsidR="00B86E78" w:rsidRPr="00C66982">
      <w:rPr>
        <w:rStyle w:val="FooterChar"/>
        <w:color w:val="171717" w:themeColor="background2" w:themeShade="1A"/>
        <w:szCs w:val="16"/>
      </w:rPr>
      <w:fldChar w:fldCharType="separate"/>
    </w:r>
    <w:r w:rsidR="00AE054E" w:rsidRPr="00C66982">
      <w:rPr>
        <w:rStyle w:val="FooterChar"/>
        <w:noProof/>
        <w:color w:val="171717" w:themeColor="background2" w:themeShade="1A"/>
        <w:szCs w:val="16"/>
      </w:rPr>
      <w:t>2</w:t>
    </w:r>
    <w:r w:rsidR="00B86E78" w:rsidRPr="00C66982">
      <w:rPr>
        <w:rStyle w:val="FooterChar"/>
        <w:color w:val="171717" w:themeColor="background2" w:themeShade="1A"/>
        <w:szCs w:val="16"/>
      </w:rPr>
      <w:fldChar w:fldCharType="end"/>
    </w:r>
    <w:r w:rsidR="00680406" w:rsidRPr="00C66982">
      <w:rPr>
        <w:rStyle w:val="FooterChar"/>
        <w:color w:val="171717" w:themeColor="background2" w:themeShade="1A"/>
        <w:szCs w:val="16"/>
      </w:rPr>
      <w:t xml:space="preserve">  </w:t>
    </w:r>
    <w:r w:rsidRPr="00C66982">
      <w:rPr>
        <w:rStyle w:val="FooterChar"/>
        <w:color w:val="171717" w:themeColor="background2" w:themeShade="1A"/>
        <w:szCs w:val="16"/>
      </w:rPr>
      <w:t>|</w:t>
    </w:r>
    <w:r w:rsidRPr="00C66982">
      <w:rPr>
        <w:rStyle w:val="PageNumber"/>
        <w:sz w:val="16"/>
        <w:szCs w:val="16"/>
      </w:rPr>
      <w:t xml:space="preserve">  </w:t>
    </w:r>
    <w:r w:rsidRPr="00C66982">
      <w:rPr>
        <w:rFonts w:hint="eastAsia"/>
        <w:sz w:val="16"/>
        <w:szCs w:val="16"/>
      </w:rPr>
      <w:t>METROPOLITAN COUNCIL</w:t>
    </w:r>
    <w:r w:rsidR="00F068D9">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204D" w14:textId="77777777" w:rsidR="00B704A5" w:rsidRPr="00B704A5" w:rsidRDefault="00B704A5" w:rsidP="00B704A5">
    <w:pPr>
      <w:pStyle w:val="Footer"/>
      <w:tabs>
        <w:tab w:val="right" w:pos="9990"/>
      </w:tabs>
      <w:rPr>
        <w:b/>
        <w:bCs/>
        <w:i/>
        <w:iCs/>
        <w:sz w:val="20"/>
      </w:rPr>
    </w:pPr>
    <w:r w:rsidRPr="00B704A5">
      <w:rPr>
        <w:b/>
        <w:bCs/>
        <w:i/>
        <w:iCs/>
        <w:sz w:val="20"/>
      </w:rPr>
      <w:t>*Required questions</w:t>
    </w:r>
  </w:p>
  <w:p w14:paraId="6223E90F" w14:textId="77777777" w:rsidR="00B704A5" w:rsidRPr="00B704A5" w:rsidRDefault="00B704A5" w:rsidP="00B704A5">
    <w:pPr>
      <w:pStyle w:val="Footer"/>
      <w:tabs>
        <w:tab w:val="right" w:pos="9990"/>
      </w:tabs>
      <w:rPr>
        <w:b/>
        <w:bCs/>
        <w:i/>
        <w:iCs/>
        <w:sz w:val="20"/>
      </w:rPr>
    </w:pPr>
    <w:r w:rsidRPr="00B704A5">
      <w:rPr>
        <w:b/>
        <w:bCs/>
        <w:i/>
        <w:iCs/>
        <w:sz w:val="20"/>
      </w:rPr>
      <w:t>All character count limits include spaces.</w:t>
    </w:r>
  </w:p>
  <w:p w14:paraId="7C77E33A" w14:textId="77777777" w:rsidR="00B704A5" w:rsidRDefault="00B704A5" w:rsidP="00A132D7">
    <w:pPr>
      <w:pStyle w:val="Footer"/>
      <w:tabs>
        <w:tab w:val="clear" w:pos="4320"/>
        <w:tab w:val="clear" w:pos="8640"/>
        <w:tab w:val="right" w:pos="9990"/>
      </w:tabs>
    </w:pPr>
  </w:p>
  <w:p w14:paraId="14045E67" w14:textId="309C6FC0" w:rsidR="00FE3AD2" w:rsidRDefault="00785C9E" w:rsidP="00A132D7">
    <w:pPr>
      <w:pStyle w:val="Footer"/>
      <w:tabs>
        <w:tab w:val="clear" w:pos="4320"/>
        <w:tab w:val="clear" w:pos="8640"/>
        <w:tab w:val="right" w:pos="9990"/>
      </w:tabs>
    </w:pPr>
    <w:r w:rsidRPr="00501C82">
      <w:t xml:space="preserve">Page - </w:t>
    </w:r>
    <w:r w:rsidR="00F9478B">
      <w:fldChar w:fldCharType="begin"/>
    </w:r>
    <w:r w:rsidR="00F9478B">
      <w:instrText xml:space="preserve"> PAGE </w:instrText>
    </w:r>
    <w:r w:rsidR="00F9478B">
      <w:fldChar w:fldCharType="separate"/>
    </w:r>
    <w:r w:rsidR="00AE054E">
      <w:rPr>
        <w:noProof/>
      </w:rPr>
      <w:t>1</w:t>
    </w:r>
    <w:r w:rsidR="00F9478B">
      <w:rPr>
        <w:noProof/>
      </w:rPr>
      <w:fldChar w:fldCharType="end"/>
    </w:r>
    <w:r w:rsidR="00A132D7">
      <w:rPr>
        <w:noProof/>
      </w:rPr>
      <w:tab/>
      <w:t>Metropolitan Council Community Tree Planting Grants</w:t>
    </w:r>
    <w:r w:rsidR="00A132D7" w:rsidRPr="00A82183">
      <w:rPr>
        <w:caps/>
        <w:noProof/>
      </w:rPr>
      <w:t xml:space="preserve">: </w:t>
    </w:r>
    <w:r w:rsidR="00A82183" w:rsidRPr="00A82183">
      <w:rPr>
        <w:caps/>
        <w:noProof/>
      </w:rPr>
      <w:t>Draft Application in Word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2AD2D" w14:textId="77777777" w:rsidR="00561473" w:rsidRDefault="00561473" w:rsidP="008C4FA3">
      <w:r>
        <w:separator/>
      </w:r>
    </w:p>
    <w:p w14:paraId="7F6A5815" w14:textId="77777777" w:rsidR="00561473" w:rsidRDefault="00561473"/>
    <w:p w14:paraId="2DC21B6F" w14:textId="77777777" w:rsidR="00561473" w:rsidRDefault="00561473"/>
  </w:footnote>
  <w:footnote w:type="continuationSeparator" w:id="0">
    <w:p w14:paraId="3564DD7C" w14:textId="77777777" w:rsidR="00561473" w:rsidRDefault="00561473" w:rsidP="008C4FA3">
      <w:r>
        <w:continuationSeparator/>
      </w:r>
    </w:p>
    <w:p w14:paraId="79919C29" w14:textId="77777777" w:rsidR="00561473" w:rsidRDefault="00561473"/>
    <w:p w14:paraId="6220C0FC" w14:textId="77777777" w:rsidR="00561473" w:rsidRDefault="00561473"/>
  </w:footnote>
  <w:footnote w:type="continuationNotice" w:id="1">
    <w:p w14:paraId="7D7C4002" w14:textId="77777777" w:rsidR="00561473" w:rsidRDefault="005614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8B53" w14:textId="77777777" w:rsidR="00785C9E" w:rsidRDefault="00785C9E" w:rsidP="00711226">
    <w:pPr>
      <w:tabs>
        <w:tab w:val="center" w:pos="5040"/>
        <w:tab w:val="right" w:pos="10080"/>
      </w:tabs>
    </w:pPr>
    <w:r>
      <w:t>[Type text]</w:t>
    </w:r>
    <w:r>
      <w:tab/>
      <w:t>[Type text]</w:t>
    </w:r>
    <w:r>
      <w:tab/>
      <w:t>[Type text]</w:t>
    </w:r>
  </w:p>
  <w:p w14:paraId="174DD0B6" w14:textId="77777777" w:rsidR="00785C9E" w:rsidRDefault="00785C9E"/>
  <w:p w14:paraId="1F4C9CA1" w14:textId="77777777" w:rsidR="00785C9E" w:rsidRDefault="00785C9E"/>
  <w:p w14:paraId="59217D0A" w14:textId="77777777" w:rsidR="00FE3AD2" w:rsidRDefault="00FE3A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7120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C12D9F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DC4027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4F43A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28A26E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F9ADE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CCE4B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E3AF6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CF4D29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90E40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AD2E2D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E02B27"/>
    <w:multiLevelType w:val="hybridMultilevel"/>
    <w:tmpl w:val="82CC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265F99"/>
    <w:multiLevelType w:val="hybridMultilevel"/>
    <w:tmpl w:val="5C627622"/>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0A924178"/>
    <w:multiLevelType w:val="hybridMultilevel"/>
    <w:tmpl w:val="B18252FE"/>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4" w15:restartNumberingAfterBreak="0">
    <w:nsid w:val="0CD62EAD"/>
    <w:multiLevelType w:val="hybridMultilevel"/>
    <w:tmpl w:val="C638FA72"/>
    <w:lvl w:ilvl="0" w:tplc="97AC30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73452A"/>
    <w:multiLevelType w:val="hybridMultilevel"/>
    <w:tmpl w:val="9AC87D96"/>
    <w:lvl w:ilvl="0" w:tplc="4740D670">
      <w:start w:val="1"/>
      <w:numFmt w:val="bullet"/>
      <w:pStyle w:val="Lis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6" w15:restartNumberingAfterBreak="0">
    <w:nsid w:val="12E345D9"/>
    <w:multiLevelType w:val="hybridMultilevel"/>
    <w:tmpl w:val="9EF0E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CD2986"/>
    <w:multiLevelType w:val="hybridMultilevel"/>
    <w:tmpl w:val="6638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94523E"/>
    <w:multiLevelType w:val="hybridMultilevel"/>
    <w:tmpl w:val="DB887DD4"/>
    <w:lvl w:ilvl="0" w:tplc="0409000F">
      <w:start w:val="1"/>
      <w:numFmt w:val="decimal"/>
      <w:lvlText w:val="%1."/>
      <w:lvlJc w:val="left"/>
      <w:pPr>
        <w:ind w:left="720" w:hanging="360"/>
      </w:pPr>
      <w:rPr>
        <w:rFonts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9" w15:restartNumberingAfterBreak="0">
    <w:nsid w:val="20910A71"/>
    <w:multiLevelType w:val="hybridMultilevel"/>
    <w:tmpl w:val="6EBEF3F4"/>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212C5180"/>
    <w:multiLevelType w:val="multilevel"/>
    <w:tmpl w:val="D672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B8189B"/>
    <w:multiLevelType w:val="hybridMultilevel"/>
    <w:tmpl w:val="3012A7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0225A"/>
    <w:multiLevelType w:val="hybridMultilevel"/>
    <w:tmpl w:val="286C02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BC15E7"/>
    <w:multiLevelType w:val="hybridMultilevel"/>
    <w:tmpl w:val="DBBC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492FDA"/>
    <w:multiLevelType w:val="hybridMultilevel"/>
    <w:tmpl w:val="DBD6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E20723"/>
    <w:multiLevelType w:val="hybridMultilevel"/>
    <w:tmpl w:val="ED5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B4897"/>
    <w:multiLevelType w:val="hybridMultilevel"/>
    <w:tmpl w:val="1B38B19A"/>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3D006265"/>
    <w:multiLevelType w:val="singleLevel"/>
    <w:tmpl w:val="11FA25EA"/>
    <w:lvl w:ilvl="0">
      <w:start w:val="1"/>
      <w:numFmt w:val="lowerLetter"/>
      <w:lvlText w:val="(%1)"/>
      <w:lvlJc w:val="left"/>
      <w:pPr>
        <w:tabs>
          <w:tab w:val="num" w:pos="1095"/>
        </w:tabs>
        <w:ind w:left="1095" w:hanging="375"/>
      </w:pPr>
      <w:rPr>
        <w:rFonts w:hint="default"/>
      </w:rPr>
    </w:lvl>
  </w:abstractNum>
  <w:abstractNum w:abstractNumId="28" w15:restartNumberingAfterBreak="0">
    <w:nsid w:val="3D592F08"/>
    <w:multiLevelType w:val="hybridMultilevel"/>
    <w:tmpl w:val="1CA2BF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C601FE"/>
    <w:multiLevelType w:val="hybridMultilevel"/>
    <w:tmpl w:val="449E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C2D24"/>
    <w:multiLevelType w:val="hybridMultilevel"/>
    <w:tmpl w:val="FCDC1AA0"/>
    <w:lvl w:ilvl="0" w:tplc="47AE4C24">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B1347"/>
    <w:multiLevelType w:val="hybridMultilevel"/>
    <w:tmpl w:val="6814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7C3ED7"/>
    <w:multiLevelType w:val="hybridMultilevel"/>
    <w:tmpl w:val="2152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970797"/>
    <w:multiLevelType w:val="hybridMultilevel"/>
    <w:tmpl w:val="D64CC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FA361C"/>
    <w:multiLevelType w:val="hybridMultilevel"/>
    <w:tmpl w:val="1A06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B2E2D"/>
    <w:multiLevelType w:val="hybridMultilevel"/>
    <w:tmpl w:val="3DBCB3D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6" w15:restartNumberingAfterBreak="0">
    <w:nsid w:val="4F360B2F"/>
    <w:multiLevelType w:val="multilevel"/>
    <w:tmpl w:val="9522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9248C6"/>
    <w:multiLevelType w:val="hybridMultilevel"/>
    <w:tmpl w:val="EC3A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4654CC"/>
    <w:multiLevelType w:val="hybridMultilevel"/>
    <w:tmpl w:val="C4381AAC"/>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9" w15:restartNumberingAfterBreak="0">
    <w:nsid w:val="504B05A7"/>
    <w:multiLevelType w:val="hybridMultilevel"/>
    <w:tmpl w:val="7298A92E"/>
    <w:lvl w:ilvl="0" w:tplc="E09673F6">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0" w15:restartNumberingAfterBreak="0">
    <w:nsid w:val="514F1895"/>
    <w:multiLevelType w:val="hybridMultilevel"/>
    <w:tmpl w:val="7376058A"/>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1" w15:restartNumberingAfterBreak="0">
    <w:nsid w:val="518C2888"/>
    <w:multiLevelType w:val="hybridMultilevel"/>
    <w:tmpl w:val="3D5C7504"/>
    <w:lvl w:ilvl="0" w:tplc="EF8ED3FA">
      <w:start w:val="1"/>
      <w:numFmt w:val="bullet"/>
      <w:lvlText w:val=""/>
      <w:lvlJc w:val="left"/>
      <w:pPr>
        <w:ind w:left="720" w:hanging="360"/>
      </w:pPr>
      <w:rPr>
        <w:rFonts w:ascii="Symbol" w:hAnsi="Symbol" w:hint="default"/>
        <w:color w:val="003F82"/>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2" w15:restartNumberingAfterBreak="0">
    <w:nsid w:val="56997C47"/>
    <w:multiLevelType w:val="hybridMultilevel"/>
    <w:tmpl w:val="085AC36C"/>
    <w:lvl w:ilvl="0" w:tplc="97AC30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EE3E1A"/>
    <w:multiLevelType w:val="hybridMultilevel"/>
    <w:tmpl w:val="5152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FB42C1"/>
    <w:multiLevelType w:val="hybridMultilevel"/>
    <w:tmpl w:val="92C2B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EC64C3"/>
    <w:multiLevelType w:val="hybridMultilevel"/>
    <w:tmpl w:val="6268925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F5623D8"/>
    <w:multiLevelType w:val="hybridMultilevel"/>
    <w:tmpl w:val="B872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7" w15:restartNumberingAfterBreak="0">
    <w:nsid w:val="5F6E5B24"/>
    <w:multiLevelType w:val="hybridMultilevel"/>
    <w:tmpl w:val="6ABE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967B91"/>
    <w:multiLevelType w:val="hybridMultilevel"/>
    <w:tmpl w:val="9B7ED396"/>
    <w:lvl w:ilvl="0" w:tplc="7256E95A">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49" w15:restartNumberingAfterBreak="0">
    <w:nsid w:val="6A311FAC"/>
    <w:multiLevelType w:val="multilevel"/>
    <w:tmpl w:val="DE701C64"/>
    <w:lvl w:ilvl="0">
      <w:start w:val="1"/>
      <w:numFmt w:val="bullet"/>
      <w:lvlText w:val=""/>
      <w:lvlJc w:val="left"/>
      <w:pPr>
        <w:ind w:left="360" w:hanging="360"/>
      </w:pPr>
      <w:rPr>
        <w:rFonts w:ascii="Symbol" w:hAnsi="Symbol" w:hint="default"/>
        <w:color w:val="505150"/>
        <w:sz w:val="20"/>
        <w:szCs w:val="20"/>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Wingdings" w:hAnsi="Wingding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0" w15:restartNumberingAfterBreak="0">
    <w:nsid w:val="6C7A65E4"/>
    <w:multiLevelType w:val="hybridMultilevel"/>
    <w:tmpl w:val="4B6A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0A37DB2"/>
    <w:multiLevelType w:val="hybridMultilevel"/>
    <w:tmpl w:val="B336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E30F6E"/>
    <w:multiLevelType w:val="hybridMultilevel"/>
    <w:tmpl w:val="D4C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24E05"/>
    <w:multiLevelType w:val="hybridMultilevel"/>
    <w:tmpl w:val="D9FE7ECC"/>
    <w:lvl w:ilvl="0" w:tplc="9FFE549C">
      <w:start w:val="1"/>
      <w:numFmt w:val="bullet"/>
      <w:lvlText w:val=""/>
      <w:lvlJc w:val="left"/>
      <w:pPr>
        <w:ind w:left="720" w:hanging="360"/>
      </w:pPr>
      <w:rPr>
        <w:rFonts w:ascii="Symbol" w:hAnsi="Symbol" w:hint="default"/>
        <w:color w:val="505150"/>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4" w15:restartNumberingAfterBreak="0">
    <w:nsid w:val="71FF22FB"/>
    <w:multiLevelType w:val="hybridMultilevel"/>
    <w:tmpl w:val="240EAD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2C255FD"/>
    <w:multiLevelType w:val="multilevel"/>
    <w:tmpl w:val="3DD8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AC06FA"/>
    <w:multiLevelType w:val="hybridMultilevel"/>
    <w:tmpl w:val="F4841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532872"/>
    <w:multiLevelType w:val="hybridMultilevel"/>
    <w:tmpl w:val="1CA2BF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969625">
    <w:abstractNumId w:val="37"/>
  </w:num>
  <w:num w:numId="2" w16cid:durableId="311908800">
    <w:abstractNumId w:val="16"/>
  </w:num>
  <w:num w:numId="3" w16cid:durableId="1928616091">
    <w:abstractNumId w:val="46"/>
  </w:num>
  <w:num w:numId="4" w16cid:durableId="1116412979">
    <w:abstractNumId w:val="41"/>
  </w:num>
  <w:num w:numId="5" w16cid:durableId="1061909254">
    <w:abstractNumId w:val="19"/>
  </w:num>
  <w:num w:numId="6" w16cid:durableId="311063800">
    <w:abstractNumId w:val="12"/>
  </w:num>
  <w:num w:numId="7" w16cid:durableId="1581282723">
    <w:abstractNumId w:val="53"/>
  </w:num>
  <w:num w:numId="8" w16cid:durableId="299576763">
    <w:abstractNumId w:val="26"/>
  </w:num>
  <w:num w:numId="9" w16cid:durableId="1342047005">
    <w:abstractNumId w:val="35"/>
  </w:num>
  <w:num w:numId="10" w16cid:durableId="1611859760">
    <w:abstractNumId w:val="18"/>
  </w:num>
  <w:num w:numId="11" w16cid:durableId="557058272">
    <w:abstractNumId w:val="13"/>
  </w:num>
  <w:num w:numId="12" w16cid:durableId="1465349186">
    <w:abstractNumId w:val="38"/>
  </w:num>
  <w:num w:numId="13" w16cid:durableId="1858275458">
    <w:abstractNumId w:val="40"/>
  </w:num>
  <w:num w:numId="14" w16cid:durableId="77488436">
    <w:abstractNumId w:val="48"/>
  </w:num>
  <w:num w:numId="15" w16cid:durableId="854684136">
    <w:abstractNumId w:val="39"/>
  </w:num>
  <w:num w:numId="16" w16cid:durableId="850266253">
    <w:abstractNumId w:val="10"/>
  </w:num>
  <w:num w:numId="17" w16cid:durableId="284191802">
    <w:abstractNumId w:val="15"/>
  </w:num>
  <w:num w:numId="18" w16cid:durableId="1743328632">
    <w:abstractNumId w:val="15"/>
  </w:num>
  <w:num w:numId="19" w16cid:durableId="1280141656">
    <w:abstractNumId w:val="15"/>
  </w:num>
  <w:num w:numId="20" w16cid:durableId="2001542056">
    <w:abstractNumId w:val="49"/>
  </w:num>
  <w:num w:numId="21" w16cid:durableId="144052799">
    <w:abstractNumId w:val="0"/>
  </w:num>
  <w:num w:numId="22" w16cid:durableId="1471826310">
    <w:abstractNumId w:val="0"/>
  </w:num>
  <w:num w:numId="23" w16cid:durableId="490027348">
    <w:abstractNumId w:val="49"/>
  </w:num>
  <w:num w:numId="24" w16cid:durableId="2035378553">
    <w:abstractNumId w:val="8"/>
  </w:num>
  <w:num w:numId="25" w16cid:durableId="663241588">
    <w:abstractNumId w:val="7"/>
  </w:num>
  <w:num w:numId="26" w16cid:durableId="991643629">
    <w:abstractNumId w:val="6"/>
  </w:num>
  <w:num w:numId="27" w16cid:durableId="1128663753">
    <w:abstractNumId w:val="5"/>
  </w:num>
  <w:num w:numId="28" w16cid:durableId="1336886082">
    <w:abstractNumId w:val="9"/>
  </w:num>
  <w:num w:numId="29" w16cid:durableId="1467312411">
    <w:abstractNumId w:val="4"/>
  </w:num>
  <w:num w:numId="30" w16cid:durableId="1597329245">
    <w:abstractNumId w:val="3"/>
  </w:num>
  <w:num w:numId="31" w16cid:durableId="2056662256">
    <w:abstractNumId w:val="2"/>
  </w:num>
  <w:num w:numId="32" w16cid:durableId="166020677">
    <w:abstractNumId w:val="1"/>
  </w:num>
  <w:num w:numId="33" w16cid:durableId="2068719154">
    <w:abstractNumId w:val="52"/>
  </w:num>
  <w:num w:numId="34" w16cid:durableId="2084404669">
    <w:abstractNumId w:val="30"/>
  </w:num>
  <w:num w:numId="35" w16cid:durableId="899558317">
    <w:abstractNumId w:val="27"/>
  </w:num>
  <w:num w:numId="36" w16cid:durableId="575286681">
    <w:abstractNumId w:val="51"/>
  </w:num>
  <w:num w:numId="37" w16cid:durableId="1672218282">
    <w:abstractNumId w:val="56"/>
  </w:num>
  <w:num w:numId="38" w16cid:durableId="1014308787">
    <w:abstractNumId w:val="31"/>
  </w:num>
  <w:num w:numId="39" w16cid:durableId="228804059">
    <w:abstractNumId w:val="22"/>
  </w:num>
  <w:num w:numId="40" w16cid:durableId="564068860">
    <w:abstractNumId w:val="42"/>
  </w:num>
  <w:num w:numId="41" w16cid:durableId="1634478364">
    <w:abstractNumId w:val="44"/>
  </w:num>
  <w:num w:numId="42" w16cid:durableId="1072459593">
    <w:abstractNumId w:val="14"/>
  </w:num>
  <w:num w:numId="43" w16cid:durableId="1547642312">
    <w:abstractNumId w:val="45"/>
  </w:num>
  <w:num w:numId="44" w16cid:durableId="1627467710">
    <w:abstractNumId w:val="25"/>
  </w:num>
  <w:num w:numId="45" w16cid:durableId="1717241987">
    <w:abstractNumId w:val="24"/>
  </w:num>
  <w:num w:numId="46" w16cid:durableId="945700956">
    <w:abstractNumId w:val="43"/>
  </w:num>
  <w:num w:numId="47" w16cid:durableId="743339002">
    <w:abstractNumId w:val="21"/>
  </w:num>
  <w:num w:numId="48" w16cid:durableId="1813672610">
    <w:abstractNumId w:val="57"/>
  </w:num>
  <w:num w:numId="49" w16cid:durableId="965820465">
    <w:abstractNumId w:val="36"/>
  </w:num>
  <w:num w:numId="50" w16cid:durableId="746653672">
    <w:abstractNumId w:val="54"/>
  </w:num>
  <w:num w:numId="51" w16cid:durableId="1292052352">
    <w:abstractNumId w:val="55"/>
  </w:num>
  <w:num w:numId="52" w16cid:durableId="996808154">
    <w:abstractNumId w:val="20"/>
  </w:num>
  <w:num w:numId="53" w16cid:durableId="739181097">
    <w:abstractNumId w:val="17"/>
  </w:num>
  <w:num w:numId="54" w16cid:durableId="650325990">
    <w:abstractNumId w:val="34"/>
  </w:num>
  <w:num w:numId="55" w16cid:durableId="637150745">
    <w:abstractNumId w:val="32"/>
  </w:num>
  <w:num w:numId="56" w16cid:durableId="2111242774">
    <w:abstractNumId w:val="29"/>
  </w:num>
  <w:num w:numId="57" w16cid:durableId="1928686381">
    <w:abstractNumId w:val="50"/>
  </w:num>
  <w:num w:numId="58" w16cid:durableId="694691783">
    <w:abstractNumId w:val="23"/>
  </w:num>
  <w:num w:numId="59" w16cid:durableId="39205523">
    <w:abstractNumId w:val="47"/>
  </w:num>
  <w:num w:numId="60" w16cid:durableId="1814371559">
    <w:abstractNumId w:val="11"/>
  </w:num>
  <w:num w:numId="61" w16cid:durableId="1449733915">
    <w:abstractNumId w:val="33"/>
  </w:num>
  <w:num w:numId="62" w16cid:durableId="18864085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activeWritingStyle w:appName="MSWord" w:lang="en-US" w:vendorID="64" w:dllVersion="6" w:nlCheck="1" w:checkStyle="1"/>
  <w:activeWritingStyle w:appName="MSWord" w:lang="en-US" w:vendorID="64" w:dllVersion="0" w:nlCheck="1" w:checkStyle="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 w:name="ShowStaticGuides" w:val="1"/>
  </w:docVars>
  <w:rsids>
    <w:rsidRoot w:val="00A132D7"/>
    <w:rsid w:val="00006D64"/>
    <w:rsid w:val="000112CD"/>
    <w:rsid w:val="0001600B"/>
    <w:rsid w:val="000173B3"/>
    <w:rsid w:val="0002009F"/>
    <w:rsid w:val="00026D71"/>
    <w:rsid w:val="00032A9F"/>
    <w:rsid w:val="00032D22"/>
    <w:rsid w:val="00035D71"/>
    <w:rsid w:val="00060FF5"/>
    <w:rsid w:val="00062BE3"/>
    <w:rsid w:val="000637DC"/>
    <w:rsid w:val="00067DBB"/>
    <w:rsid w:val="0007439D"/>
    <w:rsid w:val="00074BCA"/>
    <w:rsid w:val="000973B5"/>
    <w:rsid w:val="000A445F"/>
    <w:rsid w:val="000B01A8"/>
    <w:rsid w:val="000B1B83"/>
    <w:rsid w:val="000B263F"/>
    <w:rsid w:val="000B44A2"/>
    <w:rsid w:val="000B4BD6"/>
    <w:rsid w:val="000C5C7F"/>
    <w:rsid w:val="000C66CE"/>
    <w:rsid w:val="000C6CB5"/>
    <w:rsid w:val="000D2DDA"/>
    <w:rsid w:val="000E535F"/>
    <w:rsid w:val="000F499B"/>
    <w:rsid w:val="000F4C1A"/>
    <w:rsid w:val="00110C64"/>
    <w:rsid w:val="0011215B"/>
    <w:rsid w:val="00121844"/>
    <w:rsid w:val="00123DF3"/>
    <w:rsid w:val="00124A37"/>
    <w:rsid w:val="0013003A"/>
    <w:rsid w:val="00135920"/>
    <w:rsid w:val="001362D4"/>
    <w:rsid w:val="00143578"/>
    <w:rsid w:val="00151186"/>
    <w:rsid w:val="00164A93"/>
    <w:rsid w:val="001751DB"/>
    <w:rsid w:val="001936EA"/>
    <w:rsid w:val="00197AE1"/>
    <w:rsid w:val="001B0158"/>
    <w:rsid w:val="001C3CA4"/>
    <w:rsid w:val="001D0005"/>
    <w:rsid w:val="001E1458"/>
    <w:rsid w:val="001E2794"/>
    <w:rsid w:val="001E4D8B"/>
    <w:rsid w:val="001E4ED9"/>
    <w:rsid w:val="001F10A3"/>
    <w:rsid w:val="001F50D6"/>
    <w:rsid w:val="0021145B"/>
    <w:rsid w:val="00226C98"/>
    <w:rsid w:val="00235AE3"/>
    <w:rsid w:val="002435C4"/>
    <w:rsid w:val="00253FEB"/>
    <w:rsid w:val="002653D4"/>
    <w:rsid w:val="00271DAC"/>
    <w:rsid w:val="0028086A"/>
    <w:rsid w:val="0028357A"/>
    <w:rsid w:val="002A114E"/>
    <w:rsid w:val="002A4FE5"/>
    <w:rsid w:val="002B0B3E"/>
    <w:rsid w:val="002B34F1"/>
    <w:rsid w:val="002B3CDC"/>
    <w:rsid w:val="002C4EB0"/>
    <w:rsid w:val="002D3594"/>
    <w:rsid w:val="002E1961"/>
    <w:rsid w:val="003007CF"/>
    <w:rsid w:val="00301B7A"/>
    <w:rsid w:val="00322CFA"/>
    <w:rsid w:val="00322F97"/>
    <w:rsid w:val="00324200"/>
    <w:rsid w:val="003500B7"/>
    <w:rsid w:val="0035126A"/>
    <w:rsid w:val="00353243"/>
    <w:rsid w:val="0036754E"/>
    <w:rsid w:val="003B4347"/>
    <w:rsid w:val="003B65AE"/>
    <w:rsid w:val="003D7993"/>
    <w:rsid w:val="003D7BD4"/>
    <w:rsid w:val="0040216C"/>
    <w:rsid w:val="00406328"/>
    <w:rsid w:val="004069E9"/>
    <w:rsid w:val="0041614B"/>
    <w:rsid w:val="004337FB"/>
    <w:rsid w:val="004353D9"/>
    <w:rsid w:val="004535CD"/>
    <w:rsid w:val="004542BA"/>
    <w:rsid w:val="00462AA7"/>
    <w:rsid w:val="00467609"/>
    <w:rsid w:val="004908E8"/>
    <w:rsid w:val="004B5F37"/>
    <w:rsid w:val="004C1678"/>
    <w:rsid w:val="004D670E"/>
    <w:rsid w:val="004E5BC3"/>
    <w:rsid w:val="004F0A67"/>
    <w:rsid w:val="004F7EFD"/>
    <w:rsid w:val="00501C82"/>
    <w:rsid w:val="00511248"/>
    <w:rsid w:val="00543123"/>
    <w:rsid w:val="00561473"/>
    <w:rsid w:val="00596FE9"/>
    <w:rsid w:val="0059703B"/>
    <w:rsid w:val="005B51A0"/>
    <w:rsid w:val="005C0BE9"/>
    <w:rsid w:val="005D143E"/>
    <w:rsid w:val="005D4123"/>
    <w:rsid w:val="005E7090"/>
    <w:rsid w:val="005E72E5"/>
    <w:rsid w:val="005F5C48"/>
    <w:rsid w:val="006032B9"/>
    <w:rsid w:val="00606747"/>
    <w:rsid w:val="00613B45"/>
    <w:rsid w:val="00641DAB"/>
    <w:rsid w:val="006459AD"/>
    <w:rsid w:val="00653A09"/>
    <w:rsid w:val="006556FB"/>
    <w:rsid w:val="006613C2"/>
    <w:rsid w:val="006658D0"/>
    <w:rsid w:val="00667B42"/>
    <w:rsid w:val="00680406"/>
    <w:rsid w:val="00682FB0"/>
    <w:rsid w:val="006A2C64"/>
    <w:rsid w:val="006C2F7E"/>
    <w:rsid w:val="006D1007"/>
    <w:rsid w:val="006D1879"/>
    <w:rsid w:val="006D1910"/>
    <w:rsid w:val="0070353A"/>
    <w:rsid w:val="0070704F"/>
    <w:rsid w:val="00711226"/>
    <w:rsid w:val="007256BD"/>
    <w:rsid w:val="007377F9"/>
    <w:rsid w:val="00743E5F"/>
    <w:rsid w:val="00745C93"/>
    <w:rsid w:val="007502BE"/>
    <w:rsid w:val="0075296C"/>
    <w:rsid w:val="00753EB5"/>
    <w:rsid w:val="007553DA"/>
    <w:rsid w:val="00757D5D"/>
    <w:rsid w:val="007651E6"/>
    <w:rsid w:val="00767801"/>
    <w:rsid w:val="007737C3"/>
    <w:rsid w:val="007821BA"/>
    <w:rsid w:val="00785C9E"/>
    <w:rsid w:val="0079113E"/>
    <w:rsid w:val="007A2B0F"/>
    <w:rsid w:val="007A2DFB"/>
    <w:rsid w:val="007C5E12"/>
    <w:rsid w:val="007E0C65"/>
    <w:rsid w:val="007E2F5F"/>
    <w:rsid w:val="007F5106"/>
    <w:rsid w:val="007F5237"/>
    <w:rsid w:val="007F7BFA"/>
    <w:rsid w:val="00804C40"/>
    <w:rsid w:val="0082069B"/>
    <w:rsid w:val="008247BD"/>
    <w:rsid w:val="00825C43"/>
    <w:rsid w:val="00836025"/>
    <w:rsid w:val="0083677B"/>
    <w:rsid w:val="008409C8"/>
    <w:rsid w:val="00847C70"/>
    <w:rsid w:val="00851436"/>
    <w:rsid w:val="008542C1"/>
    <w:rsid w:val="00857F56"/>
    <w:rsid w:val="00882C9E"/>
    <w:rsid w:val="00887554"/>
    <w:rsid w:val="008A2774"/>
    <w:rsid w:val="008B135C"/>
    <w:rsid w:val="008C4FA3"/>
    <w:rsid w:val="008C7CB4"/>
    <w:rsid w:val="008D66AD"/>
    <w:rsid w:val="008D7D05"/>
    <w:rsid w:val="00902BA7"/>
    <w:rsid w:val="00910BBE"/>
    <w:rsid w:val="009217D1"/>
    <w:rsid w:val="00941478"/>
    <w:rsid w:val="009512FE"/>
    <w:rsid w:val="009570A0"/>
    <w:rsid w:val="00962C55"/>
    <w:rsid w:val="00996502"/>
    <w:rsid w:val="009979CC"/>
    <w:rsid w:val="009B2D9D"/>
    <w:rsid w:val="009B2F9C"/>
    <w:rsid w:val="009C73C4"/>
    <w:rsid w:val="009D253E"/>
    <w:rsid w:val="009E3697"/>
    <w:rsid w:val="009F4A9E"/>
    <w:rsid w:val="009F54FD"/>
    <w:rsid w:val="00A132D7"/>
    <w:rsid w:val="00A17D4B"/>
    <w:rsid w:val="00A56F2E"/>
    <w:rsid w:val="00A6012C"/>
    <w:rsid w:val="00A63BB6"/>
    <w:rsid w:val="00A646E4"/>
    <w:rsid w:val="00A74EE6"/>
    <w:rsid w:val="00A807FC"/>
    <w:rsid w:val="00A82183"/>
    <w:rsid w:val="00A849C7"/>
    <w:rsid w:val="00A8657D"/>
    <w:rsid w:val="00A86A77"/>
    <w:rsid w:val="00A86E19"/>
    <w:rsid w:val="00A91ECD"/>
    <w:rsid w:val="00A95E1F"/>
    <w:rsid w:val="00AA0DC0"/>
    <w:rsid w:val="00AA199C"/>
    <w:rsid w:val="00AA70E0"/>
    <w:rsid w:val="00AA7500"/>
    <w:rsid w:val="00AB0A5A"/>
    <w:rsid w:val="00AB5307"/>
    <w:rsid w:val="00AB5E72"/>
    <w:rsid w:val="00AD0A19"/>
    <w:rsid w:val="00AE054E"/>
    <w:rsid w:val="00AE500F"/>
    <w:rsid w:val="00AF3DE5"/>
    <w:rsid w:val="00AF466B"/>
    <w:rsid w:val="00B0122F"/>
    <w:rsid w:val="00B04B23"/>
    <w:rsid w:val="00B11CDA"/>
    <w:rsid w:val="00B1359F"/>
    <w:rsid w:val="00B17DDE"/>
    <w:rsid w:val="00B2337C"/>
    <w:rsid w:val="00B45288"/>
    <w:rsid w:val="00B54B4D"/>
    <w:rsid w:val="00B55C3F"/>
    <w:rsid w:val="00B571BE"/>
    <w:rsid w:val="00B6140D"/>
    <w:rsid w:val="00B7047D"/>
    <w:rsid w:val="00B704A5"/>
    <w:rsid w:val="00B721CE"/>
    <w:rsid w:val="00B80232"/>
    <w:rsid w:val="00B86033"/>
    <w:rsid w:val="00B86E78"/>
    <w:rsid w:val="00B9026F"/>
    <w:rsid w:val="00BA000E"/>
    <w:rsid w:val="00BA21B6"/>
    <w:rsid w:val="00BA2798"/>
    <w:rsid w:val="00BA4A7C"/>
    <w:rsid w:val="00BB47B8"/>
    <w:rsid w:val="00BC222E"/>
    <w:rsid w:val="00BC2E19"/>
    <w:rsid w:val="00BC56EE"/>
    <w:rsid w:val="00BE2076"/>
    <w:rsid w:val="00C03622"/>
    <w:rsid w:val="00C13F97"/>
    <w:rsid w:val="00C224C0"/>
    <w:rsid w:val="00C30C3D"/>
    <w:rsid w:val="00C3252B"/>
    <w:rsid w:val="00C41D2A"/>
    <w:rsid w:val="00C66982"/>
    <w:rsid w:val="00C73D5D"/>
    <w:rsid w:val="00C865A3"/>
    <w:rsid w:val="00C90D59"/>
    <w:rsid w:val="00C95456"/>
    <w:rsid w:val="00CB428C"/>
    <w:rsid w:val="00CF3C99"/>
    <w:rsid w:val="00CF5202"/>
    <w:rsid w:val="00D00D74"/>
    <w:rsid w:val="00D01552"/>
    <w:rsid w:val="00D131BD"/>
    <w:rsid w:val="00D20730"/>
    <w:rsid w:val="00D2207A"/>
    <w:rsid w:val="00D25297"/>
    <w:rsid w:val="00D3007C"/>
    <w:rsid w:val="00D304CF"/>
    <w:rsid w:val="00D32376"/>
    <w:rsid w:val="00D32905"/>
    <w:rsid w:val="00D412AE"/>
    <w:rsid w:val="00D5278D"/>
    <w:rsid w:val="00D55C82"/>
    <w:rsid w:val="00D84948"/>
    <w:rsid w:val="00D849EB"/>
    <w:rsid w:val="00D870FE"/>
    <w:rsid w:val="00DA7682"/>
    <w:rsid w:val="00DD6A15"/>
    <w:rsid w:val="00DE0DCE"/>
    <w:rsid w:val="00DF1A20"/>
    <w:rsid w:val="00DF29D9"/>
    <w:rsid w:val="00DF4ABF"/>
    <w:rsid w:val="00E0128D"/>
    <w:rsid w:val="00E0319B"/>
    <w:rsid w:val="00E041C1"/>
    <w:rsid w:val="00E05BFC"/>
    <w:rsid w:val="00E11F95"/>
    <w:rsid w:val="00E1569D"/>
    <w:rsid w:val="00E26CEB"/>
    <w:rsid w:val="00E315D3"/>
    <w:rsid w:val="00E333FF"/>
    <w:rsid w:val="00E41163"/>
    <w:rsid w:val="00E477B4"/>
    <w:rsid w:val="00E575B5"/>
    <w:rsid w:val="00E62373"/>
    <w:rsid w:val="00E66B90"/>
    <w:rsid w:val="00E678C2"/>
    <w:rsid w:val="00E67A14"/>
    <w:rsid w:val="00E7271F"/>
    <w:rsid w:val="00E73B94"/>
    <w:rsid w:val="00E81575"/>
    <w:rsid w:val="00EA25A4"/>
    <w:rsid w:val="00EB314A"/>
    <w:rsid w:val="00EC0012"/>
    <w:rsid w:val="00EE12FD"/>
    <w:rsid w:val="00EE74E7"/>
    <w:rsid w:val="00F00DB1"/>
    <w:rsid w:val="00F068D9"/>
    <w:rsid w:val="00F16E9F"/>
    <w:rsid w:val="00F24B67"/>
    <w:rsid w:val="00F375B7"/>
    <w:rsid w:val="00F40955"/>
    <w:rsid w:val="00F439A3"/>
    <w:rsid w:val="00F45C54"/>
    <w:rsid w:val="00F549E3"/>
    <w:rsid w:val="00F54B99"/>
    <w:rsid w:val="00F56FD0"/>
    <w:rsid w:val="00F574CF"/>
    <w:rsid w:val="00F6485F"/>
    <w:rsid w:val="00F67A73"/>
    <w:rsid w:val="00F9478B"/>
    <w:rsid w:val="00FA5E0F"/>
    <w:rsid w:val="00FB6C5F"/>
    <w:rsid w:val="00FC2EF1"/>
    <w:rsid w:val="00FC4671"/>
    <w:rsid w:val="00FE3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A004CC"/>
  <w15:docId w15:val="{363080C4-FCBF-48A1-872C-8503D4A9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lsdException w:name="Intense Reference" w:uiPriority="68"/>
    <w:lsdException w:name="Book Title" w:uiPriority="69" w:qFormat="1"/>
    <w:lsdException w:name="Bibliography" w:uiPriority="70"/>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F5237"/>
    <w:pPr>
      <w:suppressAutoHyphens/>
      <w:spacing w:after="120"/>
    </w:pPr>
    <w:rPr>
      <w:rFonts w:ascii="Arial" w:hAnsi="Arial"/>
      <w:color w:val="171717" w:themeColor="background2" w:themeShade="1A"/>
      <w:sz w:val="22"/>
    </w:rPr>
  </w:style>
  <w:style w:type="paragraph" w:styleId="Heading1">
    <w:name w:val="heading 1"/>
    <w:aliases w:val="Heading1"/>
    <w:next w:val="Normal"/>
    <w:link w:val="Heading1Char"/>
    <w:qFormat/>
    <w:rsid w:val="00C66982"/>
    <w:pPr>
      <w:keepNext/>
      <w:spacing w:after="120"/>
      <w:outlineLvl w:val="0"/>
    </w:pPr>
    <w:rPr>
      <w:rFonts w:ascii="Arial" w:eastAsia="MS Gothic" w:hAnsi="Arial" w:cs="Arial"/>
      <w:b/>
      <w:bCs/>
      <w:color w:val="005DAA"/>
      <w:kern w:val="32"/>
      <w:sz w:val="28"/>
      <w:szCs w:val="32"/>
    </w:rPr>
  </w:style>
  <w:style w:type="paragraph" w:styleId="Heading2">
    <w:name w:val="heading 2"/>
    <w:aliases w:val="Heading2"/>
    <w:basedOn w:val="Heading1"/>
    <w:next w:val="Normal"/>
    <w:link w:val="Heading2Char"/>
    <w:qFormat/>
    <w:rsid w:val="00C66982"/>
    <w:pPr>
      <w:spacing w:before="120"/>
      <w:outlineLvl w:val="1"/>
    </w:pPr>
    <w:rPr>
      <w:rFonts w:eastAsia="MS PGothic"/>
      <w:bCs w:val="0"/>
      <w:iCs/>
      <w:sz w:val="24"/>
      <w:szCs w:val="28"/>
    </w:rPr>
  </w:style>
  <w:style w:type="paragraph" w:styleId="Heading3">
    <w:name w:val="heading 3"/>
    <w:basedOn w:val="Heading2"/>
    <w:next w:val="Normal"/>
    <w:link w:val="Heading3Char"/>
    <w:qFormat/>
    <w:rsid w:val="00C66982"/>
    <w:pPr>
      <w:outlineLvl w:val="2"/>
    </w:pPr>
    <w:rPr>
      <w:bCs/>
      <w:sz w:val="22"/>
      <w:szCs w:val="26"/>
    </w:rPr>
  </w:style>
  <w:style w:type="paragraph" w:styleId="Heading4">
    <w:name w:val="heading 4"/>
    <w:basedOn w:val="Heading3"/>
    <w:next w:val="Normal"/>
    <w:link w:val="Heading4Char"/>
    <w:qFormat/>
    <w:rsid w:val="005D4123"/>
    <w:pPr>
      <w:outlineLvl w:val="3"/>
    </w:pPr>
    <w:rPr>
      <w:b w:val="0"/>
      <w:bCs w:val="0"/>
      <w:i/>
      <w:szCs w:val="28"/>
    </w:rPr>
  </w:style>
  <w:style w:type="paragraph" w:styleId="Heading5">
    <w:name w:val="heading 5"/>
    <w:basedOn w:val="Heading4"/>
    <w:next w:val="Normal"/>
    <w:link w:val="Heading5Char"/>
    <w:qFormat/>
    <w:rsid w:val="00E041C1"/>
    <w:pPr>
      <w:outlineLvl w:val="4"/>
    </w:pPr>
    <w:rPr>
      <w:b/>
      <w:bCs/>
      <w:i w:val="0"/>
      <w:iCs w:val="0"/>
      <w:color w:val="171717" w:themeColor="background2" w:themeShade="1A"/>
      <w:szCs w:val="26"/>
    </w:rPr>
  </w:style>
  <w:style w:type="paragraph" w:styleId="Heading6">
    <w:name w:val="heading 6"/>
    <w:basedOn w:val="Heading5"/>
    <w:next w:val="Normal"/>
    <w:link w:val="Heading6Char"/>
    <w:qFormat/>
    <w:rsid w:val="00C66982"/>
    <w:pPr>
      <w:outlineLvl w:val="5"/>
    </w:pPr>
    <w:rPr>
      <w:bCs w:val="0"/>
      <w:caps/>
      <w:sz w:val="20"/>
    </w:rPr>
  </w:style>
  <w:style w:type="paragraph" w:styleId="Heading7">
    <w:name w:val="heading 7"/>
    <w:basedOn w:val="Heading6"/>
    <w:next w:val="Normal"/>
    <w:link w:val="Heading7Char"/>
    <w:qFormat/>
    <w:rsid w:val="00C66982"/>
    <w:pPr>
      <w:outlineLvl w:val="6"/>
    </w:pPr>
    <w:rPr>
      <w:rFonts w:eastAsia="Times New Roman"/>
      <w:i/>
      <w:szCs w:val="24"/>
    </w:rPr>
  </w:style>
  <w:style w:type="paragraph" w:styleId="Heading8">
    <w:name w:val="heading 8"/>
    <w:basedOn w:val="Heading7"/>
    <w:next w:val="Normal"/>
    <w:link w:val="Heading8Char"/>
    <w:qFormat/>
    <w:rsid w:val="00A86A77"/>
    <w:pPr>
      <w:outlineLvl w:val="7"/>
    </w:pPr>
    <w:rPr>
      <w:b w:val="0"/>
      <w:i w:val="0"/>
      <w:iCs/>
    </w:rPr>
  </w:style>
  <w:style w:type="paragraph" w:styleId="Heading9">
    <w:name w:val="heading 9"/>
    <w:basedOn w:val="Heading8"/>
    <w:next w:val="Normal"/>
    <w:link w:val="Heading9Char"/>
    <w:qFormat/>
    <w:rsid w:val="00C66982"/>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rsid w:val="00C66982"/>
    <w:rPr>
      <w:rFonts w:ascii="Arial" w:eastAsia="MS Gothic" w:hAnsi="Arial" w:cs="Arial"/>
      <w:b/>
      <w:bCs/>
      <w:color w:val="005DAA"/>
      <w:kern w:val="32"/>
      <w:sz w:val="28"/>
      <w:szCs w:val="32"/>
    </w:rPr>
  </w:style>
  <w:style w:type="character" w:customStyle="1" w:styleId="Heading2Char">
    <w:name w:val="Heading 2 Char"/>
    <w:aliases w:val="Heading2 Char"/>
    <w:link w:val="Heading2"/>
    <w:rsid w:val="00C66982"/>
    <w:rPr>
      <w:rFonts w:ascii="Arial" w:eastAsia="MS PGothic" w:hAnsi="Arial" w:cs="Arial"/>
      <w:b/>
      <w:iCs/>
      <w:color w:val="005DAA"/>
      <w:kern w:val="32"/>
      <w:sz w:val="24"/>
      <w:szCs w:val="28"/>
    </w:rPr>
  </w:style>
  <w:style w:type="character" w:customStyle="1" w:styleId="Heading3Char">
    <w:name w:val="Heading 3 Char"/>
    <w:link w:val="Heading3"/>
    <w:rsid w:val="00C66982"/>
    <w:rPr>
      <w:rFonts w:ascii="Arial" w:eastAsia="MS PGothic" w:hAnsi="Arial" w:cs="Arial"/>
      <w:b/>
      <w:bCs/>
      <w:iCs/>
      <w:color w:val="005DAA"/>
      <w:kern w:val="32"/>
      <w:sz w:val="22"/>
      <w:szCs w:val="26"/>
    </w:rPr>
  </w:style>
  <w:style w:type="character" w:customStyle="1" w:styleId="Heading4Char">
    <w:name w:val="Heading 4 Char"/>
    <w:link w:val="Heading4"/>
    <w:rsid w:val="005D4123"/>
    <w:rPr>
      <w:rFonts w:ascii="Arial" w:eastAsia="MS PGothic" w:hAnsi="Arial" w:cs="Arial"/>
      <w:i/>
      <w:iCs/>
      <w:color w:val="005DAA"/>
      <w:kern w:val="32"/>
      <w:sz w:val="24"/>
      <w:szCs w:val="28"/>
    </w:rPr>
  </w:style>
  <w:style w:type="character" w:customStyle="1" w:styleId="Heading5Char">
    <w:name w:val="Heading 5 Char"/>
    <w:link w:val="Heading5"/>
    <w:rsid w:val="00E041C1"/>
    <w:rPr>
      <w:rFonts w:ascii="Arial" w:eastAsia="MS PGothic" w:hAnsi="Arial" w:cs="Arial"/>
      <w:b/>
      <w:bCs/>
      <w:color w:val="171717" w:themeColor="background2" w:themeShade="1A"/>
      <w:kern w:val="32"/>
      <w:sz w:val="22"/>
      <w:szCs w:val="26"/>
    </w:rPr>
  </w:style>
  <w:style w:type="character" w:customStyle="1" w:styleId="Heading6Char">
    <w:name w:val="Heading 6 Char"/>
    <w:link w:val="Heading6"/>
    <w:rsid w:val="00C66982"/>
    <w:rPr>
      <w:rFonts w:ascii="Arial" w:eastAsia="MS PGothic" w:hAnsi="Arial" w:cs="Arial"/>
      <w:b/>
      <w:caps/>
      <w:color w:val="505150"/>
      <w:kern w:val="32"/>
      <w:szCs w:val="26"/>
    </w:rPr>
  </w:style>
  <w:style w:type="character" w:customStyle="1" w:styleId="Heading7Char">
    <w:name w:val="Heading 7 Char"/>
    <w:link w:val="Heading7"/>
    <w:rsid w:val="00C66982"/>
    <w:rPr>
      <w:rFonts w:ascii="Arial" w:hAnsi="Arial" w:cs="Arial"/>
      <w:b/>
      <w:i/>
      <w:caps/>
      <w:color w:val="505150"/>
      <w:kern w:val="32"/>
      <w:szCs w:val="24"/>
    </w:rPr>
  </w:style>
  <w:style w:type="character" w:customStyle="1" w:styleId="Heading8Char">
    <w:name w:val="Heading 8 Char"/>
    <w:link w:val="Heading8"/>
    <w:rsid w:val="00A86A77"/>
    <w:rPr>
      <w:rFonts w:ascii="Arial" w:hAnsi="Arial" w:cs="Arial"/>
      <w:b/>
      <w:iCs/>
      <w:color w:val="505150"/>
      <w:kern w:val="32"/>
      <w:sz w:val="20"/>
    </w:rPr>
  </w:style>
  <w:style w:type="character" w:customStyle="1" w:styleId="Heading9Char">
    <w:name w:val="Heading 9 Char"/>
    <w:link w:val="Heading9"/>
    <w:rsid w:val="00C66982"/>
    <w:rPr>
      <w:rFonts w:ascii="Arial" w:hAnsi="Arial" w:cs="Arial"/>
      <w:i/>
      <w:iCs/>
      <w:caps/>
      <w:color w:val="505150"/>
      <w:kern w:val="32"/>
      <w:szCs w:val="24"/>
    </w:rPr>
  </w:style>
  <w:style w:type="paragraph" w:styleId="BalloonText">
    <w:name w:val="Balloon Text"/>
    <w:basedOn w:val="Normal"/>
    <w:link w:val="BalloonTextChar"/>
    <w:uiPriority w:val="99"/>
    <w:semiHidden/>
    <w:unhideWhenUsed/>
    <w:rsid w:val="00D55C82"/>
    <w:rPr>
      <w:rFonts w:ascii="Lucida Grande" w:hAnsi="Lucida Grande" w:cs="Lucida Grande"/>
      <w:sz w:val="18"/>
      <w:szCs w:val="18"/>
    </w:rPr>
  </w:style>
  <w:style w:type="character" w:customStyle="1" w:styleId="BalloonTextChar">
    <w:name w:val="Balloon Text Char"/>
    <w:link w:val="BalloonText"/>
    <w:uiPriority w:val="99"/>
    <w:semiHidden/>
    <w:rsid w:val="00D55C82"/>
    <w:rPr>
      <w:rFonts w:ascii="Lucida Grande" w:hAnsi="Lucida Grande" w:cs="Lucida Grande"/>
      <w:sz w:val="18"/>
      <w:szCs w:val="18"/>
    </w:rPr>
  </w:style>
  <w:style w:type="paragraph" w:styleId="DocumentMap">
    <w:name w:val="Document Map"/>
    <w:basedOn w:val="Normal"/>
    <w:link w:val="DocumentMapChar"/>
    <w:uiPriority w:val="99"/>
    <w:semiHidden/>
    <w:unhideWhenUsed/>
    <w:rsid w:val="000C5C7F"/>
    <w:rPr>
      <w:rFonts w:ascii="Lucida Grande" w:hAnsi="Lucida Grande" w:cs="Lucida Grande"/>
    </w:rPr>
  </w:style>
  <w:style w:type="character" w:customStyle="1" w:styleId="DocumentMapChar">
    <w:name w:val="Document Map Char"/>
    <w:link w:val="DocumentMap"/>
    <w:uiPriority w:val="99"/>
    <w:semiHidden/>
    <w:rsid w:val="000C5C7F"/>
    <w:rPr>
      <w:rFonts w:ascii="Lucida Grande" w:hAnsi="Lucida Grande" w:cs="Lucida Grande"/>
    </w:rPr>
  </w:style>
  <w:style w:type="paragraph" w:customStyle="1" w:styleId="ListNumbered">
    <w:name w:val="List Numbered"/>
    <w:qFormat/>
    <w:rsid w:val="00E041C1"/>
    <w:pPr>
      <w:numPr>
        <w:numId w:val="34"/>
      </w:numPr>
      <w:spacing w:after="60"/>
    </w:pPr>
    <w:rPr>
      <w:rFonts w:ascii="Arial" w:hAnsi="Arial"/>
      <w:color w:val="171717" w:themeColor="background2" w:themeShade="1A"/>
      <w:sz w:val="22"/>
      <w:szCs w:val="22"/>
    </w:rPr>
  </w:style>
  <w:style w:type="paragraph" w:styleId="Footer">
    <w:name w:val="footer"/>
    <w:basedOn w:val="Normal"/>
    <w:link w:val="FooterChar"/>
    <w:uiPriority w:val="99"/>
    <w:unhideWhenUsed/>
    <w:rsid w:val="000973B5"/>
    <w:pPr>
      <w:tabs>
        <w:tab w:val="center" w:pos="4320"/>
        <w:tab w:val="right" w:pos="8640"/>
      </w:tabs>
      <w:spacing w:after="0"/>
    </w:pPr>
    <w:rPr>
      <w:sz w:val="16"/>
    </w:rPr>
  </w:style>
  <w:style w:type="character" w:customStyle="1" w:styleId="FooterChar">
    <w:name w:val="Footer Char"/>
    <w:basedOn w:val="DefaultParagraphFont"/>
    <w:link w:val="Footer"/>
    <w:uiPriority w:val="99"/>
    <w:rsid w:val="000973B5"/>
    <w:rPr>
      <w:rFonts w:ascii="Arial" w:hAnsi="Arial"/>
      <w:color w:val="505150"/>
      <w:sz w:val="16"/>
      <w:szCs w:val="22"/>
    </w:rPr>
  </w:style>
  <w:style w:type="character" w:styleId="PageNumber">
    <w:name w:val="page number"/>
    <w:uiPriority w:val="99"/>
    <w:semiHidden/>
    <w:unhideWhenUsed/>
    <w:rsid w:val="007C5E12"/>
  </w:style>
  <w:style w:type="character" w:styleId="Emphasis">
    <w:name w:val="Emphasis"/>
    <w:qFormat/>
    <w:rsid w:val="00E041C1"/>
    <w:rPr>
      <w:rFonts w:ascii="Arial" w:hAnsi="Arial"/>
      <w:b w:val="0"/>
      <w:i/>
      <w:iCs/>
      <w:color w:val="171717" w:themeColor="background2" w:themeShade="1A"/>
      <w:sz w:val="22"/>
    </w:rPr>
  </w:style>
  <w:style w:type="paragraph" w:customStyle="1" w:styleId="List-">
    <w:name w:val="List -"/>
    <w:basedOn w:val="Normal"/>
    <w:next w:val="List"/>
    <w:rsid w:val="0070353A"/>
    <w:pPr>
      <w:numPr>
        <w:numId w:val="19"/>
      </w:numPr>
      <w:spacing w:after="60"/>
    </w:pPr>
  </w:style>
  <w:style w:type="paragraph" w:styleId="List">
    <w:name w:val="List"/>
    <w:basedOn w:val="Normal"/>
    <w:uiPriority w:val="99"/>
    <w:semiHidden/>
    <w:unhideWhenUsed/>
    <w:rsid w:val="00910BBE"/>
    <w:pPr>
      <w:ind w:left="360" w:hanging="360"/>
    </w:pPr>
  </w:style>
  <w:style w:type="character" w:styleId="Hyperlink">
    <w:name w:val="Hyperlink"/>
    <w:uiPriority w:val="99"/>
    <w:unhideWhenUsed/>
    <w:rsid w:val="00D304CF"/>
    <w:rPr>
      <w:rFonts w:asciiTheme="minorHAnsi" w:hAnsiTheme="minorHAnsi"/>
      <w:i w:val="0"/>
      <w:color w:val="005DAA"/>
      <w:sz w:val="22"/>
      <w:u w:val="single"/>
    </w:rPr>
  </w:style>
  <w:style w:type="character" w:styleId="FollowedHyperlink">
    <w:name w:val="FollowedHyperlink"/>
    <w:uiPriority w:val="99"/>
    <w:semiHidden/>
    <w:unhideWhenUsed/>
    <w:rsid w:val="00DD6A15"/>
    <w:rPr>
      <w:rFonts w:asciiTheme="minorHAnsi" w:hAnsiTheme="minorHAnsi"/>
      <w:color w:val="EE3024" w:themeColor="accent3"/>
      <w:u w:val="single"/>
    </w:rPr>
  </w:style>
  <w:style w:type="paragraph" w:styleId="HTMLAddress">
    <w:name w:val="HTML Address"/>
    <w:basedOn w:val="Normal"/>
    <w:link w:val="HTMLAddressChar"/>
    <w:uiPriority w:val="99"/>
    <w:semiHidden/>
    <w:unhideWhenUsed/>
    <w:rsid w:val="00123DF3"/>
    <w:rPr>
      <w:i/>
      <w:iCs/>
    </w:rPr>
  </w:style>
  <w:style w:type="character" w:customStyle="1" w:styleId="HTMLAddressChar">
    <w:name w:val="HTML Address Char"/>
    <w:link w:val="HTMLAddress"/>
    <w:uiPriority w:val="99"/>
    <w:semiHidden/>
    <w:rsid w:val="00123DF3"/>
    <w:rPr>
      <w:rFonts w:ascii="Arial" w:hAnsi="Arial"/>
      <w:i/>
      <w:iCs/>
      <w:color w:val="505150"/>
      <w:sz w:val="22"/>
      <w:szCs w:val="24"/>
    </w:rPr>
  </w:style>
  <w:style w:type="paragraph" w:styleId="ListBullet">
    <w:name w:val="List Bullet"/>
    <w:basedOn w:val="Normal"/>
    <w:uiPriority w:val="99"/>
    <w:unhideWhenUsed/>
    <w:rsid w:val="0070353A"/>
    <w:pPr>
      <w:numPr>
        <w:numId w:val="16"/>
      </w:numPr>
      <w:spacing w:after="60"/>
      <w:ind w:left="720"/>
    </w:pPr>
  </w:style>
  <w:style w:type="paragraph" w:customStyle="1" w:styleId="DocumentTitle">
    <w:name w:val="Document Title"/>
    <w:basedOn w:val="Normal"/>
    <w:qFormat/>
    <w:rsid w:val="00C66982"/>
    <w:pPr>
      <w:spacing w:after="0"/>
      <w:jc w:val="right"/>
    </w:pPr>
    <w:rPr>
      <w:b/>
      <w:caps/>
      <w:color w:val="373737" w:themeColor="text2"/>
      <w:spacing w:val="-10"/>
      <w:sz w:val="32"/>
    </w:rPr>
  </w:style>
  <w:style w:type="paragraph" w:customStyle="1" w:styleId="DocumentDate">
    <w:name w:val="Document Date"/>
    <w:basedOn w:val="Normal"/>
    <w:qFormat/>
    <w:rsid w:val="000973B5"/>
    <w:pPr>
      <w:spacing w:after="0"/>
      <w:jc w:val="right"/>
    </w:pPr>
    <w:rPr>
      <w:sz w:val="18"/>
    </w:rPr>
  </w:style>
  <w:style w:type="paragraph" w:styleId="Header">
    <w:name w:val="header"/>
    <w:basedOn w:val="Normal"/>
    <w:link w:val="HeaderChar"/>
    <w:uiPriority w:val="99"/>
    <w:unhideWhenUsed/>
    <w:rsid w:val="000112CD"/>
    <w:pPr>
      <w:tabs>
        <w:tab w:val="center" w:pos="4680"/>
        <w:tab w:val="right" w:pos="9360"/>
      </w:tabs>
      <w:spacing w:after="0"/>
    </w:pPr>
  </w:style>
  <w:style w:type="character" w:customStyle="1" w:styleId="HeaderChar">
    <w:name w:val="Header Char"/>
    <w:basedOn w:val="DefaultParagraphFont"/>
    <w:link w:val="Header"/>
    <w:uiPriority w:val="99"/>
    <w:rsid w:val="000112CD"/>
    <w:rPr>
      <w:rFonts w:ascii="Arial" w:hAnsi="Arial"/>
      <w:color w:val="373737" w:themeColor="text1"/>
      <w:sz w:val="24"/>
    </w:rPr>
  </w:style>
  <w:style w:type="paragraph" w:customStyle="1" w:styleId="BlueAllCaps">
    <w:name w:val="Blue All Caps"/>
    <w:basedOn w:val="Normal"/>
    <w:qFormat/>
    <w:rsid w:val="007F5237"/>
    <w:rPr>
      <w:rFonts w:cs="Arial"/>
      <w:color w:val="005DAA"/>
      <w:sz w:val="16"/>
      <w:szCs w:val="16"/>
    </w:rPr>
  </w:style>
  <w:style w:type="paragraph" w:customStyle="1" w:styleId="CDTITLE">
    <w:name w:val="CD TITLE"/>
    <w:qFormat/>
    <w:rsid w:val="00A132D7"/>
    <w:pPr>
      <w:spacing w:after="240" w:line="278" w:lineRule="auto"/>
      <w:jc w:val="right"/>
    </w:pPr>
    <w:rPr>
      <w:rFonts w:ascii="Arial" w:hAnsi="Arial"/>
      <w:b/>
      <w:bCs/>
      <w:caps/>
      <w:color w:val="5F8A25"/>
      <w:spacing w:val="-10"/>
      <w:sz w:val="40"/>
      <w:szCs w:val="44"/>
    </w:rPr>
  </w:style>
  <w:style w:type="paragraph" w:styleId="ListParagraph">
    <w:name w:val="List Paragraph"/>
    <w:basedOn w:val="Normal"/>
    <w:uiPriority w:val="72"/>
    <w:qFormat/>
    <w:rsid w:val="00606747"/>
    <w:pPr>
      <w:ind w:left="720"/>
      <w:contextualSpacing/>
    </w:pPr>
  </w:style>
  <w:style w:type="table" w:styleId="TableGrid">
    <w:name w:val="Table Grid"/>
    <w:basedOn w:val="TableNormal"/>
    <w:uiPriority w:val="59"/>
    <w:rsid w:val="00060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2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14018">
      <w:bodyDiv w:val="1"/>
      <w:marLeft w:val="0"/>
      <w:marRight w:val="0"/>
      <w:marTop w:val="0"/>
      <w:marBottom w:val="0"/>
      <w:divBdr>
        <w:top w:val="none" w:sz="0" w:space="0" w:color="auto"/>
        <w:left w:val="none" w:sz="0" w:space="0" w:color="auto"/>
        <w:bottom w:val="none" w:sz="0" w:space="0" w:color="auto"/>
        <w:right w:val="none" w:sz="0" w:space="0" w:color="auto"/>
      </w:divBdr>
    </w:div>
    <w:div w:id="115953341">
      <w:bodyDiv w:val="1"/>
      <w:marLeft w:val="0"/>
      <w:marRight w:val="0"/>
      <w:marTop w:val="0"/>
      <w:marBottom w:val="0"/>
      <w:divBdr>
        <w:top w:val="none" w:sz="0" w:space="0" w:color="auto"/>
        <w:left w:val="none" w:sz="0" w:space="0" w:color="auto"/>
        <w:bottom w:val="none" w:sz="0" w:space="0" w:color="auto"/>
        <w:right w:val="none" w:sz="0" w:space="0" w:color="auto"/>
      </w:divBdr>
    </w:div>
    <w:div w:id="236139175">
      <w:bodyDiv w:val="1"/>
      <w:marLeft w:val="0"/>
      <w:marRight w:val="0"/>
      <w:marTop w:val="0"/>
      <w:marBottom w:val="0"/>
      <w:divBdr>
        <w:top w:val="none" w:sz="0" w:space="0" w:color="auto"/>
        <w:left w:val="none" w:sz="0" w:space="0" w:color="auto"/>
        <w:bottom w:val="none" w:sz="0" w:space="0" w:color="auto"/>
        <w:right w:val="none" w:sz="0" w:space="0" w:color="auto"/>
      </w:divBdr>
    </w:div>
    <w:div w:id="284773639">
      <w:bodyDiv w:val="1"/>
      <w:marLeft w:val="0"/>
      <w:marRight w:val="0"/>
      <w:marTop w:val="0"/>
      <w:marBottom w:val="0"/>
      <w:divBdr>
        <w:top w:val="none" w:sz="0" w:space="0" w:color="auto"/>
        <w:left w:val="none" w:sz="0" w:space="0" w:color="auto"/>
        <w:bottom w:val="none" w:sz="0" w:space="0" w:color="auto"/>
        <w:right w:val="none" w:sz="0" w:space="0" w:color="auto"/>
      </w:divBdr>
    </w:div>
    <w:div w:id="407271631">
      <w:bodyDiv w:val="1"/>
      <w:marLeft w:val="0"/>
      <w:marRight w:val="0"/>
      <w:marTop w:val="0"/>
      <w:marBottom w:val="0"/>
      <w:divBdr>
        <w:top w:val="none" w:sz="0" w:space="0" w:color="auto"/>
        <w:left w:val="none" w:sz="0" w:space="0" w:color="auto"/>
        <w:bottom w:val="none" w:sz="0" w:space="0" w:color="auto"/>
        <w:right w:val="none" w:sz="0" w:space="0" w:color="auto"/>
      </w:divBdr>
      <w:divsChild>
        <w:div w:id="264651156">
          <w:marLeft w:val="0"/>
          <w:marRight w:val="0"/>
          <w:marTop w:val="0"/>
          <w:marBottom w:val="0"/>
          <w:divBdr>
            <w:top w:val="none" w:sz="0" w:space="0" w:color="auto"/>
            <w:left w:val="none" w:sz="0" w:space="0" w:color="auto"/>
            <w:bottom w:val="none" w:sz="0" w:space="0" w:color="auto"/>
            <w:right w:val="none" w:sz="0" w:space="0" w:color="auto"/>
          </w:divBdr>
        </w:div>
      </w:divsChild>
    </w:div>
    <w:div w:id="651563534">
      <w:bodyDiv w:val="1"/>
      <w:marLeft w:val="0"/>
      <w:marRight w:val="0"/>
      <w:marTop w:val="0"/>
      <w:marBottom w:val="0"/>
      <w:divBdr>
        <w:top w:val="none" w:sz="0" w:space="0" w:color="auto"/>
        <w:left w:val="none" w:sz="0" w:space="0" w:color="auto"/>
        <w:bottom w:val="none" w:sz="0" w:space="0" w:color="auto"/>
        <w:right w:val="none" w:sz="0" w:space="0" w:color="auto"/>
      </w:divBdr>
    </w:div>
    <w:div w:id="1208251306">
      <w:bodyDiv w:val="1"/>
      <w:marLeft w:val="0"/>
      <w:marRight w:val="0"/>
      <w:marTop w:val="0"/>
      <w:marBottom w:val="0"/>
      <w:divBdr>
        <w:top w:val="none" w:sz="0" w:space="0" w:color="auto"/>
        <w:left w:val="none" w:sz="0" w:space="0" w:color="auto"/>
        <w:bottom w:val="none" w:sz="0" w:space="0" w:color="auto"/>
        <w:right w:val="none" w:sz="0" w:space="0" w:color="auto"/>
      </w:divBdr>
    </w:div>
    <w:div w:id="1382287085">
      <w:bodyDiv w:val="1"/>
      <w:marLeft w:val="0"/>
      <w:marRight w:val="0"/>
      <w:marTop w:val="0"/>
      <w:marBottom w:val="0"/>
      <w:divBdr>
        <w:top w:val="none" w:sz="0" w:space="0" w:color="auto"/>
        <w:left w:val="none" w:sz="0" w:space="0" w:color="auto"/>
        <w:bottom w:val="none" w:sz="0" w:space="0" w:color="auto"/>
        <w:right w:val="none" w:sz="0" w:space="0" w:color="auto"/>
      </w:divBdr>
      <w:divsChild>
        <w:div w:id="387849827">
          <w:marLeft w:val="0"/>
          <w:marRight w:val="0"/>
          <w:marTop w:val="0"/>
          <w:marBottom w:val="0"/>
          <w:divBdr>
            <w:top w:val="none" w:sz="0" w:space="0" w:color="auto"/>
            <w:left w:val="none" w:sz="0" w:space="0" w:color="auto"/>
            <w:bottom w:val="none" w:sz="0" w:space="0" w:color="auto"/>
            <w:right w:val="none" w:sz="0" w:space="0" w:color="auto"/>
          </w:divBdr>
        </w:div>
      </w:divsChild>
    </w:div>
    <w:div w:id="1396316318">
      <w:bodyDiv w:val="1"/>
      <w:marLeft w:val="0"/>
      <w:marRight w:val="0"/>
      <w:marTop w:val="0"/>
      <w:marBottom w:val="0"/>
      <w:divBdr>
        <w:top w:val="none" w:sz="0" w:space="0" w:color="auto"/>
        <w:left w:val="none" w:sz="0" w:space="0" w:color="auto"/>
        <w:bottom w:val="none" w:sz="0" w:space="0" w:color="auto"/>
        <w:right w:val="none" w:sz="0" w:space="0" w:color="auto"/>
      </w:divBdr>
    </w:div>
    <w:div w:id="1408304520">
      <w:bodyDiv w:val="1"/>
      <w:marLeft w:val="0"/>
      <w:marRight w:val="0"/>
      <w:marTop w:val="0"/>
      <w:marBottom w:val="0"/>
      <w:divBdr>
        <w:top w:val="none" w:sz="0" w:space="0" w:color="auto"/>
        <w:left w:val="none" w:sz="0" w:space="0" w:color="auto"/>
        <w:bottom w:val="none" w:sz="0" w:space="0" w:color="auto"/>
        <w:right w:val="none" w:sz="0" w:space="0" w:color="auto"/>
      </w:divBdr>
      <w:divsChild>
        <w:div w:id="292565282">
          <w:marLeft w:val="0"/>
          <w:marRight w:val="0"/>
          <w:marTop w:val="0"/>
          <w:marBottom w:val="0"/>
          <w:divBdr>
            <w:top w:val="none" w:sz="0" w:space="0" w:color="auto"/>
            <w:left w:val="none" w:sz="0" w:space="0" w:color="auto"/>
            <w:bottom w:val="none" w:sz="0" w:space="0" w:color="auto"/>
            <w:right w:val="none" w:sz="0" w:space="0" w:color="auto"/>
          </w:divBdr>
        </w:div>
      </w:divsChild>
    </w:div>
    <w:div w:id="1543249924">
      <w:bodyDiv w:val="1"/>
      <w:marLeft w:val="0"/>
      <w:marRight w:val="0"/>
      <w:marTop w:val="0"/>
      <w:marBottom w:val="0"/>
      <w:divBdr>
        <w:top w:val="none" w:sz="0" w:space="0" w:color="auto"/>
        <w:left w:val="none" w:sz="0" w:space="0" w:color="auto"/>
        <w:bottom w:val="none" w:sz="0" w:space="0" w:color="auto"/>
        <w:right w:val="none" w:sz="0" w:space="0" w:color="auto"/>
      </w:divBdr>
    </w:div>
    <w:div w:id="1934893332">
      <w:bodyDiv w:val="1"/>
      <w:marLeft w:val="0"/>
      <w:marRight w:val="0"/>
      <w:marTop w:val="0"/>
      <w:marBottom w:val="0"/>
      <w:divBdr>
        <w:top w:val="none" w:sz="0" w:space="0" w:color="auto"/>
        <w:left w:val="none" w:sz="0" w:space="0" w:color="auto"/>
        <w:bottom w:val="none" w:sz="0" w:space="0" w:color="auto"/>
        <w:right w:val="none" w:sz="0" w:space="0" w:color="auto"/>
      </w:divBdr>
    </w:div>
    <w:div w:id="1947616059">
      <w:bodyDiv w:val="1"/>
      <w:marLeft w:val="0"/>
      <w:marRight w:val="0"/>
      <w:marTop w:val="0"/>
      <w:marBottom w:val="0"/>
      <w:divBdr>
        <w:top w:val="none" w:sz="0" w:space="0" w:color="auto"/>
        <w:left w:val="none" w:sz="0" w:space="0" w:color="auto"/>
        <w:bottom w:val="none" w:sz="0" w:space="0" w:color="auto"/>
        <w:right w:val="none" w:sz="0" w:space="0" w:color="auto"/>
      </w:divBdr>
    </w:div>
    <w:div w:id="2122144861">
      <w:bodyDiv w:val="1"/>
      <w:marLeft w:val="0"/>
      <w:marRight w:val="0"/>
      <w:marTop w:val="0"/>
      <w:marBottom w:val="0"/>
      <w:divBdr>
        <w:top w:val="none" w:sz="0" w:space="0" w:color="auto"/>
        <w:left w:val="none" w:sz="0" w:space="0" w:color="auto"/>
        <w:bottom w:val="none" w:sz="0" w:space="0" w:color="auto"/>
        <w:right w:val="none" w:sz="0" w:space="0" w:color="auto"/>
      </w:divBdr>
      <w:divsChild>
        <w:div w:id="3705348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in.brueggemann@metc.state.mn.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trocouncil.org/Planning/Climate/Community-Tree-Planting-Grants.aspx"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metcmn.sharepoint.com/sites/AssetLibrary/OfficeTemplates/Met%20Council/Business%20Document.dotx" TargetMode="External"/></Relationships>
</file>

<file path=word/theme/theme1.xml><?xml version="1.0" encoding="utf-8"?>
<a:theme xmlns:a="http://schemas.openxmlformats.org/drawingml/2006/main" name="Council Colors">
  <a:themeElements>
    <a:clrScheme name="MCouncil Colors 2">
      <a:dk1>
        <a:srgbClr val="373737"/>
      </a:dk1>
      <a:lt1>
        <a:srgbClr val="FFFFFF"/>
      </a:lt1>
      <a:dk2>
        <a:srgbClr val="373737"/>
      </a:dk2>
      <a:lt2>
        <a:srgbClr val="E6E6E6"/>
      </a:lt2>
      <a:accent1>
        <a:srgbClr val="005DAA"/>
      </a:accent1>
      <a:accent2>
        <a:srgbClr val="78A22F"/>
      </a:accent2>
      <a:accent3>
        <a:srgbClr val="EE3024"/>
      </a:accent3>
      <a:accent4>
        <a:srgbClr val="B5D5F0"/>
      </a:accent4>
      <a:accent5>
        <a:srgbClr val="7E7E7E"/>
      </a:accent5>
      <a:accent6>
        <a:srgbClr val="009AC7"/>
      </a:accent6>
      <a:hlink>
        <a:srgbClr val="005DAA"/>
      </a:hlink>
      <a:folHlink>
        <a:srgbClr val="009AC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ouncil Colors" id="{A76FF0B2-E1FF-A440-9E36-2A1668F04708}" vid="{97CD62A1-1965-6D49-8416-96FC425AAF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f7c66-6c1a-45c2-97ad-6519b9d71c51"/>
    <lcf76f155ced4ddcb4097134ff3c332f xmlns="8074d9b3-3cae-4ece-8592-449a20b62b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E88A84D52A6B478683F33C77FDDEDE" ma:contentTypeVersion="14" ma:contentTypeDescription="Create a new document." ma:contentTypeScope="" ma:versionID="7f94997eea8164f172ceedf97991181e">
  <xsd:schema xmlns:xsd="http://www.w3.org/2001/XMLSchema" xmlns:xs="http://www.w3.org/2001/XMLSchema" xmlns:p="http://schemas.microsoft.com/office/2006/metadata/properties" xmlns:ns2="8074d9b3-3cae-4ece-8592-449a20b62ba1" xmlns:ns3="751f7c66-6c1a-45c2-97ad-6519b9d71c51" targetNamespace="http://schemas.microsoft.com/office/2006/metadata/properties" ma:root="true" ma:fieldsID="e20c643ba1bcc9c2da22499b3c1b057f" ns2:_="" ns3:_="">
    <xsd:import namespace="8074d9b3-3cae-4ece-8592-449a20b62ba1"/>
    <xsd:import namespace="751f7c66-6c1a-45c2-97ad-6519b9d71c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4d9b3-3cae-4ece-8592-449a20b62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f0ffc36-a9af-4332-beee-56f6503c83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f7c66-6c1a-45c2-97ad-6519b9d71c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cb20080-f043-41ba-8992-c7d9d7595ae0}" ma:internalName="TaxCatchAll" ma:showField="CatchAllData" ma:web="751f7c66-6c1a-45c2-97ad-6519b9d71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149D-A616-44FF-9995-B78617DD77B8}">
  <ds:schemaRefs>
    <ds:schemaRef ds:uri="http://schemas.microsoft.com/office/2006/metadata/properties"/>
    <ds:schemaRef ds:uri="http://schemas.microsoft.com/office/infopath/2007/PartnerControls"/>
    <ds:schemaRef ds:uri="751f7c66-6c1a-45c2-97ad-6519b9d71c51"/>
    <ds:schemaRef ds:uri="8074d9b3-3cae-4ece-8592-449a20b62ba1"/>
  </ds:schemaRefs>
</ds:datastoreItem>
</file>

<file path=customXml/itemProps2.xml><?xml version="1.0" encoding="utf-8"?>
<ds:datastoreItem xmlns:ds="http://schemas.openxmlformats.org/officeDocument/2006/customXml" ds:itemID="{3330C2E3-A0BC-4456-AA32-10579C4EABC2}">
  <ds:schemaRefs>
    <ds:schemaRef ds:uri="http://schemas.microsoft.com/sharepoint/v3/contenttype/forms"/>
  </ds:schemaRefs>
</ds:datastoreItem>
</file>

<file path=customXml/itemProps3.xml><?xml version="1.0" encoding="utf-8"?>
<ds:datastoreItem xmlns:ds="http://schemas.openxmlformats.org/officeDocument/2006/customXml" ds:itemID="{70201380-56DD-4938-85D4-9738D3C7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4d9b3-3cae-4ece-8592-449a20b62ba1"/>
    <ds:schemaRef ds:uri="751f7c66-6c1a-45c2-97ad-6519b9d71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B6FC36-DF74-6A4F-8CD9-B87A9D6D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Business%20Document</Template>
  <TotalTime>268</TotalTime>
  <Pages>11</Pages>
  <Words>2326</Words>
  <Characters>13263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Document</vt:lpstr>
    </vt:vector>
  </TitlesOfParts>
  <Manager/>
  <Company>Metropolitan Council</Company>
  <LinksUpToDate>false</LinksUpToDate>
  <CharactersWithSpaces>15558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Brueggemann, Erin</dc:creator>
  <cp:keywords>Metropolitan Council</cp:keywords>
  <dc:description/>
  <cp:lastModifiedBy>Brueggemann, Erin</cp:lastModifiedBy>
  <cp:revision>137</cp:revision>
  <cp:lastPrinted>2012-08-30T14:29:00Z</cp:lastPrinted>
  <dcterms:created xsi:type="dcterms:W3CDTF">2025-03-05T13:59:00Z</dcterms:created>
  <dcterms:modified xsi:type="dcterms:W3CDTF">2025-04-01T20:28:00Z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0x010100A4E88A84D52A6B478683F33C77FDDEDE</vt:lpwstr>
  </property>
  <property fmtid="{D5CDD505-2E9C-101B-9397-08002B2CF9AE}" pid="3" name="MediaServiceImageTags">
    <vt:lpwstr/>
  </property>
</Properties>
</file>