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FDB69" w14:textId="77777777" w:rsidR="00723188" w:rsidRPr="00D47A4F" w:rsidRDefault="00723188" w:rsidP="000976EF">
      <w:pPr>
        <w:framePr w:w="5056" w:h="946" w:hSpace="180" w:wrap="auto" w:vAnchor="text" w:hAnchor="page" w:x="2215" w:y="-382"/>
        <w:pBdr>
          <w:left w:val="single" w:sz="8" w:space="4" w:color="BFBFBF"/>
        </w:pBdr>
        <w:rPr>
          <w:rFonts w:cs="Arial"/>
        </w:rPr>
      </w:pPr>
      <w:r w:rsidRPr="00FF7615">
        <w:rPr>
          <w:rFonts w:cs="Arial"/>
        </w:rPr>
        <w:t xml:space="preserve">   </w:t>
      </w:r>
      <w:r w:rsidRPr="00D47A4F">
        <w:rPr>
          <w:rFonts w:cs="Arial"/>
        </w:rPr>
        <w:t>Metropolitan Council Environmental Services</w:t>
      </w:r>
    </w:p>
    <w:p w14:paraId="5CF119D1" w14:textId="77777777" w:rsidR="00723188" w:rsidRPr="00D47A4F" w:rsidRDefault="00723188" w:rsidP="000976EF">
      <w:pPr>
        <w:framePr w:w="5056" w:h="946" w:hSpace="180" w:wrap="auto" w:vAnchor="text" w:hAnchor="page" w:x="2215" w:y="-382"/>
        <w:pBdr>
          <w:left w:val="single" w:sz="8" w:space="4" w:color="BFBFBF"/>
        </w:pBdr>
        <w:rPr>
          <w:rFonts w:cs="Arial"/>
        </w:rPr>
      </w:pPr>
      <w:r w:rsidRPr="00D47A4F">
        <w:rPr>
          <w:rFonts w:cs="Arial"/>
        </w:rPr>
        <w:t xml:space="preserve">   Industrial Waste &amp; Pollution Prevention Section</w:t>
      </w:r>
    </w:p>
    <w:p w14:paraId="28785C7D" w14:textId="77777777" w:rsidR="00723188" w:rsidRPr="00D47A4F" w:rsidRDefault="00723188" w:rsidP="000976EF">
      <w:pPr>
        <w:framePr w:w="5056" w:h="946" w:hSpace="180" w:wrap="auto" w:vAnchor="text" w:hAnchor="page" w:x="2215" w:y="-382"/>
        <w:pBdr>
          <w:left w:val="single" w:sz="8" w:space="4" w:color="BFBFBF"/>
        </w:pBdr>
        <w:rPr>
          <w:rFonts w:cs="Arial"/>
        </w:rPr>
      </w:pPr>
      <w:r w:rsidRPr="00D47A4F">
        <w:rPr>
          <w:rFonts w:cs="Arial"/>
        </w:rPr>
        <w:t xml:space="preserve">   390 </w:t>
      </w:r>
      <w:r w:rsidR="00AB0E53">
        <w:rPr>
          <w:rFonts w:cs="Arial"/>
        </w:rPr>
        <w:t>R</w:t>
      </w:r>
      <w:r w:rsidRPr="00D47A4F">
        <w:rPr>
          <w:rFonts w:cs="Arial"/>
        </w:rPr>
        <w:t>obert Street</w:t>
      </w:r>
      <w:r w:rsidR="00AB0E53">
        <w:rPr>
          <w:rFonts w:cs="Arial"/>
        </w:rPr>
        <w:t xml:space="preserve"> North</w:t>
      </w:r>
    </w:p>
    <w:p w14:paraId="2C810107" w14:textId="677861FD" w:rsidR="00723188" w:rsidRPr="00D47A4F" w:rsidRDefault="00723188" w:rsidP="000976EF">
      <w:pPr>
        <w:framePr w:w="5056" w:h="946" w:hSpace="180" w:wrap="auto" w:vAnchor="text" w:hAnchor="page" w:x="2215" w:y="-382"/>
        <w:pBdr>
          <w:left w:val="single" w:sz="8" w:space="4" w:color="BFBFBF"/>
        </w:pBdr>
        <w:rPr>
          <w:rFonts w:cs="Arial"/>
        </w:rPr>
      </w:pPr>
      <w:r w:rsidRPr="00D47A4F">
        <w:rPr>
          <w:rFonts w:cs="Arial"/>
        </w:rPr>
        <w:t xml:space="preserve">   St. Paul, Minnesota 55101-1805</w:t>
      </w:r>
    </w:p>
    <w:p w14:paraId="6C11264F" w14:textId="77777777" w:rsidR="00723188" w:rsidRDefault="00BA3363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10FBFE4" wp14:editId="5A218BB6">
                <wp:simplePos x="0" y="0"/>
                <wp:positionH relativeFrom="margin">
                  <wp:align>right</wp:align>
                </wp:positionH>
                <wp:positionV relativeFrom="paragraph">
                  <wp:posOffset>-258832</wp:posOffset>
                </wp:positionV>
                <wp:extent cx="1716405" cy="699770"/>
                <wp:effectExtent l="0" t="0" r="17145" b="24130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6997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63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221D8" w14:textId="70BB3EB1" w:rsidR="004A61CD" w:rsidRPr="00D47A4F" w:rsidRDefault="004A61CD" w:rsidP="0009794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D47A4F">
                              <w:rPr>
                                <w:i/>
                              </w:rPr>
                              <w:t xml:space="preserve">For </w:t>
                            </w:r>
                            <w:r w:rsidR="001C5E85">
                              <w:rPr>
                                <w:i/>
                              </w:rPr>
                              <w:t>IWPP</w:t>
                            </w:r>
                            <w:r w:rsidRPr="00D47A4F">
                              <w:rPr>
                                <w:i/>
                              </w:rPr>
                              <w:t xml:space="preserve"> Use Only</w:t>
                            </w:r>
                          </w:p>
                          <w:p w14:paraId="57E93FF2" w14:textId="77777777" w:rsidR="004A61CD" w:rsidRDefault="004A61CD" w:rsidP="00097944">
                            <w:pPr>
                              <w:spacing w:before="120"/>
                            </w:pPr>
                            <w:r w:rsidRPr="00097944">
                              <w:t>Date Received: ________</w:t>
                            </w:r>
                          </w:p>
                          <w:p w14:paraId="2A471702" w14:textId="6FDC09FF" w:rsidR="004A61CD" w:rsidRPr="00097944" w:rsidRDefault="00151977" w:rsidP="00097944">
                            <w:pPr>
                              <w:spacing w:before="60"/>
                            </w:pPr>
                            <w:r>
                              <w:t>Clinic</w:t>
                            </w:r>
                            <w:r w:rsidR="004A61CD" w:rsidRPr="00097944">
                              <w:t xml:space="preserve"> ID: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FBF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margin-left:83.95pt;margin-top:-20.4pt;width:135.15pt;height:55.1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" fillcolor="#f2f2f2 [3052]" strokecolor="#7f7f7f" strokeweight=".5pt">
                <v:textbox>
                  <w:txbxContent>
                    <w:p w14:paraId="465221D8" w14:textId="70BB3EB1" w:rsidR="004A61CD" w:rsidRPr="00D47A4F" w:rsidRDefault="004A61CD" w:rsidP="00097944">
                      <w:pPr>
                        <w:jc w:val="center"/>
                        <w:rPr>
                          <w:i/>
                        </w:rPr>
                      </w:pPr>
                      <w:r w:rsidRPr="00D47A4F">
                        <w:rPr>
                          <w:i/>
                        </w:rPr>
                        <w:t xml:space="preserve">For </w:t>
                      </w:r>
                      <w:r w:rsidR="001C5E85">
                        <w:rPr>
                          <w:i/>
                        </w:rPr>
                        <w:t>IWPP</w:t>
                      </w:r>
                      <w:r w:rsidRPr="00D47A4F">
                        <w:rPr>
                          <w:i/>
                        </w:rPr>
                        <w:t xml:space="preserve"> Use Only</w:t>
                      </w:r>
                    </w:p>
                    <w:p w14:paraId="57E93FF2" w14:textId="77777777" w:rsidR="004A61CD" w:rsidRDefault="004A61CD" w:rsidP="00097944">
                      <w:pPr>
                        <w:spacing w:before="120"/>
                      </w:pPr>
                      <w:r w:rsidRPr="00097944">
                        <w:t>Date Received: ________</w:t>
                      </w:r>
                    </w:p>
                    <w:p w14:paraId="2A471702" w14:textId="6FDC09FF" w:rsidR="004A61CD" w:rsidRPr="00097944" w:rsidRDefault="00151977" w:rsidP="00097944">
                      <w:pPr>
                        <w:spacing w:before="60"/>
                      </w:pPr>
                      <w:r>
                        <w:t>Clinic</w:t>
                      </w:r>
                      <w:r w:rsidR="004A61CD" w:rsidRPr="00097944">
                        <w:t xml:space="preserve"> ID: 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3188">
        <w:rPr>
          <w:noProof/>
        </w:rPr>
        <w:drawing>
          <wp:anchor distT="0" distB="0" distL="114300" distR="114300" simplePos="0" relativeHeight="251658240" behindDoc="0" locked="0" layoutInCell="1" allowOverlap="1" wp14:anchorId="0853296A" wp14:editId="53F9A480">
            <wp:simplePos x="0" y="0"/>
            <wp:positionH relativeFrom="margin">
              <wp:posOffset>-144780</wp:posOffset>
            </wp:positionH>
            <wp:positionV relativeFrom="margin">
              <wp:posOffset>-321945</wp:posOffset>
            </wp:positionV>
            <wp:extent cx="838835" cy="767080"/>
            <wp:effectExtent l="1905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F78A73" w14:textId="77777777" w:rsidR="00723188" w:rsidRDefault="00723188"/>
    <w:p w14:paraId="7B875163" w14:textId="77777777" w:rsidR="00723188" w:rsidRDefault="00723188"/>
    <w:p w14:paraId="114A4D96" w14:textId="0869058C" w:rsidR="00097944" w:rsidRDefault="003776FD" w:rsidP="00151977">
      <w:pPr>
        <w:pStyle w:val="Heading1"/>
        <w:spacing w:before="240"/>
      </w:pPr>
      <w:r>
        <w:t xml:space="preserve">Dental Clinic </w:t>
      </w:r>
      <w:r w:rsidR="000B5598">
        <w:t>General Permit Application</w:t>
      </w:r>
    </w:p>
    <w:p w14:paraId="6A8F2877" w14:textId="35FC37A1" w:rsidR="00097944" w:rsidRDefault="007933DF" w:rsidP="006E1ED1">
      <w:pPr>
        <w:pStyle w:val="Heading2"/>
        <w:spacing w:after="40"/>
      </w:pPr>
      <w:r>
        <w:rPr>
          <w:sz w:val="24"/>
          <w:szCs w:val="24"/>
        </w:rPr>
        <w:t xml:space="preserve">Amalgam </w:t>
      </w:r>
      <w:r w:rsidR="00A1278F">
        <w:rPr>
          <w:sz w:val="24"/>
          <w:szCs w:val="24"/>
        </w:rPr>
        <w:t>Recovery Program</w:t>
      </w:r>
    </w:p>
    <w:p w14:paraId="1110472F" w14:textId="77777777" w:rsidR="0022290A" w:rsidRDefault="0022290A" w:rsidP="00A22159">
      <w:pPr>
        <w:pStyle w:val="Heading3"/>
        <w:spacing w:before="0" w:after="60"/>
      </w:pPr>
      <w:r>
        <w:t>General Information</w:t>
      </w:r>
    </w:p>
    <w:tbl>
      <w:tblPr>
        <w:tblStyle w:val="TableGrid"/>
        <w:tblW w:w="10518" w:type="dxa"/>
        <w:tblInd w:w="28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8453"/>
      </w:tblGrid>
      <w:tr w:rsidR="004A61CD" w14:paraId="5771BA8C" w14:textId="77777777" w:rsidTr="6B492631">
        <w:trPr>
          <w:trHeight w:val="288"/>
          <w:tblHeader/>
        </w:trPr>
        <w:tc>
          <w:tcPr>
            <w:tcW w:w="2065" w:type="dxa"/>
            <w:tcBorders>
              <w:top w:val="nil"/>
              <w:bottom w:val="nil"/>
            </w:tcBorders>
            <w:vAlign w:val="bottom"/>
          </w:tcPr>
          <w:p w14:paraId="38878368" w14:textId="4168167E" w:rsidR="004A61CD" w:rsidRDefault="004A61CD" w:rsidP="00644D5B">
            <w:r>
              <w:t xml:space="preserve">Dental </w:t>
            </w:r>
            <w:r w:rsidR="00151977">
              <w:t>clinic</w:t>
            </w:r>
            <w:r>
              <w:t xml:space="preserve"> name:</w:t>
            </w:r>
          </w:p>
        </w:tc>
        <w:tc>
          <w:tcPr>
            <w:tcW w:w="8453" w:type="dxa"/>
            <w:vAlign w:val="bottom"/>
          </w:tcPr>
          <w:p w14:paraId="41C90280" w14:textId="77777777" w:rsidR="004A61CD" w:rsidRDefault="004A61CD" w:rsidP="00FF2E0E"/>
        </w:tc>
      </w:tr>
      <w:tr w:rsidR="004A61CD" w14:paraId="55EE6A36" w14:textId="77777777" w:rsidTr="6B492631">
        <w:trPr>
          <w:trHeight w:val="288"/>
          <w:tblHeader/>
        </w:trPr>
        <w:tc>
          <w:tcPr>
            <w:tcW w:w="2065" w:type="dxa"/>
            <w:tcBorders>
              <w:top w:val="nil"/>
              <w:bottom w:val="nil"/>
            </w:tcBorders>
            <w:vAlign w:val="bottom"/>
          </w:tcPr>
          <w:p w14:paraId="410E62BA" w14:textId="77777777" w:rsidR="004A61CD" w:rsidRDefault="004A61CD" w:rsidP="002A2378">
            <w:r>
              <w:t>Responsible dentist:</w:t>
            </w:r>
          </w:p>
        </w:tc>
        <w:tc>
          <w:tcPr>
            <w:tcW w:w="8453" w:type="dxa"/>
            <w:vAlign w:val="bottom"/>
          </w:tcPr>
          <w:p w14:paraId="5FEE598D" w14:textId="77777777" w:rsidR="004A61CD" w:rsidRDefault="004A61CD" w:rsidP="00FF2E0E"/>
        </w:tc>
      </w:tr>
      <w:tr w:rsidR="004A61CD" w14:paraId="6E9AA2AD" w14:textId="77777777" w:rsidTr="6B492631">
        <w:trPr>
          <w:trHeight w:val="288"/>
          <w:tblHeader/>
        </w:trPr>
        <w:tc>
          <w:tcPr>
            <w:tcW w:w="2065" w:type="dxa"/>
            <w:tcBorders>
              <w:top w:val="nil"/>
              <w:bottom w:val="nil"/>
            </w:tcBorders>
            <w:vAlign w:val="bottom"/>
          </w:tcPr>
          <w:p w14:paraId="366D7A5A" w14:textId="104333C4" w:rsidR="004A61CD" w:rsidRDefault="002F0747" w:rsidP="00622077">
            <w:r>
              <w:t>Clinic a</w:t>
            </w:r>
            <w:r w:rsidR="004A61CD">
              <w:t>ddress</w:t>
            </w:r>
            <w:r w:rsidR="00151977">
              <w:t>:</w:t>
            </w:r>
          </w:p>
        </w:tc>
        <w:tc>
          <w:tcPr>
            <w:tcW w:w="8453" w:type="dxa"/>
            <w:vAlign w:val="bottom"/>
          </w:tcPr>
          <w:p w14:paraId="20FB9548" w14:textId="77777777" w:rsidR="004A61CD" w:rsidRDefault="004A61CD" w:rsidP="00FF2E0E"/>
        </w:tc>
      </w:tr>
      <w:tr w:rsidR="004A61CD" w14:paraId="125AAE69" w14:textId="77777777" w:rsidTr="6B492631">
        <w:trPr>
          <w:trHeight w:val="288"/>
          <w:tblHeader/>
        </w:trPr>
        <w:tc>
          <w:tcPr>
            <w:tcW w:w="2065" w:type="dxa"/>
            <w:tcBorders>
              <w:top w:val="nil"/>
              <w:bottom w:val="nil"/>
            </w:tcBorders>
            <w:vAlign w:val="bottom"/>
          </w:tcPr>
          <w:p w14:paraId="5D906CE1" w14:textId="40F97B30" w:rsidR="004A61CD" w:rsidRDefault="00151977" w:rsidP="00FF2E0E">
            <w:r>
              <w:t>Clinic</w:t>
            </w:r>
            <w:r w:rsidR="280C1CBF">
              <w:t xml:space="preserve"> phone:</w:t>
            </w:r>
          </w:p>
        </w:tc>
        <w:tc>
          <w:tcPr>
            <w:tcW w:w="8453" w:type="dxa"/>
            <w:tcBorders>
              <w:bottom w:val="single" w:sz="4" w:space="0" w:color="auto"/>
            </w:tcBorders>
            <w:vAlign w:val="bottom"/>
          </w:tcPr>
          <w:p w14:paraId="08ADE5EF" w14:textId="77777777" w:rsidR="004A61CD" w:rsidRDefault="004A61CD" w:rsidP="00FF2E0E"/>
        </w:tc>
      </w:tr>
      <w:tr w:rsidR="004A61CD" w14:paraId="6AA11B72" w14:textId="77777777" w:rsidTr="6B492631">
        <w:trPr>
          <w:trHeight w:val="288"/>
          <w:tblHeader/>
        </w:trPr>
        <w:tc>
          <w:tcPr>
            <w:tcW w:w="2065" w:type="dxa"/>
            <w:tcBorders>
              <w:top w:val="nil"/>
              <w:bottom w:val="nil"/>
            </w:tcBorders>
            <w:vAlign w:val="bottom"/>
          </w:tcPr>
          <w:p w14:paraId="3BE1A88B" w14:textId="77777777" w:rsidR="004A61CD" w:rsidRDefault="004A61CD" w:rsidP="00FF2E0E">
            <w:r>
              <w:t>Email:</w:t>
            </w:r>
          </w:p>
        </w:tc>
        <w:tc>
          <w:tcPr>
            <w:tcW w:w="8453" w:type="dxa"/>
            <w:tcBorders>
              <w:top w:val="single" w:sz="4" w:space="0" w:color="auto"/>
              <w:bottom w:val="nil"/>
            </w:tcBorders>
            <w:vAlign w:val="bottom"/>
          </w:tcPr>
          <w:p w14:paraId="5B0BB163" w14:textId="77777777" w:rsidR="004A61CD" w:rsidRDefault="004A61CD" w:rsidP="00622077"/>
        </w:tc>
      </w:tr>
      <w:tr w:rsidR="004A61CD" w14:paraId="7B893E8D" w14:textId="77777777" w:rsidTr="6B492631">
        <w:trPr>
          <w:trHeight w:val="288"/>
          <w:tblHeader/>
        </w:trPr>
        <w:tc>
          <w:tcPr>
            <w:tcW w:w="2065" w:type="dxa"/>
            <w:tcBorders>
              <w:top w:val="nil"/>
              <w:bottom w:val="nil"/>
            </w:tcBorders>
            <w:vAlign w:val="bottom"/>
          </w:tcPr>
          <w:p w14:paraId="41A6E79D" w14:textId="41B7780E" w:rsidR="004A61CD" w:rsidRDefault="004A61CD" w:rsidP="0090356B">
            <w:r>
              <w:t xml:space="preserve">Alternate </w:t>
            </w:r>
            <w:r w:rsidR="002D4D2C">
              <w:t>contact:</w:t>
            </w:r>
          </w:p>
        </w:tc>
        <w:tc>
          <w:tcPr>
            <w:tcW w:w="8453" w:type="dxa"/>
            <w:tcBorders>
              <w:top w:val="single" w:sz="4" w:space="0" w:color="auto"/>
              <w:bottom w:val="nil"/>
            </w:tcBorders>
            <w:vAlign w:val="bottom"/>
          </w:tcPr>
          <w:p w14:paraId="3B104DE6" w14:textId="77777777" w:rsidR="004A61CD" w:rsidRPr="008F182A" w:rsidRDefault="008F182A" w:rsidP="008F182A">
            <w:pPr>
              <w:rPr>
                <w:sz w:val="18"/>
                <w:szCs w:val="18"/>
              </w:rPr>
            </w:pPr>
            <w:r w:rsidRPr="008F182A">
              <w:rPr>
                <w:sz w:val="18"/>
                <w:szCs w:val="18"/>
              </w:rPr>
              <w:t>List below the person responsible for the amalgam separator i</w:t>
            </w:r>
            <w:r w:rsidR="004A61CD" w:rsidRPr="008F182A">
              <w:rPr>
                <w:sz w:val="18"/>
                <w:szCs w:val="18"/>
              </w:rPr>
              <w:t>f different from the responsible dentist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5B31AACC" w14:textId="77777777" w:rsidR="0022290A" w:rsidRPr="00610FAB" w:rsidRDefault="0022290A" w:rsidP="00644D5B">
      <w:pPr>
        <w:spacing w:before="120" w:after="60"/>
        <w:rPr>
          <w:sz w:val="2"/>
          <w:szCs w:val="2"/>
        </w:rPr>
      </w:pPr>
    </w:p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8"/>
        <w:gridCol w:w="8264"/>
      </w:tblGrid>
      <w:tr w:rsidR="00A22159" w14:paraId="1833C1DB" w14:textId="77777777" w:rsidTr="00B65040">
        <w:trPr>
          <w:trHeight w:val="288"/>
          <w:tblHeader/>
        </w:trPr>
        <w:tc>
          <w:tcPr>
            <w:tcW w:w="1980" w:type="dxa"/>
            <w:shd w:val="clear" w:color="auto" w:fill="auto"/>
            <w:vAlign w:val="bottom"/>
          </w:tcPr>
          <w:p w14:paraId="1B722C74" w14:textId="77777777" w:rsidR="00A22159" w:rsidRPr="00A22159" w:rsidRDefault="00A22159" w:rsidP="0090356B">
            <w:pPr>
              <w:rPr>
                <w:rStyle w:val="Strong"/>
                <w:b w:val="0"/>
              </w:rPr>
            </w:pPr>
            <w:r w:rsidRPr="00A22159">
              <w:rPr>
                <w:rStyle w:val="Strong"/>
                <w:b w:val="0"/>
              </w:rPr>
              <w:t>Name and Title: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20178A" w14:textId="123F4FDC" w:rsidR="00A22159" w:rsidRDefault="00A22159" w:rsidP="0090356B">
            <w:pPr>
              <w:rPr>
                <w:rStyle w:val="Strong"/>
              </w:rPr>
            </w:pPr>
          </w:p>
        </w:tc>
      </w:tr>
      <w:tr w:rsidR="00A22159" w:rsidRPr="00A22159" w14:paraId="65FBB8D7" w14:textId="77777777" w:rsidTr="00B65040">
        <w:trPr>
          <w:trHeight w:val="288"/>
          <w:tblHeader/>
        </w:trPr>
        <w:tc>
          <w:tcPr>
            <w:tcW w:w="1980" w:type="dxa"/>
            <w:vAlign w:val="bottom"/>
          </w:tcPr>
          <w:p w14:paraId="14A0B54B" w14:textId="7BBA7393" w:rsidR="00A22159" w:rsidRPr="00A22159" w:rsidRDefault="00A22159" w:rsidP="0090356B">
            <w:pPr>
              <w:rPr>
                <w:rStyle w:val="Strong"/>
                <w:b w:val="0"/>
              </w:rPr>
            </w:pPr>
            <w:r w:rsidRPr="00A22159">
              <w:rPr>
                <w:rStyle w:val="Strong"/>
                <w:b w:val="0"/>
              </w:rPr>
              <w:t>Address: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57C3B4" w14:textId="77777777" w:rsidR="00A22159" w:rsidRPr="00A22159" w:rsidRDefault="00A22159" w:rsidP="0090356B">
            <w:pPr>
              <w:rPr>
                <w:rStyle w:val="Strong"/>
                <w:b w:val="0"/>
              </w:rPr>
            </w:pPr>
          </w:p>
        </w:tc>
      </w:tr>
      <w:tr w:rsidR="00A22159" w14:paraId="63649212" w14:textId="77777777" w:rsidTr="00B65040">
        <w:trPr>
          <w:trHeight w:val="288"/>
          <w:tblHeader/>
        </w:trPr>
        <w:tc>
          <w:tcPr>
            <w:tcW w:w="1980" w:type="dxa"/>
            <w:vAlign w:val="bottom"/>
          </w:tcPr>
          <w:p w14:paraId="04EEF20A" w14:textId="77777777" w:rsidR="00A22159" w:rsidRPr="00A22159" w:rsidRDefault="00A22159" w:rsidP="0090356B">
            <w:pPr>
              <w:rPr>
                <w:rStyle w:val="Strong"/>
                <w:b w:val="0"/>
              </w:rPr>
            </w:pPr>
            <w:r w:rsidRPr="00A22159">
              <w:rPr>
                <w:rStyle w:val="Strong"/>
                <w:b w:val="0"/>
              </w:rPr>
              <w:t>Phone: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C82C9E" w14:textId="77777777" w:rsidR="00A22159" w:rsidRPr="00FF2E0E" w:rsidRDefault="00A22159" w:rsidP="0090356B">
            <w:pPr>
              <w:rPr>
                <w:rStyle w:val="Strong"/>
                <w:b w:val="0"/>
                <w:sz w:val="16"/>
                <w:szCs w:val="16"/>
              </w:rPr>
            </w:pPr>
          </w:p>
        </w:tc>
      </w:tr>
      <w:tr w:rsidR="00A22159" w14:paraId="61F87BF0" w14:textId="77777777" w:rsidTr="00B65040">
        <w:trPr>
          <w:trHeight w:val="288"/>
          <w:tblHeader/>
        </w:trPr>
        <w:tc>
          <w:tcPr>
            <w:tcW w:w="1980" w:type="dxa"/>
            <w:vAlign w:val="bottom"/>
          </w:tcPr>
          <w:p w14:paraId="2444B33A" w14:textId="77777777" w:rsidR="00A22159" w:rsidRPr="00A22159" w:rsidRDefault="00A22159" w:rsidP="0090356B">
            <w:pPr>
              <w:rPr>
                <w:rStyle w:val="Strong"/>
                <w:b w:val="0"/>
              </w:rPr>
            </w:pPr>
            <w:r w:rsidRPr="00A22159">
              <w:rPr>
                <w:rStyle w:val="Strong"/>
                <w:b w:val="0"/>
              </w:rPr>
              <w:t>Email: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9C871E" w14:textId="77777777" w:rsidR="00A22159" w:rsidRPr="00FF2E0E" w:rsidRDefault="00A22159" w:rsidP="0090356B">
            <w:pPr>
              <w:rPr>
                <w:rStyle w:val="Strong"/>
                <w:b w:val="0"/>
                <w:sz w:val="16"/>
                <w:szCs w:val="16"/>
              </w:rPr>
            </w:pPr>
          </w:p>
        </w:tc>
      </w:tr>
    </w:tbl>
    <w:p w14:paraId="7F89A304" w14:textId="220A2985" w:rsidR="009E3C18" w:rsidRDefault="009E3C18" w:rsidP="00151977">
      <w:pPr>
        <w:spacing w:before="120"/>
        <w:ind w:left="288"/>
        <w:rPr>
          <w:rStyle w:val="Strong"/>
          <w:b w:val="0"/>
        </w:rPr>
      </w:pPr>
      <w:r>
        <w:rPr>
          <w:rStyle w:val="Strong"/>
          <w:b w:val="0"/>
        </w:rPr>
        <w:t>MDH X-Ray Registry ID:</w:t>
      </w:r>
      <w:r>
        <w:tab/>
      </w:r>
      <w:r>
        <w:rPr>
          <w:rStyle w:val="Strong"/>
          <w:b w:val="0"/>
        </w:rPr>
        <w:t>__ __ - __ __ __ __ __ (Format is XX-XXX or XX-XXXXX)</w:t>
      </w:r>
    </w:p>
    <w:p w14:paraId="3F06346F" w14:textId="4B4FFF9E" w:rsidR="00292EFF" w:rsidRPr="00C7140E" w:rsidRDefault="00793314" w:rsidP="00C7140E">
      <w:pPr>
        <w:spacing w:before="120" w:after="120"/>
        <w:ind w:firstLine="288"/>
        <w:rPr>
          <w:rStyle w:val="Strong"/>
          <w:b w:val="0"/>
          <w:bCs w:val="0"/>
          <w:color w:val="595959"/>
        </w:rPr>
      </w:pPr>
      <w:r>
        <w:t>Clinic</w:t>
      </w:r>
      <w:r w:rsidR="003E0A85">
        <w:t xml:space="preserve"> discharges wastewater to:      </w:t>
      </w:r>
      <w:bookmarkStart w:id="0" w:name="Check1"/>
      <w:r w:rsidR="003E0A8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E0A85">
        <w:instrText xml:space="preserve"> FORMCHECKBOX </w:instrText>
      </w:r>
      <w:r w:rsidR="003E0A85">
        <w:fldChar w:fldCharType="separate"/>
      </w:r>
      <w:r w:rsidR="003E0A85">
        <w:fldChar w:fldCharType="end"/>
      </w:r>
      <w:bookmarkEnd w:id="0"/>
      <w:r w:rsidR="003E0A85">
        <w:t xml:space="preserve">  city sanitary sewer     </w:t>
      </w:r>
      <w:bookmarkStart w:id="1" w:name="Check2"/>
      <w:r w:rsidR="003E0A8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E0A85">
        <w:instrText xml:space="preserve"> FORMCHECKBOX </w:instrText>
      </w:r>
      <w:r w:rsidR="003E0A85">
        <w:fldChar w:fldCharType="separate"/>
      </w:r>
      <w:r w:rsidR="003E0A85">
        <w:fldChar w:fldCharType="end"/>
      </w:r>
      <w:bookmarkEnd w:id="1"/>
      <w:r w:rsidR="003E0A85">
        <w:t xml:space="preserve">  septic tank</w:t>
      </w:r>
    </w:p>
    <w:p w14:paraId="14B791B6" w14:textId="37F60A22" w:rsidR="00C720EF" w:rsidRPr="00FF2E0E" w:rsidRDefault="006A1326" w:rsidP="00151977">
      <w:pPr>
        <w:spacing w:before="120"/>
        <w:ind w:left="288"/>
        <w:rPr>
          <w:b/>
        </w:rPr>
      </w:pPr>
      <w:r w:rsidRPr="00FF2E0E">
        <w:rPr>
          <w:rStyle w:val="Strong"/>
          <w:b w:val="0"/>
        </w:rPr>
        <w:t xml:space="preserve">Please indicate how you would like </w:t>
      </w:r>
      <w:r w:rsidR="00FF2E0E" w:rsidRPr="00FF2E0E">
        <w:rPr>
          <w:rStyle w:val="Strong"/>
          <w:b w:val="0"/>
        </w:rPr>
        <w:t xml:space="preserve">the </w:t>
      </w:r>
      <w:r w:rsidRPr="00FF2E0E">
        <w:rPr>
          <w:rStyle w:val="Strong"/>
          <w:b w:val="0"/>
        </w:rPr>
        <w:t>name (</w:t>
      </w:r>
      <w:r w:rsidR="00151977">
        <w:rPr>
          <w:rStyle w:val="Strong"/>
          <w:b w:val="0"/>
        </w:rPr>
        <w:t>clinic</w:t>
      </w:r>
      <w:r w:rsidRPr="00FF2E0E">
        <w:rPr>
          <w:rStyle w:val="Strong"/>
          <w:b w:val="0"/>
        </w:rPr>
        <w:t xml:space="preserve"> or dentist) to appear on your Certificate of Compliance:</w:t>
      </w:r>
    </w:p>
    <w:tbl>
      <w:tblPr>
        <w:tblStyle w:val="TableGrid"/>
        <w:tblW w:w="10260" w:type="dxa"/>
        <w:tblInd w:w="55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C720EF" w14:paraId="648FDB91" w14:textId="77777777" w:rsidTr="00425FAA">
        <w:trPr>
          <w:trHeight w:val="288"/>
          <w:tblHeader/>
        </w:trPr>
        <w:tc>
          <w:tcPr>
            <w:tcW w:w="10260" w:type="dxa"/>
            <w:tcBorders>
              <w:top w:val="nil"/>
            </w:tcBorders>
            <w:vAlign w:val="bottom"/>
          </w:tcPr>
          <w:p w14:paraId="615DBFB1" w14:textId="77777777" w:rsidR="00C720EF" w:rsidRDefault="00C720EF" w:rsidP="00C720EF"/>
        </w:tc>
      </w:tr>
    </w:tbl>
    <w:p w14:paraId="7DE72396" w14:textId="6235B833" w:rsidR="00B65040" w:rsidRPr="00B65040" w:rsidRDefault="00B65040" w:rsidP="00B65040">
      <w:pPr>
        <w:spacing w:before="120"/>
        <w:ind w:left="288"/>
        <w:rPr>
          <w:rStyle w:val="Heading3Char"/>
          <w:b w:val="0"/>
          <w:color w:val="262626" w:themeColor="text1" w:themeTint="D9"/>
        </w:rPr>
      </w:pPr>
      <w:r w:rsidRPr="00B65040">
        <w:rPr>
          <w:rStyle w:val="Heading3Char"/>
          <w:b w:val="0"/>
          <w:color w:val="262626" w:themeColor="text1" w:themeTint="D9"/>
        </w:rPr>
        <w:t xml:space="preserve">Do you operate other dental </w:t>
      </w:r>
      <w:r w:rsidR="00151977">
        <w:rPr>
          <w:rStyle w:val="Heading3Char"/>
          <w:b w:val="0"/>
          <w:color w:val="262626" w:themeColor="text1" w:themeTint="D9"/>
        </w:rPr>
        <w:t>clinics</w:t>
      </w:r>
      <w:r w:rsidRPr="00B65040">
        <w:rPr>
          <w:rStyle w:val="Heading3Char"/>
          <w:b w:val="0"/>
          <w:color w:val="262626" w:themeColor="text1" w:themeTint="D9"/>
        </w:rPr>
        <w:t xml:space="preserve"> in the seven</w:t>
      </w:r>
      <w:r w:rsidR="00151977">
        <w:rPr>
          <w:rStyle w:val="Heading3Char"/>
          <w:b w:val="0"/>
          <w:color w:val="262626" w:themeColor="text1" w:themeTint="D9"/>
        </w:rPr>
        <w:t>-</w:t>
      </w:r>
      <w:r w:rsidRPr="00B65040">
        <w:rPr>
          <w:rStyle w:val="Heading3Char"/>
          <w:b w:val="0"/>
          <w:color w:val="262626" w:themeColor="text1" w:themeTint="D9"/>
        </w:rPr>
        <w:t xml:space="preserve">county </w:t>
      </w:r>
      <w:r w:rsidR="00151977">
        <w:rPr>
          <w:rStyle w:val="Heading3Char"/>
          <w:b w:val="0"/>
          <w:color w:val="262626" w:themeColor="text1" w:themeTint="D9"/>
        </w:rPr>
        <w:t>m</w:t>
      </w:r>
      <w:r w:rsidRPr="00B65040">
        <w:rPr>
          <w:rStyle w:val="Heading3Char"/>
          <w:b w:val="0"/>
          <w:color w:val="262626" w:themeColor="text1" w:themeTint="D9"/>
        </w:rPr>
        <w:t xml:space="preserve">etro area that are not registered with </w:t>
      </w:r>
      <w:r w:rsidR="00B520F5">
        <w:rPr>
          <w:rStyle w:val="Heading3Char"/>
          <w:b w:val="0"/>
          <w:color w:val="262626" w:themeColor="text1" w:themeTint="D9"/>
        </w:rPr>
        <w:t>the Met Council</w:t>
      </w:r>
      <w:r w:rsidRPr="00B65040">
        <w:rPr>
          <w:rStyle w:val="Heading3Char"/>
          <w:b w:val="0"/>
          <w:color w:val="262626" w:themeColor="text1" w:themeTint="D9"/>
        </w:rPr>
        <w:t>?</w:t>
      </w:r>
    </w:p>
    <w:tbl>
      <w:tblPr>
        <w:tblStyle w:val="TableGrid"/>
        <w:tblW w:w="1018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630"/>
        <w:gridCol w:w="540"/>
        <w:gridCol w:w="630"/>
        <w:gridCol w:w="7938"/>
      </w:tblGrid>
      <w:tr w:rsidR="00B65040" w:rsidRPr="00B65040" w14:paraId="698A57A8" w14:textId="77777777" w:rsidTr="00B65040">
        <w:trPr>
          <w:trHeight w:val="288"/>
          <w:tblHeader/>
        </w:trPr>
        <w:tc>
          <w:tcPr>
            <w:tcW w:w="450" w:type="dxa"/>
            <w:tcBorders>
              <w:bottom w:val="single" w:sz="4" w:space="0" w:color="auto"/>
            </w:tcBorders>
          </w:tcPr>
          <w:p w14:paraId="274D307F" w14:textId="77777777" w:rsidR="00B65040" w:rsidRPr="00B65040" w:rsidRDefault="00B65040" w:rsidP="00B65040">
            <w:pPr>
              <w:spacing w:before="120"/>
              <w:rPr>
                <w:rStyle w:val="Heading3Char"/>
                <w:b w:val="0"/>
                <w:color w:val="262626" w:themeColor="text1" w:themeTint="D9"/>
              </w:rPr>
            </w:pPr>
          </w:p>
        </w:tc>
        <w:tc>
          <w:tcPr>
            <w:tcW w:w="630" w:type="dxa"/>
          </w:tcPr>
          <w:p w14:paraId="574A4D7B" w14:textId="77777777" w:rsidR="00B65040" w:rsidRPr="00B65040" w:rsidRDefault="00B65040" w:rsidP="00B65040">
            <w:pPr>
              <w:spacing w:before="120"/>
              <w:rPr>
                <w:rStyle w:val="Heading3Char"/>
                <w:b w:val="0"/>
                <w:color w:val="262626" w:themeColor="text1" w:themeTint="D9"/>
              </w:rPr>
            </w:pPr>
            <w:r w:rsidRPr="00B65040">
              <w:rPr>
                <w:rStyle w:val="Heading3Char"/>
                <w:b w:val="0"/>
                <w:color w:val="262626" w:themeColor="text1" w:themeTint="D9"/>
              </w:rPr>
              <w:t>Yes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88B3D40" w14:textId="77777777" w:rsidR="00B65040" w:rsidRPr="00B65040" w:rsidRDefault="00B65040" w:rsidP="00B65040">
            <w:pPr>
              <w:spacing w:before="120"/>
              <w:rPr>
                <w:rStyle w:val="Heading3Char"/>
                <w:b w:val="0"/>
                <w:color w:val="262626" w:themeColor="text1" w:themeTint="D9"/>
              </w:rPr>
            </w:pPr>
          </w:p>
        </w:tc>
        <w:tc>
          <w:tcPr>
            <w:tcW w:w="630" w:type="dxa"/>
          </w:tcPr>
          <w:p w14:paraId="70B9AAB8" w14:textId="77777777" w:rsidR="00B65040" w:rsidRPr="00B65040" w:rsidRDefault="00B65040" w:rsidP="00B65040">
            <w:pPr>
              <w:spacing w:before="120"/>
              <w:rPr>
                <w:rStyle w:val="Heading3Char"/>
                <w:b w:val="0"/>
                <w:color w:val="262626" w:themeColor="text1" w:themeTint="D9"/>
              </w:rPr>
            </w:pPr>
            <w:r w:rsidRPr="00B65040">
              <w:rPr>
                <w:rStyle w:val="Heading3Char"/>
                <w:b w:val="0"/>
                <w:color w:val="262626" w:themeColor="text1" w:themeTint="D9"/>
              </w:rPr>
              <w:t>No</w:t>
            </w:r>
          </w:p>
        </w:tc>
        <w:tc>
          <w:tcPr>
            <w:tcW w:w="7938" w:type="dxa"/>
          </w:tcPr>
          <w:p w14:paraId="1DD75952" w14:textId="31DD2776" w:rsidR="00B65040" w:rsidRPr="00B65040" w:rsidRDefault="00B65040" w:rsidP="00B65040">
            <w:pPr>
              <w:spacing w:before="120"/>
              <w:rPr>
                <w:rStyle w:val="Heading3Char"/>
                <w:b w:val="0"/>
                <w:color w:val="262626" w:themeColor="text1" w:themeTint="D9"/>
              </w:rPr>
            </w:pPr>
            <w:r w:rsidRPr="00B65040">
              <w:rPr>
                <w:rStyle w:val="Heading3Char"/>
                <w:b w:val="0"/>
                <w:color w:val="262626" w:themeColor="text1" w:themeTint="D9"/>
              </w:rPr>
              <w:t xml:space="preserve">If yes, please attach information showing the </w:t>
            </w:r>
            <w:r w:rsidR="00151977">
              <w:rPr>
                <w:rStyle w:val="Heading3Char"/>
                <w:b w:val="0"/>
                <w:color w:val="262626" w:themeColor="text1" w:themeTint="D9"/>
              </w:rPr>
              <w:t>clinic</w:t>
            </w:r>
            <w:r w:rsidRPr="00B65040">
              <w:rPr>
                <w:rStyle w:val="Heading3Char"/>
                <w:b w:val="0"/>
                <w:color w:val="262626" w:themeColor="text1" w:themeTint="D9"/>
              </w:rPr>
              <w:t xml:space="preserve"> name(s) and address(es). </w:t>
            </w:r>
          </w:p>
        </w:tc>
      </w:tr>
    </w:tbl>
    <w:p w14:paraId="7B51C30F" w14:textId="199DBC7B" w:rsidR="00F006A7" w:rsidRDefault="00F006A7" w:rsidP="00E70265">
      <w:pPr>
        <w:spacing w:before="240"/>
      </w:pPr>
      <w:r w:rsidRPr="00E70265">
        <w:rPr>
          <w:rStyle w:val="Heading3Char"/>
        </w:rPr>
        <w:t xml:space="preserve">Dental </w:t>
      </w:r>
      <w:r w:rsidR="00151977">
        <w:rPr>
          <w:rStyle w:val="Heading3Char"/>
        </w:rPr>
        <w:t>Clinic</w:t>
      </w:r>
      <w:r w:rsidR="00644D5B" w:rsidRPr="00E70265">
        <w:rPr>
          <w:rStyle w:val="Heading3Char"/>
        </w:rPr>
        <w:t xml:space="preserve"> Type</w:t>
      </w:r>
      <w:r w:rsidR="00E70265">
        <w:t xml:space="preserve"> </w:t>
      </w:r>
      <w:r w:rsidR="00E70265" w:rsidRPr="00E70265">
        <w:t xml:space="preserve">(Check </w:t>
      </w:r>
      <w:r w:rsidR="00150E1C">
        <w:t>all that apply)</w:t>
      </w: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1980"/>
        <w:gridCol w:w="540"/>
        <w:gridCol w:w="2070"/>
        <w:gridCol w:w="540"/>
        <w:gridCol w:w="1800"/>
        <w:gridCol w:w="540"/>
        <w:gridCol w:w="2070"/>
      </w:tblGrid>
      <w:tr w:rsidR="00F006A7" w14:paraId="269CB3FC" w14:textId="77777777" w:rsidTr="008F182A">
        <w:trPr>
          <w:trHeight w:val="288"/>
          <w:tblHeader/>
        </w:trPr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0AB52065" w14:textId="77777777" w:rsidR="00F006A7" w:rsidRDefault="00F006A7" w:rsidP="00F006A7"/>
        </w:tc>
        <w:tc>
          <w:tcPr>
            <w:tcW w:w="1980" w:type="dxa"/>
            <w:vAlign w:val="bottom"/>
          </w:tcPr>
          <w:p w14:paraId="61A8859A" w14:textId="77777777" w:rsidR="00F006A7" w:rsidRDefault="00F006A7" w:rsidP="00F006A7">
            <w:r>
              <w:t>General Dentistry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191A46A8" w14:textId="77777777" w:rsidR="00F006A7" w:rsidRDefault="00F006A7" w:rsidP="00F006A7"/>
        </w:tc>
        <w:tc>
          <w:tcPr>
            <w:tcW w:w="2070" w:type="dxa"/>
            <w:vAlign w:val="bottom"/>
          </w:tcPr>
          <w:p w14:paraId="2015491D" w14:textId="77777777" w:rsidR="00F006A7" w:rsidRDefault="008F182A" w:rsidP="00F006A7">
            <w:r>
              <w:t>Endodontic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6BA2AC35" w14:textId="77777777" w:rsidR="00F006A7" w:rsidRDefault="00F006A7" w:rsidP="00F006A7"/>
        </w:tc>
        <w:tc>
          <w:tcPr>
            <w:tcW w:w="1800" w:type="dxa"/>
            <w:vAlign w:val="bottom"/>
          </w:tcPr>
          <w:p w14:paraId="5AB562D1" w14:textId="77777777" w:rsidR="00F006A7" w:rsidRDefault="008F182A" w:rsidP="00F006A7">
            <w:r>
              <w:t>Prosthodontic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7B9CC59D" w14:textId="77777777" w:rsidR="00F006A7" w:rsidRDefault="00F006A7" w:rsidP="00F006A7"/>
        </w:tc>
        <w:tc>
          <w:tcPr>
            <w:tcW w:w="2070" w:type="dxa"/>
            <w:vAlign w:val="bottom"/>
          </w:tcPr>
          <w:p w14:paraId="48560222" w14:textId="77777777" w:rsidR="00F006A7" w:rsidRDefault="008F182A" w:rsidP="00F006A7">
            <w:r>
              <w:t>Oral Radiology</w:t>
            </w:r>
          </w:p>
        </w:tc>
      </w:tr>
      <w:tr w:rsidR="00F006A7" w14:paraId="1401920C" w14:textId="77777777" w:rsidTr="008F182A">
        <w:trPr>
          <w:trHeight w:val="288"/>
          <w:tblHeader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B19805" w14:textId="77777777" w:rsidR="00F006A7" w:rsidRDefault="00F006A7" w:rsidP="00F006A7"/>
        </w:tc>
        <w:tc>
          <w:tcPr>
            <w:tcW w:w="1980" w:type="dxa"/>
            <w:vAlign w:val="bottom"/>
          </w:tcPr>
          <w:p w14:paraId="0C21F0FB" w14:textId="77777777" w:rsidR="00F006A7" w:rsidRDefault="00F006A7" w:rsidP="00F006A7">
            <w:r>
              <w:t>Orthodontic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2675A6" w14:textId="77777777" w:rsidR="00F006A7" w:rsidRDefault="00F006A7" w:rsidP="00F006A7"/>
        </w:tc>
        <w:tc>
          <w:tcPr>
            <w:tcW w:w="2070" w:type="dxa"/>
            <w:vAlign w:val="bottom"/>
          </w:tcPr>
          <w:p w14:paraId="177C1814" w14:textId="77777777" w:rsidR="00F006A7" w:rsidRDefault="00AB0E53" w:rsidP="00F006A7">
            <w:r>
              <w:t>Periodontal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B488A4" w14:textId="77777777" w:rsidR="00F006A7" w:rsidRDefault="00F006A7" w:rsidP="00F006A7"/>
        </w:tc>
        <w:tc>
          <w:tcPr>
            <w:tcW w:w="1800" w:type="dxa"/>
            <w:vAlign w:val="bottom"/>
          </w:tcPr>
          <w:p w14:paraId="3EEAB918" w14:textId="77777777" w:rsidR="00F006A7" w:rsidRDefault="008F182A" w:rsidP="00F006A7">
            <w:r>
              <w:t>Oral Surgery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CBAC6D" w14:textId="77777777" w:rsidR="00F006A7" w:rsidRDefault="00F006A7" w:rsidP="00F006A7"/>
        </w:tc>
        <w:tc>
          <w:tcPr>
            <w:tcW w:w="2070" w:type="dxa"/>
            <w:vAlign w:val="bottom"/>
          </w:tcPr>
          <w:p w14:paraId="19A2C238" w14:textId="77777777" w:rsidR="00F006A7" w:rsidRDefault="008F182A" w:rsidP="00F006A7">
            <w:r>
              <w:t>Oral Pathology</w:t>
            </w:r>
          </w:p>
        </w:tc>
      </w:tr>
    </w:tbl>
    <w:p w14:paraId="6439526D" w14:textId="77777777" w:rsidR="006B41B5" w:rsidRDefault="004F2FD6" w:rsidP="00151977">
      <w:pPr>
        <w:pStyle w:val="Heading3"/>
        <w:spacing w:before="240" w:after="60"/>
      </w:pPr>
      <w:r>
        <w:t>Dentist and Operatory Information</w:t>
      </w: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1782"/>
      </w:tblGrid>
      <w:tr w:rsidR="00056467" w14:paraId="2D6FC4C8" w14:textId="77777777" w:rsidTr="0098715C">
        <w:trPr>
          <w:trHeight w:val="288"/>
          <w:tblHeader/>
        </w:trPr>
        <w:tc>
          <w:tcPr>
            <w:tcW w:w="5940" w:type="dxa"/>
            <w:vAlign w:val="bottom"/>
          </w:tcPr>
          <w:p w14:paraId="71CD264A" w14:textId="25BB20CC" w:rsidR="00056467" w:rsidRPr="00257ED7" w:rsidRDefault="009E3C18" w:rsidP="002A2378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Number of full-time equivalent dentists: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bottom"/>
          </w:tcPr>
          <w:p w14:paraId="6642D845" w14:textId="77777777" w:rsidR="00056467" w:rsidRDefault="00056467" w:rsidP="004F2FD6"/>
        </w:tc>
      </w:tr>
      <w:tr w:rsidR="009E3C18" w14:paraId="07C812FF" w14:textId="77777777" w:rsidTr="004E21AD">
        <w:trPr>
          <w:trHeight w:val="288"/>
          <w:tblHeader/>
        </w:trPr>
        <w:tc>
          <w:tcPr>
            <w:tcW w:w="5940" w:type="dxa"/>
            <w:vAlign w:val="bottom"/>
          </w:tcPr>
          <w:p w14:paraId="06BBCF7E" w14:textId="41F64902" w:rsidR="009E3C18" w:rsidRPr="00257ED7" w:rsidRDefault="009E3C18" w:rsidP="002A2378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Number of operatories for amalgam placements or removals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13C70C" w14:textId="77777777" w:rsidR="009E3C18" w:rsidRDefault="009E3C18" w:rsidP="004F2FD6"/>
        </w:tc>
      </w:tr>
      <w:tr w:rsidR="002925EA" w14:paraId="576D538F" w14:textId="77777777" w:rsidTr="004E21AD">
        <w:trPr>
          <w:trHeight w:val="288"/>
          <w:tblHeader/>
        </w:trPr>
        <w:tc>
          <w:tcPr>
            <w:tcW w:w="5940" w:type="dxa"/>
            <w:vAlign w:val="bottom"/>
          </w:tcPr>
          <w:p w14:paraId="33DCEDD8" w14:textId="77777777" w:rsidR="002925EA" w:rsidRPr="00257ED7" w:rsidRDefault="004F2FD6" w:rsidP="00150E1C">
            <w:pPr>
              <w:rPr>
                <w:rStyle w:val="Strong"/>
                <w:b w:val="0"/>
              </w:rPr>
            </w:pPr>
            <w:r w:rsidRPr="00257ED7">
              <w:rPr>
                <w:rStyle w:val="Strong"/>
                <w:b w:val="0"/>
              </w:rPr>
              <w:t xml:space="preserve">Number of </w:t>
            </w:r>
            <w:r w:rsidR="00150E1C">
              <w:rPr>
                <w:rStyle w:val="Strong"/>
                <w:b w:val="0"/>
              </w:rPr>
              <w:t>o</w:t>
            </w:r>
            <w:r w:rsidRPr="00257ED7">
              <w:rPr>
                <w:rStyle w:val="Strong"/>
                <w:b w:val="0"/>
              </w:rPr>
              <w:t xml:space="preserve">peratories for hygiene </w:t>
            </w:r>
            <w:r w:rsidR="005D1958">
              <w:rPr>
                <w:rStyle w:val="Strong"/>
                <w:b w:val="0"/>
              </w:rPr>
              <w:t>or</w:t>
            </w:r>
            <w:r w:rsidRPr="00257ED7">
              <w:rPr>
                <w:rStyle w:val="Strong"/>
                <w:b w:val="0"/>
              </w:rPr>
              <w:t xml:space="preserve"> </w:t>
            </w:r>
            <w:r w:rsidR="005D1958">
              <w:rPr>
                <w:rStyle w:val="Strong"/>
                <w:b w:val="0"/>
              </w:rPr>
              <w:t xml:space="preserve">other </w:t>
            </w:r>
            <w:r w:rsidRPr="00257ED7">
              <w:rPr>
                <w:rStyle w:val="Strong"/>
                <w:b w:val="0"/>
              </w:rPr>
              <w:t xml:space="preserve">non-amalgam </w:t>
            </w:r>
            <w:r w:rsidR="00470C77">
              <w:rPr>
                <w:rStyle w:val="Strong"/>
                <w:b w:val="0"/>
              </w:rPr>
              <w:t>work</w:t>
            </w:r>
            <w:r w:rsidRPr="00257ED7">
              <w:rPr>
                <w:rStyle w:val="Strong"/>
                <w:b w:val="0"/>
              </w:rPr>
              <w:t>: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9D525B" w14:textId="77777777" w:rsidR="002925EA" w:rsidRDefault="002925EA" w:rsidP="004F2FD6"/>
        </w:tc>
      </w:tr>
    </w:tbl>
    <w:p w14:paraId="37FFE7D5" w14:textId="24C12592" w:rsidR="00C720EF" w:rsidRPr="008E798E" w:rsidRDefault="006A1326" w:rsidP="002A2378">
      <w:pPr>
        <w:pStyle w:val="Heading3"/>
        <w:spacing w:before="240" w:after="60"/>
        <w:rPr>
          <w:color w:val="595959" w:themeColor="text1" w:themeTint="A6"/>
        </w:rPr>
      </w:pPr>
      <w:r>
        <w:t>Amalgam Separator Information</w:t>
      </w:r>
      <w:r w:rsidR="008E0248">
        <w:tab/>
      </w:r>
      <w:r w:rsidR="008E0248">
        <w:tab/>
      </w:r>
      <w:r w:rsidR="009B436E" w:rsidRPr="00893A12">
        <w:rPr>
          <w:color w:val="595959" w:themeColor="text1" w:themeTint="A6"/>
        </w:rPr>
        <w:t>Separator 1</w:t>
      </w:r>
      <w:r w:rsidR="009B436E" w:rsidRPr="00893A12">
        <w:rPr>
          <w:color w:val="595959" w:themeColor="text1" w:themeTint="A6"/>
        </w:rPr>
        <w:tab/>
      </w:r>
      <w:r w:rsidR="009B436E">
        <w:tab/>
      </w:r>
      <w:r w:rsidR="009B436E">
        <w:tab/>
        <w:t xml:space="preserve"> </w:t>
      </w:r>
      <w:r w:rsidR="009B436E" w:rsidRPr="008E798E">
        <w:rPr>
          <w:color w:val="595959" w:themeColor="text1" w:themeTint="A6"/>
        </w:rPr>
        <w:t>Separator 2</w:t>
      </w:r>
    </w:p>
    <w:tbl>
      <w:tblPr>
        <w:tblStyle w:val="TableGrid"/>
        <w:tblW w:w="10422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2"/>
        <w:gridCol w:w="3060"/>
        <w:gridCol w:w="3600"/>
      </w:tblGrid>
      <w:tr w:rsidR="00E57650" w14:paraId="1521206E" w14:textId="00E86494" w:rsidTr="00E728CE">
        <w:trPr>
          <w:trHeight w:val="288"/>
          <w:tblHeader/>
        </w:trPr>
        <w:tc>
          <w:tcPr>
            <w:tcW w:w="3762" w:type="dxa"/>
            <w:vAlign w:val="bottom"/>
          </w:tcPr>
          <w:p w14:paraId="6F6DAB1F" w14:textId="77777777" w:rsidR="00E57650" w:rsidRDefault="00E57650" w:rsidP="00E728CE">
            <w:r>
              <w:t>Separator manufacturer/distributor:</w:t>
            </w:r>
          </w:p>
        </w:tc>
        <w:tc>
          <w:tcPr>
            <w:tcW w:w="30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D4AAECF" w14:textId="77777777" w:rsidR="00E57650" w:rsidRDefault="00E57650" w:rsidP="00E728CE">
            <w:pPr>
              <w:jc w:val="center"/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E6735EA" w14:textId="77777777" w:rsidR="00E57650" w:rsidRDefault="00E57650" w:rsidP="00E728CE">
            <w:pPr>
              <w:jc w:val="center"/>
            </w:pPr>
          </w:p>
        </w:tc>
      </w:tr>
      <w:tr w:rsidR="00E57650" w14:paraId="5CD0139D" w14:textId="09501398" w:rsidTr="00E728CE">
        <w:trPr>
          <w:trHeight w:val="288"/>
          <w:tblHeader/>
        </w:trPr>
        <w:tc>
          <w:tcPr>
            <w:tcW w:w="3762" w:type="dxa"/>
            <w:vAlign w:val="bottom"/>
          </w:tcPr>
          <w:p w14:paraId="32E5DEA6" w14:textId="77777777" w:rsidR="00E57650" w:rsidRDefault="00E57650" w:rsidP="00E728CE">
            <w:r>
              <w:t>Model name and/or number: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B531B" w14:textId="77777777" w:rsidR="00E57650" w:rsidRDefault="00E57650" w:rsidP="00E728CE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00C67B0" w14:textId="77777777" w:rsidR="00E57650" w:rsidRDefault="00E57650" w:rsidP="00E728CE">
            <w:pPr>
              <w:jc w:val="center"/>
            </w:pPr>
          </w:p>
        </w:tc>
      </w:tr>
      <w:tr w:rsidR="00E57650" w14:paraId="17AA4DB4" w14:textId="484D444C" w:rsidTr="00E728CE">
        <w:trPr>
          <w:trHeight w:val="288"/>
          <w:tblHeader/>
        </w:trPr>
        <w:tc>
          <w:tcPr>
            <w:tcW w:w="3762" w:type="dxa"/>
            <w:vAlign w:val="bottom"/>
          </w:tcPr>
          <w:p w14:paraId="358D61F3" w14:textId="77777777" w:rsidR="00E57650" w:rsidRDefault="00E57650" w:rsidP="00E728CE">
            <w:r>
              <w:t>Serial Number (main unit, not filter SN):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3810C" w14:textId="77777777" w:rsidR="00E57650" w:rsidRDefault="00E57650" w:rsidP="00E728CE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741FC89" w14:textId="77777777" w:rsidR="00E57650" w:rsidRDefault="00E57650" w:rsidP="00E728CE">
            <w:pPr>
              <w:jc w:val="center"/>
            </w:pPr>
          </w:p>
        </w:tc>
      </w:tr>
      <w:tr w:rsidR="00E57650" w14:paraId="5732F2E5" w14:textId="5D0028DB" w:rsidTr="00E728CE">
        <w:trPr>
          <w:trHeight w:val="288"/>
          <w:tblHeader/>
        </w:trPr>
        <w:tc>
          <w:tcPr>
            <w:tcW w:w="3762" w:type="dxa"/>
            <w:vAlign w:val="bottom"/>
          </w:tcPr>
          <w:p w14:paraId="7B73A989" w14:textId="77777777" w:rsidR="00E57650" w:rsidRDefault="00E57650" w:rsidP="00E728CE">
            <w:r>
              <w:t>Date of installation: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BE0FC" w14:textId="7983119D" w:rsidR="00E57650" w:rsidRPr="00151977" w:rsidRDefault="00E57650" w:rsidP="00E728CE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A2C3532" w14:textId="77777777" w:rsidR="00E57650" w:rsidRPr="00151977" w:rsidRDefault="00E57650" w:rsidP="00E728CE">
            <w:pPr>
              <w:jc w:val="center"/>
            </w:pPr>
          </w:p>
        </w:tc>
      </w:tr>
      <w:tr w:rsidR="00A9696A" w14:paraId="10592478" w14:textId="656B7175" w:rsidTr="00E728CE">
        <w:trPr>
          <w:trHeight w:val="288"/>
          <w:tblHeader/>
        </w:trPr>
        <w:tc>
          <w:tcPr>
            <w:tcW w:w="3762" w:type="dxa"/>
            <w:vAlign w:val="bottom"/>
          </w:tcPr>
          <w:p w14:paraId="1A402F4B" w14:textId="7260AC5F" w:rsidR="00A9696A" w:rsidRDefault="008E798E" w:rsidP="00E728CE">
            <w:r>
              <w:t xml:space="preserve">Name of clinic if </w:t>
            </w:r>
            <w:r w:rsidR="00D40668">
              <w:t xml:space="preserve">separator is </w:t>
            </w:r>
            <w:r>
              <w:t>shared: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3023A" w14:textId="68C6710C" w:rsidR="00A9696A" w:rsidRPr="00151977" w:rsidRDefault="00A9696A" w:rsidP="00E728CE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5EC7FD4" w14:textId="37C86EDA" w:rsidR="00A9696A" w:rsidRDefault="00A9696A" w:rsidP="00E728CE">
            <w:pPr>
              <w:jc w:val="center"/>
            </w:pPr>
          </w:p>
        </w:tc>
      </w:tr>
    </w:tbl>
    <w:p w14:paraId="589D22BE" w14:textId="77777777" w:rsidR="00B9083D" w:rsidRDefault="00644D5B" w:rsidP="002A2378">
      <w:pPr>
        <w:pStyle w:val="Heading3"/>
        <w:spacing w:before="240" w:after="120"/>
      </w:pPr>
      <w:r>
        <w:t>W</w:t>
      </w:r>
      <w:r w:rsidR="00AF2E96">
        <w:t xml:space="preserve">aste </w:t>
      </w:r>
      <w:r>
        <w:t>S</w:t>
      </w:r>
      <w:r w:rsidR="00AF2E96">
        <w:t>olids</w:t>
      </w:r>
      <w:r>
        <w:t xml:space="preserve"> Handling </w:t>
      </w:r>
      <w:r w:rsidRPr="00644D5B">
        <w:rPr>
          <w:b w:val="0"/>
          <w:color w:val="262626" w:themeColor="text1" w:themeTint="D9"/>
        </w:rPr>
        <w:t>(check</w:t>
      </w:r>
      <w:r>
        <w:rPr>
          <w:b w:val="0"/>
          <w:color w:val="262626" w:themeColor="text1" w:themeTint="D9"/>
        </w:rPr>
        <w:t xml:space="preserve"> and </w:t>
      </w:r>
      <w:r w:rsidRPr="00644D5B">
        <w:rPr>
          <w:b w:val="0"/>
          <w:color w:val="262626" w:themeColor="text1" w:themeTint="D9"/>
        </w:rPr>
        <w:t xml:space="preserve">list </w:t>
      </w:r>
      <w:r>
        <w:rPr>
          <w:b w:val="0"/>
          <w:color w:val="262626" w:themeColor="text1" w:themeTint="D9"/>
        </w:rPr>
        <w:t xml:space="preserve">below </w:t>
      </w:r>
      <w:r w:rsidRPr="00644D5B">
        <w:rPr>
          <w:b w:val="0"/>
          <w:color w:val="262626" w:themeColor="text1" w:themeTint="D9"/>
        </w:rPr>
        <w:t xml:space="preserve">those responsible for handling waste </w:t>
      </w:r>
      <w:r w:rsidR="008F182A">
        <w:rPr>
          <w:b w:val="0"/>
          <w:color w:val="262626" w:themeColor="text1" w:themeTint="D9"/>
        </w:rPr>
        <w:t>amalgam</w:t>
      </w:r>
      <w:r w:rsidR="00B31B2D">
        <w:rPr>
          <w:b w:val="0"/>
          <w:color w:val="262626" w:themeColor="text1" w:themeTint="D9"/>
        </w:rPr>
        <w:t xml:space="preserve"> and separator</w:t>
      </w:r>
      <w:r w:rsidR="008F182A">
        <w:rPr>
          <w:b w:val="0"/>
          <w:color w:val="262626" w:themeColor="text1" w:themeTint="D9"/>
        </w:rPr>
        <w:t xml:space="preserve"> solids</w:t>
      </w:r>
      <w:r w:rsidRPr="00644D5B">
        <w:rPr>
          <w:b w:val="0"/>
          <w:color w:val="262626" w:themeColor="text1" w:themeTint="D9"/>
        </w:rPr>
        <w:t>)</w:t>
      </w: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2157"/>
        <w:gridCol w:w="539"/>
        <w:gridCol w:w="2582"/>
        <w:gridCol w:w="473"/>
        <w:gridCol w:w="900"/>
        <w:gridCol w:w="1571"/>
        <w:gridCol w:w="1391"/>
        <w:gridCol w:w="180"/>
      </w:tblGrid>
      <w:tr w:rsidR="00E728CE" w14:paraId="64C40375" w14:textId="77777777" w:rsidTr="00663A9C">
        <w:trPr>
          <w:tblHeader/>
        </w:trPr>
        <w:tc>
          <w:tcPr>
            <w:tcW w:w="539" w:type="dxa"/>
            <w:tcBorders>
              <w:bottom w:val="single" w:sz="4" w:space="0" w:color="auto"/>
            </w:tcBorders>
            <w:vAlign w:val="bottom"/>
          </w:tcPr>
          <w:p w14:paraId="1F4AADEA" w14:textId="77777777" w:rsidR="00E728CE" w:rsidRDefault="00E728CE" w:rsidP="00AF2E96"/>
        </w:tc>
        <w:tc>
          <w:tcPr>
            <w:tcW w:w="2157" w:type="dxa"/>
            <w:vAlign w:val="bottom"/>
          </w:tcPr>
          <w:p w14:paraId="0EFEAA26" w14:textId="3669877E" w:rsidR="00E728CE" w:rsidRDefault="00E728CE" w:rsidP="00AF2E96">
            <w:r>
              <w:t>Clinic staff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vAlign w:val="bottom"/>
          </w:tcPr>
          <w:p w14:paraId="5AD239DD" w14:textId="77777777" w:rsidR="00E728CE" w:rsidRDefault="00E728CE" w:rsidP="00AF2E96"/>
        </w:tc>
        <w:tc>
          <w:tcPr>
            <w:tcW w:w="2582" w:type="dxa"/>
            <w:vAlign w:val="bottom"/>
          </w:tcPr>
          <w:p w14:paraId="4E02A6C1" w14:textId="77777777" w:rsidR="00E728CE" w:rsidRDefault="00E728CE" w:rsidP="00AF2E96">
            <w:r>
              <w:t>Dental supply company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bottom"/>
          </w:tcPr>
          <w:p w14:paraId="56C4214A" w14:textId="77777777" w:rsidR="00E728CE" w:rsidRDefault="00E728CE" w:rsidP="00AF2E96"/>
        </w:tc>
        <w:tc>
          <w:tcPr>
            <w:tcW w:w="900" w:type="dxa"/>
            <w:vAlign w:val="bottom"/>
          </w:tcPr>
          <w:p w14:paraId="3D3DF24B" w14:textId="77777777" w:rsidR="00E728CE" w:rsidRDefault="00E728CE" w:rsidP="00AF2E96">
            <w:r>
              <w:t>Other: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vAlign w:val="bottom"/>
          </w:tcPr>
          <w:p w14:paraId="016748CE" w14:textId="77777777" w:rsidR="00E728CE" w:rsidRDefault="00E728CE" w:rsidP="00AF2E96"/>
        </w:tc>
        <w:tc>
          <w:tcPr>
            <w:tcW w:w="1571" w:type="dxa"/>
            <w:gridSpan w:val="2"/>
            <w:tcBorders>
              <w:bottom w:val="single" w:sz="4" w:space="0" w:color="auto"/>
            </w:tcBorders>
            <w:vAlign w:val="bottom"/>
          </w:tcPr>
          <w:p w14:paraId="0C84FBFE" w14:textId="3AEF178D" w:rsidR="00E728CE" w:rsidRDefault="00E728CE" w:rsidP="00AF2E96"/>
        </w:tc>
      </w:tr>
      <w:tr w:rsidR="00AF2E96" w14:paraId="7FC49C16" w14:textId="77777777" w:rsidTr="00425FAA">
        <w:trPr>
          <w:gridAfter w:val="1"/>
          <w:wAfter w:w="180" w:type="dxa"/>
          <w:tblHeader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C58495" w14:textId="77777777" w:rsidR="00AF2E96" w:rsidRDefault="00AF2E96" w:rsidP="00AF2E96"/>
        </w:tc>
        <w:tc>
          <w:tcPr>
            <w:tcW w:w="2157" w:type="dxa"/>
            <w:vAlign w:val="bottom"/>
          </w:tcPr>
          <w:p w14:paraId="0A7C233F" w14:textId="77777777" w:rsidR="00AF2E96" w:rsidRDefault="00AF2E96" w:rsidP="00AF2E96">
            <w:r>
              <w:t>Contract company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60D691" w14:textId="77777777" w:rsidR="00AF2E96" w:rsidRDefault="00AF2E96" w:rsidP="00AF2E96"/>
        </w:tc>
        <w:tc>
          <w:tcPr>
            <w:tcW w:w="2582" w:type="dxa"/>
            <w:vAlign w:val="bottom"/>
          </w:tcPr>
          <w:p w14:paraId="391458BC" w14:textId="77777777" w:rsidR="00AF2E96" w:rsidRDefault="008F182A" w:rsidP="00644D5B">
            <w:r>
              <w:t>Separator company</w:t>
            </w:r>
          </w:p>
        </w:tc>
        <w:tc>
          <w:tcPr>
            <w:tcW w:w="473" w:type="dxa"/>
            <w:tcBorders>
              <w:top w:val="single" w:sz="4" w:space="0" w:color="auto"/>
            </w:tcBorders>
            <w:vAlign w:val="bottom"/>
          </w:tcPr>
          <w:p w14:paraId="5C9CF8E4" w14:textId="77777777" w:rsidR="00AF2E96" w:rsidRDefault="00AF2E96" w:rsidP="00AF2E96"/>
        </w:tc>
        <w:tc>
          <w:tcPr>
            <w:tcW w:w="900" w:type="dxa"/>
            <w:vAlign w:val="bottom"/>
          </w:tcPr>
          <w:p w14:paraId="0D051F71" w14:textId="77777777" w:rsidR="00AF2E96" w:rsidRDefault="00AF2E96" w:rsidP="00AF2E96"/>
        </w:tc>
        <w:tc>
          <w:tcPr>
            <w:tcW w:w="2962" w:type="dxa"/>
            <w:gridSpan w:val="2"/>
            <w:tcBorders>
              <w:top w:val="single" w:sz="4" w:space="0" w:color="auto"/>
            </w:tcBorders>
            <w:vAlign w:val="bottom"/>
          </w:tcPr>
          <w:p w14:paraId="1893F903" w14:textId="77777777" w:rsidR="00AF2E96" w:rsidRDefault="00AF2E96" w:rsidP="00AF2E96"/>
        </w:tc>
      </w:tr>
    </w:tbl>
    <w:p w14:paraId="34A4FA72" w14:textId="77777777" w:rsidR="00AF2E96" w:rsidRPr="0090356B" w:rsidRDefault="00AF2E96" w:rsidP="00AF2E96">
      <w:pPr>
        <w:rPr>
          <w:sz w:val="16"/>
          <w:szCs w:val="16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6"/>
        <w:gridCol w:w="5104"/>
      </w:tblGrid>
      <w:tr w:rsidR="00F006A7" w14:paraId="79BAF48C" w14:textId="77777777" w:rsidTr="00425FAA">
        <w:trPr>
          <w:trHeight w:val="288"/>
          <w:tblHeader/>
        </w:trPr>
        <w:tc>
          <w:tcPr>
            <w:tcW w:w="5336" w:type="dxa"/>
            <w:vAlign w:val="bottom"/>
          </w:tcPr>
          <w:p w14:paraId="3828A408" w14:textId="77777777" w:rsidR="00F006A7" w:rsidRDefault="00F006A7" w:rsidP="001F4C34">
            <w:r>
              <w:t>C</w:t>
            </w:r>
            <w:r w:rsidR="001F4C34">
              <w:t>arrier</w:t>
            </w:r>
            <w:r w:rsidR="008F182A">
              <w:t>(s)</w:t>
            </w:r>
            <w:r>
              <w:t xml:space="preserve"> shipping waste amalgam and separator solids: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vAlign w:val="bottom"/>
          </w:tcPr>
          <w:p w14:paraId="0A299EBA" w14:textId="77777777" w:rsidR="00F006A7" w:rsidRDefault="00F006A7" w:rsidP="00F006A7"/>
        </w:tc>
      </w:tr>
      <w:tr w:rsidR="00F006A7" w14:paraId="586C6C69" w14:textId="77777777" w:rsidTr="00425FAA">
        <w:trPr>
          <w:trHeight w:val="288"/>
          <w:tblHeader/>
        </w:trPr>
        <w:tc>
          <w:tcPr>
            <w:tcW w:w="5336" w:type="dxa"/>
            <w:vAlign w:val="bottom"/>
          </w:tcPr>
          <w:p w14:paraId="14449ACB" w14:textId="77777777" w:rsidR="00F006A7" w:rsidRDefault="00F006A7" w:rsidP="00F006A7">
            <w:r>
              <w:t>Company receiving waste amalgam and separator solids: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F32202" w14:textId="77777777" w:rsidR="00F006A7" w:rsidRDefault="00F006A7" w:rsidP="00F006A7"/>
        </w:tc>
      </w:tr>
    </w:tbl>
    <w:p w14:paraId="4A696209" w14:textId="519A34A3" w:rsidR="007323E7" w:rsidRPr="004B1B21" w:rsidRDefault="00644D5B" w:rsidP="00667F0A">
      <w:pPr>
        <w:spacing w:before="120"/>
        <w:rPr>
          <w:b/>
          <w:bCs/>
          <w:i/>
          <w:iCs/>
          <w:sz w:val="16"/>
          <w:szCs w:val="16"/>
        </w:rPr>
      </w:pPr>
      <w:r w:rsidRPr="004B1B21">
        <w:rPr>
          <w:b/>
          <w:bCs/>
          <w:i/>
          <w:iCs/>
          <w:sz w:val="16"/>
          <w:szCs w:val="16"/>
        </w:rPr>
        <w:t>The d</w:t>
      </w:r>
      <w:r w:rsidR="00F006A7" w:rsidRPr="004B1B21">
        <w:rPr>
          <w:b/>
          <w:bCs/>
          <w:i/>
          <w:iCs/>
          <w:sz w:val="16"/>
          <w:szCs w:val="16"/>
        </w:rPr>
        <w:t xml:space="preserve">ental </w:t>
      </w:r>
      <w:r w:rsidR="00151977" w:rsidRPr="004B1B21">
        <w:rPr>
          <w:b/>
          <w:bCs/>
          <w:i/>
          <w:iCs/>
          <w:sz w:val="16"/>
          <w:szCs w:val="16"/>
        </w:rPr>
        <w:t>clinic</w:t>
      </w:r>
      <w:r w:rsidR="00F006A7" w:rsidRPr="004B1B21">
        <w:rPr>
          <w:b/>
          <w:bCs/>
          <w:i/>
          <w:iCs/>
          <w:sz w:val="16"/>
          <w:szCs w:val="16"/>
        </w:rPr>
        <w:t xml:space="preserve"> </w:t>
      </w:r>
      <w:r w:rsidR="004D70AB" w:rsidRPr="004B1B21">
        <w:rPr>
          <w:b/>
          <w:bCs/>
          <w:i/>
          <w:iCs/>
          <w:sz w:val="16"/>
          <w:szCs w:val="16"/>
        </w:rPr>
        <w:t xml:space="preserve">is responsible </w:t>
      </w:r>
      <w:r w:rsidR="00B31B2D" w:rsidRPr="004B1B21">
        <w:rPr>
          <w:b/>
          <w:bCs/>
          <w:i/>
          <w:iCs/>
          <w:sz w:val="16"/>
          <w:szCs w:val="16"/>
        </w:rPr>
        <w:t xml:space="preserve">for </w:t>
      </w:r>
      <w:r w:rsidR="004D70AB" w:rsidRPr="004B1B21">
        <w:rPr>
          <w:b/>
          <w:bCs/>
          <w:i/>
          <w:iCs/>
          <w:sz w:val="16"/>
          <w:szCs w:val="16"/>
        </w:rPr>
        <w:t>ensur</w:t>
      </w:r>
      <w:r w:rsidR="00B31B2D" w:rsidRPr="004B1B21">
        <w:rPr>
          <w:b/>
          <w:bCs/>
          <w:i/>
          <w:iCs/>
          <w:sz w:val="16"/>
          <w:szCs w:val="16"/>
        </w:rPr>
        <w:t>ing the</w:t>
      </w:r>
      <w:r w:rsidR="004D70AB" w:rsidRPr="004B1B21">
        <w:rPr>
          <w:b/>
          <w:bCs/>
          <w:i/>
          <w:iCs/>
          <w:sz w:val="16"/>
          <w:szCs w:val="16"/>
        </w:rPr>
        <w:t xml:space="preserve"> proper handling of </w:t>
      </w:r>
      <w:r w:rsidR="00B31B2D" w:rsidRPr="004B1B21">
        <w:rPr>
          <w:b/>
          <w:bCs/>
          <w:i/>
          <w:iCs/>
          <w:sz w:val="16"/>
          <w:szCs w:val="16"/>
        </w:rPr>
        <w:t xml:space="preserve">waste </w:t>
      </w:r>
      <w:r w:rsidR="004D70AB" w:rsidRPr="004B1B21">
        <w:rPr>
          <w:b/>
          <w:bCs/>
          <w:i/>
          <w:iCs/>
          <w:sz w:val="16"/>
          <w:szCs w:val="16"/>
        </w:rPr>
        <w:t xml:space="preserve">amalgam </w:t>
      </w:r>
      <w:r w:rsidR="00B31B2D" w:rsidRPr="004B1B21">
        <w:rPr>
          <w:b/>
          <w:bCs/>
          <w:i/>
          <w:iCs/>
          <w:sz w:val="16"/>
          <w:szCs w:val="16"/>
        </w:rPr>
        <w:t xml:space="preserve">and </w:t>
      </w:r>
      <w:r w:rsidR="004D70AB" w:rsidRPr="004B1B21">
        <w:rPr>
          <w:b/>
          <w:bCs/>
          <w:i/>
          <w:iCs/>
          <w:sz w:val="16"/>
          <w:szCs w:val="16"/>
        </w:rPr>
        <w:t xml:space="preserve">separator solids and </w:t>
      </w:r>
      <w:r w:rsidR="00F006A7" w:rsidRPr="004B1B21">
        <w:rPr>
          <w:b/>
          <w:bCs/>
          <w:i/>
          <w:iCs/>
          <w:sz w:val="16"/>
          <w:szCs w:val="16"/>
        </w:rPr>
        <w:t xml:space="preserve">should receive confirmation that </w:t>
      </w:r>
      <w:r w:rsidR="00B31B2D" w:rsidRPr="004B1B21">
        <w:rPr>
          <w:b/>
          <w:bCs/>
          <w:i/>
          <w:iCs/>
          <w:sz w:val="16"/>
          <w:szCs w:val="16"/>
        </w:rPr>
        <w:t xml:space="preserve">these </w:t>
      </w:r>
      <w:r w:rsidR="00F006A7" w:rsidRPr="004B1B21">
        <w:rPr>
          <w:b/>
          <w:bCs/>
          <w:i/>
          <w:iCs/>
          <w:sz w:val="16"/>
          <w:szCs w:val="16"/>
        </w:rPr>
        <w:t xml:space="preserve">waste solids </w:t>
      </w:r>
      <w:r w:rsidR="009015BE" w:rsidRPr="004B1B21">
        <w:rPr>
          <w:b/>
          <w:bCs/>
          <w:i/>
          <w:iCs/>
          <w:sz w:val="16"/>
          <w:szCs w:val="16"/>
        </w:rPr>
        <w:t>are</w:t>
      </w:r>
      <w:r w:rsidR="00F006A7" w:rsidRPr="004B1B21">
        <w:rPr>
          <w:b/>
          <w:bCs/>
          <w:i/>
          <w:iCs/>
          <w:sz w:val="16"/>
          <w:szCs w:val="16"/>
        </w:rPr>
        <w:t xml:space="preserve"> received at the proper destination.</w:t>
      </w:r>
    </w:p>
    <w:p w14:paraId="3E79829F" w14:textId="1298CCA9" w:rsidR="00561D44" w:rsidRPr="00A96DA8" w:rsidRDefault="00E251CE" w:rsidP="00A96DA8">
      <w:pPr>
        <w:pStyle w:val="Heading3"/>
        <w:spacing w:before="60"/>
        <w:jc w:val="center"/>
      </w:pPr>
      <w:r w:rsidRPr="00A96DA8">
        <w:t xml:space="preserve">Email completed form to: </w:t>
      </w:r>
      <w:hyperlink r:id="rId12" w:history="1">
        <w:r w:rsidRPr="00D0012E">
          <w:rPr>
            <w:rStyle w:val="Hyperlink"/>
          </w:rPr>
          <w:t>iwpp@metc.state.mn.us</w:t>
        </w:r>
      </w:hyperlink>
    </w:p>
    <w:sectPr w:rsidR="00561D44" w:rsidRPr="00A96DA8" w:rsidSect="00561D4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D755B" w14:textId="77777777" w:rsidR="00D86327" w:rsidRDefault="00D86327" w:rsidP="00812094">
      <w:r>
        <w:separator/>
      </w:r>
    </w:p>
  </w:endnote>
  <w:endnote w:type="continuationSeparator" w:id="0">
    <w:p w14:paraId="419B1C80" w14:textId="77777777" w:rsidR="00D86327" w:rsidRDefault="00D86327" w:rsidP="00812094">
      <w:r>
        <w:continuationSeparator/>
      </w:r>
    </w:p>
  </w:endnote>
  <w:endnote w:type="continuationNotice" w:id="1">
    <w:p w14:paraId="211142E7" w14:textId="77777777" w:rsidR="00D86327" w:rsidRDefault="00D863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3A9CB" w14:textId="77777777" w:rsidR="00521A7D" w:rsidRDefault="00521A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52FFA" w14:textId="77777777" w:rsidR="004A61CD" w:rsidRDefault="004A61CD">
    <w:pPr>
      <w:pStyle w:val="Footer"/>
      <w:jc w:val="center"/>
    </w:pPr>
  </w:p>
  <w:p w14:paraId="7D5E4A8E" w14:textId="12A17517" w:rsidR="004A61CD" w:rsidRPr="00AB0E53" w:rsidRDefault="004A61CD" w:rsidP="006B41B5">
    <w:pPr>
      <w:pStyle w:val="Footer"/>
      <w:jc w:val="right"/>
      <w:rPr>
        <w:sz w:val="16"/>
        <w:szCs w:val="16"/>
      </w:rPr>
    </w:pPr>
    <w:r>
      <w:tab/>
    </w:r>
    <w:r>
      <w:tab/>
    </w:r>
    <w:r w:rsidRPr="00AB0E53">
      <w:rPr>
        <w:sz w:val="16"/>
        <w:szCs w:val="16"/>
      </w:rPr>
      <w:t>Dental-</w:t>
    </w:r>
    <w:r w:rsidR="00151977">
      <w:rPr>
        <w:sz w:val="16"/>
        <w:szCs w:val="16"/>
      </w:rPr>
      <w:t>Application</w:t>
    </w:r>
    <w:r w:rsidR="006763EB">
      <w:rPr>
        <w:sz w:val="16"/>
        <w:szCs w:val="16"/>
      </w:rPr>
      <w:t xml:space="preserve"> </w:t>
    </w:r>
    <w:r w:rsidRPr="00AB0E53">
      <w:rPr>
        <w:sz w:val="16"/>
        <w:szCs w:val="16"/>
      </w:rPr>
      <w:t xml:space="preserve">Form </w:t>
    </w:r>
    <w:r>
      <w:rPr>
        <w:sz w:val="16"/>
        <w:szCs w:val="16"/>
      </w:rPr>
      <w:t>–</w:t>
    </w:r>
    <w:r w:rsidRPr="00AB0E53">
      <w:rPr>
        <w:sz w:val="16"/>
        <w:szCs w:val="16"/>
      </w:rPr>
      <w:t xml:space="preserve"> 20</w:t>
    </w:r>
    <w:r w:rsidR="00151977">
      <w:rPr>
        <w:sz w:val="16"/>
        <w:szCs w:val="16"/>
      </w:rPr>
      <w:t>2</w:t>
    </w:r>
    <w:r w:rsidR="003616A2">
      <w:rPr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1BACC" w14:textId="77777777" w:rsidR="00521A7D" w:rsidRDefault="00521A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AAB73" w14:textId="77777777" w:rsidR="00D86327" w:rsidRDefault="00D86327" w:rsidP="00812094">
      <w:r>
        <w:separator/>
      </w:r>
    </w:p>
  </w:footnote>
  <w:footnote w:type="continuationSeparator" w:id="0">
    <w:p w14:paraId="4FE657A2" w14:textId="77777777" w:rsidR="00D86327" w:rsidRDefault="00D86327" w:rsidP="00812094">
      <w:r>
        <w:continuationSeparator/>
      </w:r>
    </w:p>
  </w:footnote>
  <w:footnote w:type="continuationNotice" w:id="1">
    <w:p w14:paraId="2DE0C251" w14:textId="77777777" w:rsidR="00D86327" w:rsidRDefault="00D863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69452" w14:textId="77777777" w:rsidR="00521A7D" w:rsidRDefault="00521A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48645" w14:textId="77777777" w:rsidR="00521A7D" w:rsidRDefault="00521A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45070" w14:textId="77777777" w:rsidR="00521A7D" w:rsidRDefault="00521A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135A1"/>
    <w:multiLevelType w:val="hybridMultilevel"/>
    <w:tmpl w:val="208C15CE"/>
    <w:lvl w:ilvl="0" w:tplc="94BA0B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40A96"/>
    <w:multiLevelType w:val="hybridMultilevel"/>
    <w:tmpl w:val="8834C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C3C54"/>
    <w:multiLevelType w:val="hybridMultilevel"/>
    <w:tmpl w:val="643CE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9354DA"/>
    <w:multiLevelType w:val="hybridMultilevel"/>
    <w:tmpl w:val="61B845A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8058F9"/>
    <w:multiLevelType w:val="hybridMultilevel"/>
    <w:tmpl w:val="7F1025B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42FAB"/>
    <w:multiLevelType w:val="hybridMultilevel"/>
    <w:tmpl w:val="28D84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56374"/>
    <w:multiLevelType w:val="singleLevel"/>
    <w:tmpl w:val="15D0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sz w:val="20"/>
        <w:szCs w:val="24"/>
      </w:rPr>
    </w:lvl>
  </w:abstractNum>
  <w:num w:numId="1" w16cid:durableId="2094279940">
    <w:abstractNumId w:val="0"/>
  </w:num>
  <w:num w:numId="2" w16cid:durableId="1827865705">
    <w:abstractNumId w:val="5"/>
  </w:num>
  <w:num w:numId="3" w16cid:durableId="1693411458">
    <w:abstractNumId w:val="2"/>
  </w:num>
  <w:num w:numId="4" w16cid:durableId="1082336237">
    <w:abstractNumId w:val="3"/>
  </w:num>
  <w:num w:numId="5" w16cid:durableId="863901122">
    <w:abstractNumId w:val="4"/>
  </w:num>
  <w:num w:numId="6" w16cid:durableId="803734205">
    <w:abstractNumId w:val="1"/>
  </w:num>
  <w:num w:numId="7" w16cid:durableId="722211680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0EF"/>
    <w:rsid w:val="00025670"/>
    <w:rsid w:val="00026747"/>
    <w:rsid w:val="00031DCB"/>
    <w:rsid w:val="00035401"/>
    <w:rsid w:val="00042FD3"/>
    <w:rsid w:val="00056467"/>
    <w:rsid w:val="00091AB6"/>
    <w:rsid w:val="000976EF"/>
    <w:rsid w:val="00097944"/>
    <w:rsid w:val="000A360F"/>
    <w:rsid w:val="000A5C56"/>
    <w:rsid w:val="000B5598"/>
    <w:rsid w:val="000B576B"/>
    <w:rsid w:val="000E213D"/>
    <w:rsid w:val="000E2BC5"/>
    <w:rsid w:val="000E41FC"/>
    <w:rsid w:val="000F373F"/>
    <w:rsid w:val="0010391A"/>
    <w:rsid w:val="00116529"/>
    <w:rsid w:val="00150E1C"/>
    <w:rsid w:val="00151977"/>
    <w:rsid w:val="00166BD7"/>
    <w:rsid w:val="001A5551"/>
    <w:rsid w:val="001B0155"/>
    <w:rsid w:val="001C1FD3"/>
    <w:rsid w:val="001C5E85"/>
    <w:rsid w:val="001F4C34"/>
    <w:rsid w:val="00202BC5"/>
    <w:rsid w:val="002047DD"/>
    <w:rsid w:val="0022290A"/>
    <w:rsid w:val="0022563A"/>
    <w:rsid w:val="00257ED7"/>
    <w:rsid w:val="002678AF"/>
    <w:rsid w:val="002925EA"/>
    <w:rsid w:val="00292EFF"/>
    <w:rsid w:val="00297453"/>
    <w:rsid w:val="002A2378"/>
    <w:rsid w:val="002D4D2C"/>
    <w:rsid w:val="002E1884"/>
    <w:rsid w:val="002E63CB"/>
    <w:rsid w:val="002F0747"/>
    <w:rsid w:val="002F190E"/>
    <w:rsid w:val="00306C73"/>
    <w:rsid w:val="00306F7D"/>
    <w:rsid w:val="0031503B"/>
    <w:rsid w:val="00330F00"/>
    <w:rsid w:val="00331F1A"/>
    <w:rsid w:val="0033291D"/>
    <w:rsid w:val="003513B3"/>
    <w:rsid w:val="003616A2"/>
    <w:rsid w:val="003776FD"/>
    <w:rsid w:val="0038600F"/>
    <w:rsid w:val="003D40F0"/>
    <w:rsid w:val="003E0A85"/>
    <w:rsid w:val="003E6EC1"/>
    <w:rsid w:val="003E72C2"/>
    <w:rsid w:val="003F469A"/>
    <w:rsid w:val="003F6C6E"/>
    <w:rsid w:val="00424639"/>
    <w:rsid w:val="00425FAA"/>
    <w:rsid w:val="00432D5A"/>
    <w:rsid w:val="00470C77"/>
    <w:rsid w:val="00482328"/>
    <w:rsid w:val="004A059D"/>
    <w:rsid w:val="004A61CD"/>
    <w:rsid w:val="004B1B21"/>
    <w:rsid w:val="004B38C7"/>
    <w:rsid w:val="004C52AF"/>
    <w:rsid w:val="004D70AB"/>
    <w:rsid w:val="004E21AD"/>
    <w:rsid w:val="004F26A4"/>
    <w:rsid w:val="004F2FD6"/>
    <w:rsid w:val="004F5FA8"/>
    <w:rsid w:val="00521A7D"/>
    <w:rsid w:val="005500D7"/>
    <w:rsid w:val="00550A23"/>
    <w:rsid w:val="00561D44"/>
    <w:rsid w:val="005714D9"/>
    <w:rsid w:val="00590863"/>
    <w:rsid w:val="005931D2"/>
    <w:rsid w:val="005A7FA4"/>
    <w:rsid w:val="005B4B93"/>
    <w:rsid w:val="005D1958"/>
    <w:rsid w:val="006044D1"/>
    <w:rsid w:val="00610FAB"/>
    <w:rsid w:val="00622077"/>
    <w:rsid w:val="00632AE3"/>
    <w:rsid w:val="00644D5B"/>
    <w:rsid w:val="00654564"/>
    <w:rsid w:val="00667F0A"/>
    <w:rsid w:val="006763EB"/>
    <w:rsid w:val="00680A7E"/>
    <w:rsid w:val="00685FFF"/>
    <w:rsid w:val="006A1326"/>
    <w:rsid w:val="006B41B5"/>
    <w:rsid w:val="006D2612"/>
    <w:rsid w:val="006E028B"/>
    <w:rsid w:val="006E1ED1"/>
    <w:rsid w:val="00702CD6"/>
    <w:rsid w:val="00723188"/>
    <w:rsid w:val="007323E7"/>
    <w:rsid w:val="0073631A"/>
    <w:rsid w:val="00746B4D"/>
    <w:rsid w:val="00760936"/>
    <w:rsid w:val="00793314"/>
    <w:rsid w:val="007933DF"/>
    <w:rsid w:val="00796B4E"/>
    <w:rsid w:val="007D3FC6"/>
    <w:rsid w:val="00804369"/>
    <w:rsid w:val="00812094"/>
    <w:rsid w:val="00821C24"/>
    <w:rsid w:val="00851CCC"/>
    <w:rsid w:val="00852A94"/>
    <w:rsid w:val="0086123A"/>
    <w:rsid w:val="00863307"/>
    <w:rsid w:val="00871965"/>
    <w:rsid w:val="00874AA1"/>
    <w:rsid w:val="008773CD"/>
    <w:rsid w:val="00893A12"/>
    <w:rsid w:val="008A4E0C"/>
    <w:rsid w:val="008E0248"/>
    <w:rsid w:val="008E798E"/>
    <w:rsid w:val="008F182A"/>
    <w:rsid w:val="009015BE"/>
    <w:rsid w:val="0090356B"/>
    <w:rsid w:val="00906998"/>
    <w:rsid w:val="00907C1E"/>
    <w:rsid w:val="00914DB6"/>
    <w:rsid w:val="00921EE7"/>
    <w:rsid w:val="00927F71"/>
    <w:rsid w:val="00937D97"/>
    <w:rsid w:val="00943854"/>
    <w:rsid w:val="00956585"/>
    <w:rsid w:val="00981ACE"/>
    <w:rsid w:val="0098715C"/>
    <w:rsid w:val="009A0F87"/>
    <w:rsid w:val="009B436E"/>
    <w:rsid w:val="009E3C18"/>
    <w:rsid w:val="009E569F"/>
    <w:rsid w:val="009E6036"/>
    <w:rsid w:val="009E67BD"/>
    <w:rsid w:val="009F01BA"/>
    <w:rsid w:val="00A1278F"/>
    <w:rsid w:val="00A13644"/>
    <w:rsid w:val="00A208A2"/>
    <w:rsid w:val="00A22159"/>
    <w:rsid w:val="00A319D9"/>
    <w:rsid w:val="00A37A72"/>
    <w:rsid w:val="00A60D4D"/>
    <w:rsid w:val="00A86223"/>
    <w:rsid w:val="00A9696A"/>
    <w:rsid w:val="00A96DA8"/>
    <w:rsid w:val="00AB0E53"/>
    <w:rsid w:val="00AE3450"/>
    <w:rsid w:val="00AE4CD6"/>
    <w:rsid w:val="00AE777C"/>
    <w:rsid w:val="00AF2E96"/>
    <w:rsid w:val="00B14955"/>
    <w:rsid w:val="00B31B2D"/>
    <w:rsid w:val="00B520F5"/>
    <w:rsid w:val="00B532D8"/>
    <w:rsid w:val="00B56F7A"/>
    <w:rsid w:val="00B65040"/>
    <w:rsid w:val="00B80036"/>
    <w:rsid w:val="00B9083D"/>
    <w:rsid w:val="00BA3363"/>
    <w:rsid w:val="00BB1C78"/>
    <w:rsid w:val="00BC3665"/>
    <w:rsid w:val="00BD68F9"/>
    <w:rsid w:val="00BD7974"/>
    <w:rsid w:val="00BE7547"/>
    <w:rsid w:val="00C129C7"/>
    <w:rsid w:val="00C340F3"/>
    <w:rsid w:val="00C46D15"/>
    <w:rsid w:val="00C7140E"/>
    <w:rsid w:val="00C720EF"/>
    <w:rsid w:val="00C748F8"/>
    <w:rsid w:val="00CE1F0E"/>
    <w:rsid w:val="00D0012E"/>
    <w:rsid w:val="00D40668"/>
    <w:rsid w:val="00D47A4F"/>
    <w:rsid w:val="00D63920"/>
    <w:rsid w:val="00D86327"/>
    <w:rsid w:val="00DC480A"/>
    <w:rsid w:val="00DE203D"/>
    <w:rsid w:val="00DE5166"/>
    <w:rsid w:val="00DF7061"/>
    <w:rsid w:val="00E251CE"/>
    <w:rsid w:val="00E53A62"/>
    <w:rsid w:val="00E57650"/>
    <w:rsid w:val="00E70265"/>
    <w:rsid w:val="00E728CE"/>
    <w:rsid w:val="00E83D52"/>
    <w:rsid w:val="00EB35EE"/>
    <w:rsid w:val="00F006A7"/>
    <w:rsid w:val="00F24E6B"/>
    <w:rsid w:val="00F37353"/>
    <w:rsid w:val="00F44D03"/>
    <w:rsid w:val="00F46449"/>
    <w:rsid w:val="00F70AC9"/>
    <w:rsid w:val="00FA3CFD"/>
    <w:rsid w:val="00FF2E0E"/>
    <w:rsid w:val="1328F05D"/>
    <w:rsid w:val="280C1CBF"/>
    <w:rsid w:val="2E11E784"/>
    <w:rsid w:val="3614DA0D"/>
    <w:rsid w:val="38B414A1"/>
    <w:rsid w:val="41E89DCF"/>
    <w:rsid w:val="434B7285"/>
    <w:rsid w:val="56DD0532"/>
    <w:rsid w:val="6B49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36FDA"/>
  <w15:docId w15:val="{ADC95292-CC24-4C70-A318-E7D107DA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0B576B"/>
    <w:pPr>
      <w:spacing w:after="0" w:line="240" w:lineRule="auto"/>
    </w:pPr>
    <w:rPr>
      <w:rFonts w:ascii="Arial" w:eastAsia="Times New Roman" w:hAnsi="Arial" w:cs="Times New Roman"/>
      <w:color w:val="262626" w:themeColor="text1" w:themeTint="D9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23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aps/>
      <w:color w:val="005DAA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3DF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Cs/>
      <w:smallCaps/>
      <w:color w:val="005DAA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0C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5DA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231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31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1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31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2328"/>
    <w:rPr>
      <w:rFonts w:asciiTheme="majorHAnsi" w:eastAsiaTheme="majorEastAsia" w:hAnsiTheme="majorHAnsi" w:cstheme="majorBidi"/>
      <w:b/>
      <w:bCs/>
      <w:caps/>
      <w:color w:val="005DAA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933DF"/>
    <w:rPr>
      <w:rFonts w:asciiTheme="majorHAnsi" w:eastAsiaTheme="majorEastAsia" w:hAnsiTheme="majorHAnsi" w:cstheme="majorBidi"/>
      <w:bCs/>
      <w:smallCaps/>
      <w:color w:val="005DAA"/>
      <w:szCs w:val="26"/>
    </w:rPr>
  </w:style>
  <w:style w:type="paragraph" w:styleId="BalloonText">
    <w:name w:val="Balloon Text"/>
    <w:basedOn w:val="Normal"/>
    <w:link w:val="BalloonTextChar"/>
    <w:semiHidden/>
    <w:unhideWhenUsed/>
    <w:rsid w:val="00D47A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4F"/>
    <w:rPr>
      <w:rFonts w:ascii="Tahoma" w:eastAsia="Times New Roman" w:hAnsi="Tahoma" w:cs="Tahoma"/>
      <w:color w:val="7F7F7F"/>
      <w:sz w:val="16"/>
      <w:szCs w:val="16"/>
    </w:rPr>
  </w:style>
  <w:style w:type="paragraph" w:styleId="BodyText2">
    <w:name w:val="Body Text 2"/>
    <w:basedOn w:val="Normal"/>
    <w:link w:val="BodyText2Char"/>
    <w:rsid w:val="00812094"/>
    <w:pPr>
      <w:tabs>
        <w:tab w:val="left" w:pos="1143"/>
        <w:tab w:val="left" w:pos="3600"/>
        <w:tab w:val="left" w:pos="7200"/>
      </w:tabs>
      <w:spacing w:before="60"/>
    </w:pPr>
    <w:rPr>
      <w:i/>
      <w:color w:val="auto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812094"/>
    <w:rPr>
      <w:rFonts w:ascii="Arial" w:eastAsia="Times New Roman" w:hAnsi="Arial" w:cs="Times New Roman"/>
      <w:i/>
      <w:sz w:val="16"/>
      <w:szCs w:val="16"/>
    </w:rPr>
  </w:style>
  <w:style w:type="character" w:customStyle="1" w:styleId="FieldTextChar">
    <w:name w:val="Field Text Char"/>
    <w:basedOn w:val="DefaultParagraphFont"/>
    <w:link w:val="FieldText"/>
    <w:locked/>
    <w:rsid w:val="00812094"/>
    <w:rPr>
      <w:rFonts w:ascii="Arial" w:eastAsia="Times New Roman" w:hAnsi="Arial" w:cs="Arial"/>
      <w:b/>
      <w:sz w:val="19"/>
      <w:szCs w:val="19"/>
    </w:rPr>
  </w:style>
  <w:style w:type="paragraph" w:customStyle="1" w:styleId="FieldText">
    <w:name w:val="Field Text"/>
    <w:basedOn w:val="Normal"/>
    <w:link w:val="FieldTextChar"/>
    <w:rsid w:val="00812094"/>
    <w:rPr>
      <w:rFonts w:cs="Arial"/>
      <w:b/>
      <w:color w:val="auto"/>
      <w:sz w:val="19"/>
      <w:szCs w:val="19"/>
    </w:rPr>
  </w:style>
  <w:style w:type="character" w:styleId="Hyperlink">
    <w:name w:val="Hyperlink"/>
    <w:basedOn w:val="DefaultParagraphFont"/>
    <w:rsid w:val="00812094"/>
    <w:rPr>
      <w:color w:val="0000FF"/>
      <w:u w:val="single"/>
    </w:rPr>
  </w:style>
  <w:style w:type="paragraph" w:customStyle="1" w:styleId="fieldtext0">
    <w:name w:val="fieldtext"/>
    <w:basedOn w:val="Normal"/>
    <w:rsid w:val="00812094"/>
    <w:rPr>
      <w:rFonts w:cs="Arial"/>
      <w:b/>
      <w:bCs/>
      <w:color w:val="auto"/>
      <w:sz w:val="19"/>
      <w:szCs w:val="19"/>
    </w:rPr>
  </w:style>
  <w:style w:type="paragraph" w:styleId="NormalWeb">
    <w:name w:val="Normal (Web)"/>
    <w:basedOn w:val="Normal"/>
    <w:rsid w:val="00812094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next w:val="FieldText"/>
    <w:link w:val="BodyTextChar"/>
    <w:uiPriority w:val="99"/>
    <w:semiHidden/>
    <w:unhideWhenUsed/>
    <w:rsid w:val="008120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094"/>
    <w:rPr>
      <w:rFonts w:ascii="Arial" w:eastAsia="Times New Roman" w:hAnsi="Arial" w:cs="Times New Roman"/>
      <w:color w:val="7F7F7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2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094"/>
    <w:rPr>
      <w:rFonts w:ascii="Arial" w:eastAsia="Times New Roman" w:hAnsi="Arial" w:cs="Times New Roman"/>
      <w:color w:val="7F7F7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12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094"/>
    <w:rPr>
      <w:rFonts w:ascii="Arial" w:eastAsia="Times New Roman" w:hAnsi="Arial" w:cs="Times New Roman"/>
      <w:color w:val="7F7F7F"/>
      <w:sz w:val="20"/>
      <w:szCs w:val="20"/>
    </w:rPr>
  </w:style>
  <w:style w:type="paragraph" w:styleId="ListParagraph">
    <w:name w:val="List Paragraph"/>
    <w:basedOn w:val="Normal"/>
    <w:uiPriority w:val="34"/>
    <w:qFormat/>
    <w:rsid w:val="000B576B"/>
    <w:pPr>
      <w:ind w:left="720"/>
      <w:contextualSpacing/>
    </w:pPr>
  </w:style>
  <w:style w:type="table" w:styleId="TableGrid">
    <w:name w:val="Table Grid"/>
    <w:basedOn w:val="TableNormal"/>
    <w:uiPriority w:val="59"/>
    <w:rsid w:val="000B5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5646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70C77"/>
    <w:rPr>
      <w:rFonts w:asciiTheme="majorHAnsi" w:eastAsiaTheme="majorEastAsia" w:hAnsiTheme="majorHAnsi" w:cstheme="majorBidi"/>
      <w:b/>
      <w:bCs/>
      <w:color w:val="005DAA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E345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001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012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65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6529"/>
  </w:style>
  <w:style w:type="character" w:customStyle="1" w:styleId="CommentTextChar">
    <w:name w:val="Comment Text Char"/>
    <w:basedOn w:val="DefaultParagraphFont"/>
    <w:link w:val="CommentText"/>
    <w:uiPriority w:val="99"/>
    <w:rsid w:val="00116529"/>
    <w:rPr>
      <w:rFonts w:ascii="Arial" w:eastAsia="Times New Roman" w:hAnsi="Arial" w:cs="Times New Roman"/>
      <w:color w:val="262626" w:themeColor="text1" w:themeTint="D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5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529"/>
    <w:rPr>
      <w:rFonts w:ascii="Arial" w:eastAsia="Times New Roman" w:hAnsi="Arial" w:cs="Times New Roman"/>
      <w:b/>
      <w:bCs/>
      <w:color w:val="262626" w:themeColor="text1" w:themeTint="D9"/>
      <w:sz w:val="20"/>
      <w:szCs w:val="20"/>
    </w:rPr>
  </w:style>
  <w:style w:type="paragraph" w:styleId="Revision">
    <w:name w:val="Revision"/>
    <w:hidden/>
    <w:uiPriority w:val="99"/>
    <w:semiHidden/>
    <w:rsid w:val="0086123A"/>
    <w:pPr>
      <w:spacing w:after="0" w:line="240" w:lineRule="auto"/>
    </w:pPr>
    <w:rPr>
      <w:rFonts w:ascii="Arial" w:eastAsia="Times New Roman" w:hAnsi="Arial" w:cs="Times New Roman"/>
      <w:color w:val="262626" w:themeColor="text1" w:themeTint="D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wpp@metc.state.mn.us?subject=Dental%20Clinic%20Applicatio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SBU\IWPP\iwForms\Templates\IWPPpermitform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1c5c8a-d1dd-40a7-bcfd-3ed591bedb5d" xsi:nil="true"/>
    <Year xmlns="62120a19-a38a-4c78-8e86-03b65bdcf4fa" xsi:nil="true"/>
    <PermitType xmlns="62120a19-a38a-4c78-8e86-03b65bdcf4fa" xsi:nil="true"/>
    <TopicArea xmlns="62120a19-a38a-4c78-8e86-03b65bdcf4fa" xsi:nil="true"/>
    <lcf76f155ced4ddcb4097134ff3c332f xmlns="62120a19-a38a-4c78-8e86-03b65bdcf4fa">
      <Terms xmlns="http://schemas.microsoft.com/office/infopath/2007/PartnerControls"/>
    </lcf76f155ced4ddcb4097134ff3c332f>
    <_dlc_DocId xmlns="671c5c8a-d1dd-40a7-bcfd-3ed591bedb5d">Y25ARKAS7VEQ-887797402-3632</_dlc_DocId>
    <_dlc_DocIdUrl xmlns="671c5c8a-d1dd-40a7-bcfd-3ed591bedb5d">
      <Url>https://metcmn.sharepoint.com/sites/IWPPTeam/_layouts/15/DocIdRedir.aspx?ID=Y25ARKAS7VEQ-887797402-3632</Url>
      <Description>Y25ARKAS7VEQ-887797402-3632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114A9D0DECB469CD3434F7556ACE4" ma:contentTypeVersion="20" ma:contentTypeDescription="Create a new document." ma:contentTypeScope="" ma:versionID="e8e1c6f9eff52cd8d81bb8c25e6fc018">
  <xsd:schema xmlns:xsd="http://www.w3.org/2001/XMLSchema" xmlns:xs="http://www.w3.org/2001/XMLSchema" xmlns:p="http://schemas.microsoft.com/office/2006/metadata/properties" xmlns:ns2="62120a19-a38a-4c78-8e86-03b65bdcf4fa" xmlns:ns3="671c5c8a-d1dd-40a7-bcfd-3ed591bedb5d" targetNamespace="http://schemas.microsoft.com/office/2006/metadata/properties" ma:root="true" ma:fieldsID="6800f8a373778d69263b9399ab2b24e1" ns2:_="" ns3:_="">
    <xsd:import namespace="62120a19-a38a-4c78-8e86-03b65bdcf4fa"/>
    <xsd:import namespace="671c5c8a-d1dd-40a7-bcfd-3ed591bedb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2:PermitType" minOccurs="0"/>
                <xsd:element ref="ns2:Yea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TopicAre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20a19-a38a-4c78-8e86-03b65bdcf4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PermitType" ma:index="17" nillable="true" ma:displayName="Permit Type" ma:format="Dropdown" ma:internalName="PermitType">
      <xsd:simpleType>
        <xsd:restriction base="dms:Choice">
          <xsd:enumeration value="Standard"/>
          <xsd:enumeration value="Special Discharges"/>
          <xsd:enumeration value="Liquid Waste Haulers (LWH)"/>
          <xsd:enumeration value="Microbreweries"/>
          <xsd:enumeration value="Water Treatment Plants"/>
          <xsd:enumeration value="Hospitals"/>
          <xsd:enumeration value="Sewer Cleaning Haulers"/>
          <xsd:enumeration value="Zero Discharge CIUs"/>
          <xsd:enumeration value="Dental Clinics"/>
          <xsd:enumeration value="Special approvals"/>
          <xsd:enumeration value="IWPP INFO Links"/>
        </xsd:restriction>
      </xsd:simpleType>
    </xsd:element>
    <xsd:element name="Year" ma:index="18" nillable="true" ma:displayName="Updated" ma:format="Dropdown" ma:internalName="Year">
      <xsd:simpleType>
        <xsd:restriction base="dms:Text">
          <xsd:maxLength value="4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f0ffc36-a9af-4332-beee-56f6503c83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TopicArea" ma:index="26" nillable="true" ma:displayName="Topic Area" ma:format="Dropdown" ma:indexed="true" ma:internalName="TopicArea">
      <xsd:simpleType>
        <xsd:restriction base="dms:Choice">
          <xsd:enumeration value="-"/>
          <xsd:enumeration value="Compliance"/>
          <xsd:enumeration value="Field Monitoring Sampling"/>
          <xsd:enumeration value="Inspection"/>
          <xsd:enumeration value="Inquiry Spill Incident"/>
          <xsd:enumeration value="Permit"/>
          <xsd:enumeration value="Site Facility"/>
          <xsd:enumeration value="SMR"/>
          <xsd:enumeration value="Waste"/>
          <xsd:enumeration value="Rates and Fees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c5c8a-d1dd-40a7-bcfd-3ed591bedb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88db3388-4c14-47cd-8e5a-9eb2de6408d3}" ma:internalName="TaxCatchAll" ma:showField="CatchAllData" ma:web="671c5c8a-d1dd-40a7-bcfd-3ed591bedb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92C4FC-0DBC-45FB-B8FA-52879E2DE517}">
  <ds:schemaRefs>
    <ds:schemaRef ds:uri="http://purl.org/dc/elements/1.1/"/>
    <ds:schemaRef ds:uri="62120a19-a38a-4c78-8e86-03b65bdcf4fa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671c5c8a-d1dd-40a7-bcfd-3ed591bedb5d"/>
    <ds:schemaRef ds:uri="http://schemas.microsoft.com/office/2006/documentManagement/types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1CB1FF0-E101-4CA8-B2CB-C66001CAD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20a19-a38a-4c78-8e86-03b65bdcf4fa"/>
    <ds:schemaRef ds:uri="671c5c8a-d1dd-40a7-bcfd-3ed591bed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F79122-A49B-442E-854C-FEC7EA79FD9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BCD0D8F-65E0-4E80-88AD-146B07E15D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IWPPpermitformtemplate.dotx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Clinic General Permit Application - Amalgam Recovery Program</vt:lpstr>
    </vt:vector>
  </TitlesOfParts>
  <Manager/>
  <Company>Metropolitan Council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Clinic General Permit Application - Amalgam Recovery Program</dc:title>
  <dc:subject>Form</dc:subject>
  <dc:creator>Lundell, Maggie</dc:creator>
  <cp:keywords>Metropolitan Council, IWPP</cp:keywords>
  <dc:description>May 2025 - removed MCES references, updated title</dc:description>
  <cp:lastModifiedBy>Lundell, Maggie</cp:lastModifiedBy>
  <cp:revision>3</cp:revision>
  <cp:lastPrinted>2016-07-27T17:47:00Z</cp:lastPrinted>
  <dcterms:created xsi:type="dcterms:W3CDTF">2025-05-20T22:10:00Z</dcterms:created>
  <dcterms:modified xsi:type="dcterms:W3CDTF">2025-05-20T22:31:00Z</dcterms:modified>
  <cp:category>Application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0x010100DE9114A9D0DECB469CD3434F7556ACE4</vt:lpwstr>
  </property>
  <property fmtid="{D5CDD505-2E9C-101B-9397-08002B2CF9AE}" pid="3" name="_dlc_DocIdItemGuid">
    <vt:lpwstr>081830ac-47e7-4c52-9cdb-4d41aaf718d1</vt:lpwstr>
  </property>
  <property fmtid="{D5CDD505-2E9C-101B-9397-08002B2CF9AE}" pid="4" name="MediaServiceImageTags">
    <vt:lpwstr/>
  </property>
</Properties>
</file>